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B2" w:rsidRPr="00DD66B3" w:rsidRDefault="009A50B2" w:rsidP="002C32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УТВЕРЖДАЮ</w:t>
      </w:r>
    </w:p>
    <w:p w:rsidR="009A50B2" w:rsidRPr="00DD66B3" w:rsidRDefault="009A50B2" w:rsidP="002C320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66B3">
        <w:rPr>
          <w:rFonts w:ascii="Times New Roman" w:hAnsi="Times New Roman" w:cs="Times New Roman"/>
          <w:b/>
          <w:bCs/>
          <w:sz w:val="24"/>
          <w:szCs w:val="24"/>
        </w:rPr>
        <w:t xml:space="preserve">_______________ </w:t>
      </w:r>
    </w:p>
    <w:p w:rsidR="009A50B2" w:rsidRPr="00DD66B3" w:rsidRDefault="009A50B2" w:rsidP="002C32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Директор МБОУ«Станционно-</w:t>
      </w:r>
    </w:p>
    <w:p w:rsidR="009A50B2" w:rsidRPr="00DD66B3" w:rsidRDefault="009A50B2" w:rsidP="002C32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 xml:space="preserve"> Ребрихинская СОШ»</w:t>
      </w:r>
    </w:p>
    <w:p w:rsidR="009A50B2" w:rsidRPr="00DD66B3" w:rsidRDefault="009A50B2" w:rsidP="002C32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Г.В.Дорофеева</w:t>
      </w:r>
    </w:p>
    <w:p w:rsidR="009A50B2" w:rsidRPr="00DD66B3" w:rsidRDefault="009A50B2" w:rsidP="002C3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B2" w:rsidRPr="00DD66B3" w:rsidRDefault="009A50B2" w:rsidP="006E5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0B2" w:rsidRPr="00DD66B3" w:rsidRDefault="009A50B2" w:rsidP="006E5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6B3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9A50B2" w:rsidRPr="00DD66B3" w:rsidRDefault="009A50B2" w:rsidP="006E5AB7">
      <w:pPr>
        <w:spacing w:after="0" w:line="240" w:lineRule="auto"/>
        <w:ind w:firstLine="709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b/>
          <w:bCs/>
          <w:sz w:val="24"/>
          <w:szCs w:val="24"/>
        </w:rPr>
        <w:t>о Школьной службе примирения</w:t>
      </w:r>
      <w:r w:rsidRPr="00DD66B3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:rsidR="009A50B2" w:rsidRPr="00DD66B3" w:rsidRDefault="009A50B2" w:rsidP="006E5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6B3">
        <w:rPr>
          <w:rStyle w:val="Strong"/>
          <w:rFonts w:ascii="Times New Roman" w:hAnsi="Times New Roman" w:cs="Times New Roman"/>
          <w:sz w:val="24"/>
          <w:szCs w:val="24"/>
        </w:rPr>
        <w:t>МБОУ Станционно-Ребрихинской</w:t>
      </w:r>
      <w:bookmarkStart w:id="0" w:name="_GoBack"/>
      <w:bookmarkEnd w:id="0"/>
      <w:r w:rsidRPr="00DD66B3">
        <w:rPr>
          <w:rStyle w:val="Strong"/>
          <w:rFonts w:ascii="Times New Roman" w:hAnsi="Times New Roman" w:cs="Times New Roman"/>
          <w:sz w:val="24"/>
          <w:szCs w:val="24"/>
        </w:rPr>
        <w:t xml:space="preserve"> СОШ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0B2" w:rsidRPr="00DD66B3" w:rsidRDefault="009A50B2" w:rsidP="006E5A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6B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A50B2" w:rsidRPr="00DD66B3" w:rsidRDefault="009A50B2" w:rsidP="00433CEF">
      <w:pPr>
        <w:numPr>
          <w:ilvl w:val="1"/>
          <w:numId w:val="1"/>
        </w:numPr>
        <w:tabs>
          <w:tab w:val="clear" w:pos="1605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 xml:space="preserve">Школьная служба примирения (далее - ШСП) – </w:t>
      </w:r>
      <w:r w:rsidRPr="00DD66B3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добровольная самоуправляемая общественная организация детей и взрослых.</w:t>
      </w:r>
    </w:p>
    <w:p w:rsidR="009A50B2" w:rsidRPr="00DD66B3" w:rsidRDefault="009A50B2" w:rsidP="00433CEF">
      <w:pPr>
        <w:numPr>
          <w:ilvl w:val="1"/>
          <w:numId w:val="1"/>
        </w:numPr>
        <w:tabs>
          <w:tab w:val="clear" w:pos="1605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Служба создаётся и действует в соответствии с действующим законодательством, Международной конвенцией «О правах человека и ребёнка», положением о Школьной службе примирения, Национальной стратегией действий в интересах детей на 2012-2017 гг. (утв. Указом Президента РФ от 1 июня 2012 г. № 761), Стратегией действий в интересах детей в Алтайском крае (утв. Постановлением Администрации Алтайского края от 13 ноября 2012 г. № 617)</w:t>
      </w:r>
    </w:p>
    <w:p w:rsidR="009A50B2" w:rsidRPr="00DD66B3" w:rsidRDefault="009A50B2" w:rsidP="00DE55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6B3">
        <w:rPr>
          <w:rFonts w:ascii="Times New Roman" w:hAnsi="Times New Roman" w:cs="Times New Roman"/>
          <w:b/>
          <w:bCs/>
          <w:sz w:val="24"/>
          <w:szCs w:val="24"/>
        </w:rPr>
        <w:t>Цели и задачи службы примирения</w:t>
      </w:r>
    </w:p>
    <w:p w:rsidR="009A50B2" w:rsidRPr="00DD66B3" w:rsidRDefault="009A50B2" w:rsidP="006E5AB7">
      <w:pPr>
        <w:pStyle w:val="ListParagraph"/>
        <w:numPr>
          <w:ilvl w:val="1"/>
          <w:numId w:val="1"/>
        </w:numPr>
        <w:tabs>
          <w:tab w:val="clear" w:pos="160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Цель: Содействовать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9A50B2" w:rsidRPr="00DD66B3" w:rsidRDefault="009A50B2" w:rsidP="006E5AB7">
      <w:pPr>
        <w:pStyle w:val="ListParagraph"/>
        <w:numPr>
          <w:ilvl w:val="1"/>
          <w:numId w:val="1"/>
        </w:numPr>
        <w:tabs>
          <w:tab w:val="clear" w:pos="160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Задачи:</w:t>
      </w:r>
    </w:p>
    <w:p w:rsidR="009A50B2" w:rsidRPr="00DD66B3" w:rsidRDefault="009A50B2" w:rsidP="006E5AB7">
      <w:pPr>
        <w:numPr>
          <w:ilvl w:val="2"/>
          <w:numId w:val="1"/>
        </w:numPr>
        <w:tabs>
          <w:tab w:val="clear" w:pos="1605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9A50B2" w:rsidRPr="00DD66B3" w:rsidRDefault="009A50B2" w:rsidP="006E5AB7">
      <w:pPr>
        <w:numPr>
          <w:ilvl w:val="2"/>
          <w:numId w:val="1"/>
        </w:numPr>
        <w:tabs>
          <w:tab w:val="clear" w:pos="1605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Обучение учащихся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9A50B2" w:rsidRPr="00DD66B3" w:rsidRDefault="009A50B2" w:rsidP="006E5AB7">
      <w:pPr>
        <w:numPr>
          <w:ilvl w:val="2"/>
          <w:numId w:val="1"/>
        </w:numPr>
        <w:tabs>
          <w:tab w:val="clear" w:pos="1605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9A50B2" w:rsidRPr="00DD66B3" w:rsidRDefault="009A50B2" w:rsidP="00DE55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6B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D66B3">
        <w:rPr>
          <w:rFonts w:ascii="Times New Roman" w:hAnsi="Times New Roman" w:cs="Times New Roman"/>
          <w:sz w:val="24"/>
          <w:szCs w:val="24"/>
        </w:rPr>
        <w:t xml:space="preserve"> </w:t>
      </w:r>
      <w:r w:rsidRPr="00DD66B3">
        <w:rPr>
          <w:rFonts w:ascii="Times New Roman" w:hAnsi="Times New Roman" w:cs="Times New Roman"/>
          <w:b/>
          <w:bCs/>
          <w:sz w:val="24"/>
          <w:szCs w:val="24"/>
        </w:rPr>
        <w:t>Принципы деятельности службы примирения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3.1. Деятельность службы примирения основана на следующих принципах: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3.1.1. Принцип добровольности, предлагающий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3.1.2. Принцип конфиденциальности, предполагающий обязательство службы примирения не разглашать полученные в ходе сведения. Исключение составляет информация о возможном нанесении ущерба для жизни, здоровья и безопасности.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3.1.3.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9A50B2" w:rsidRPr="00DD66B3" w:rsidRDefault="009A50B2" w:rsidP="00DE55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0B2" w:rsidRPr="00DD66B3" w:rsidRDefault="009A50B2" w:rsidP="00DE55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0B2" w:rsidRPr="00DD66B3" w:rsidRDefault="009A50B2" w:rsidP="00DE55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6B3">
        <w:rPr>
          <w:rFonts w:ascii="Times New Roman" w:hAnsi="Times New Roman" w:cs="Times New Roman"/>
          <w:b/>
          <w:bCs/>
          <w:sz w:val="24"/>
          <w:szCs w:val="24"/>
        </w:rPr>
        <w:t>4. Порядок формирования службы примирения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4.1. В состав службы примирения могут входить школьники 6-10 классов, прошедшие обучение по проведению примирительных программ.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4.2. Руководителем службы может быть социальный педагог, психолог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4.3. Вопросы членства в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Педагогическим советом.</w:t>
      </w:r>
    </w:p>
    <w:p w:rsidR="009A50B2" w:rsidRPr="00DD66B3" w:rsidRDefault="009A50B2" w:rsidP="00DE55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6B3">
        <w:rPr>
          <w:rFonts w:ascii="Times New Roman" w:hAnsi="Times New Roman" w:cs="Times New Roman"/>
          <w:b/>
          <w:bCs/>
          <w:sz w:val="24"/>
          <w:szCs w:val="24"/>
        </w:rPr>
        <w:t>5. Порядок работы службы примирения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5.1. Служба примирения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примирения, родителей или через «сигнальный» ящик.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5.2.</w:t>
      </w:r>
      <w:r w:rsidRPr="00DD66B3">
        <w:rPr>
          <w:rFonts w:ascii="Times New Roman" w:hAnsi="Times New Roman" w:cs="Times New Roman"/>
          <w:sz w:val="24"/>
          <w:szCs w:val="24"/>
        </w:rPr>
        <w:tab/>
        <w:t xml:space="preserve"> 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5.3.</w:t>
      </w:r>
      <w:r w:rsidRPr="00DD66B3">
        <w:rPr>
          <w:rFonts w:ascii="Times New Roman" w:hAnsi="Times New Roman" w:cs="Times New Roman"/>
          <w:sz w:val="24"/>
          <w:szCs w:val="24"/>
        </w:rPr>
        <w:tab/>
        <w:t xml:space="preserve">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5.4.</w:t>
      </w:r>
      <w:r w:rsidRPr="00DD66B3">
        <w:rPr>
          <w:rFonts w:ascii="Times New Roman" w:hAnsi="Times New Roman" w:cs="Times New Roman"/>
          <w:sz w:val="24"/>
          <w:szCs w:val="24"/>
        </w:rPr>
        <w:tab/>
        <w:t>Медиация может проводиться взрослым медиатором по делам, рассматриваемым в КДНиЗП или  суде. Медиация (или другая восстановительная программа) не отменяет рассмотрения дела в КДНиЗП или суде, но ее результаты и достигнутая договоренность может учитываться при вынесении решения по делу.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5.5.</w:t>
      </w:r>
      <w:r w:rsidRPr="00DD66B3">
        <w:rPr>
          <w:rFonts w:ascii="Times New Roman" w:hAnsi="Times New Roman" w:cs="Times New Roman"/>
          <w:sz w:val="24"/>
          <w:szCs w:val="24"/>
        </w:rPr>
        <w:tab/>
        <w:t xml:space="preserve">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образовательного учреждения и родители.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5.6.</w:t>
      </w:r>
      <w:r w:rsidRPr="00DD66B3">
        <w:rPr>
          <w:rFonts w:ascii="Times New Roman" w:hAnsi="Times New Roman" w:cs="Times New Roman"/>
          <w:sz w:val="24"/>
          <w:szCs w:val="24"/>
        </w:rPr>
        <w:tab/>
        <w:t xml:space="preserve"> Переговоры с родителями и должностными лицами проводит руководитель службы примирения.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5.7..</w:t>
      </w:r>
      <w:r w:rsidRPr="00DD66B3">
        <w:rPr>
          <w:rFonts w:ascii="Times New Roman" w:hAnsi="Times New Roman" w:cs="Times New Roman"/>
          <w:sz w:val="24"/>
          <w:szCs w:val="24"/>
        </w:rPr>
        <w:tab/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5.7.</w:t>
      </w:r>
      <w:r w:rsidRPr="00DD66B3">
        <w:rPr>
          <w:rFonts w:ascii="Times New Roman" w:hAnsi="Times New Roman" w:cs="Times New Roman"/>
          <w:sz w:val="24"/>
          <w:szCs w:val="24"/>
        </w:rPr>
        <w:tab/>
        <w:t>Служба примирения самостоятельно определяет сроки и этапы проведения программы в каждом отдельном случае.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5.8.</w:t>
      </w:r>
      <w:r w:rsidRPr="00DD66B3">
        <w:rPr>
          <w:rFonts w:ascii="Times New Roman" w:hAnsi="Times New Roman" w:cs="Times New Roman"/>
          <w:sz w:val="24"/>
          <w:szCs w:val="24"/>
        </w:rPr>
        <w:tab/>
        <w:t xml:space="preserve">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5.10.</w:t>
      </w:r>
      <w:r w:rsidRPr="00DD66B3">
        <w:rPr>
          <w:rFonts w:ascii="Times New Roman" w:hAnsi="Times New Roman" w:cs="Times New Roman"/>
          <w:sz w:val="24"/>
          <w:szCs w:val="24"/>
        </w:rPr>
        <w:tab/>
        <w:t xml:space="preserve"> При необходимости служба примирения передает копию примирительного договора администрации образовательного учреждения.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5.11.</w:t>
      </w:r>
      <w:r w:rsidRPr="00DD66B3">
        <w:rPr>
          <w:rFonts w:ascii="Times New Roman" w:hAnsi="Times New Roman" w:cs="Times New Roman"/>
          <w:sz w:val="24"/>
          <w:szCs w:val="24"/>
        </w:rPr>
        <w:tab/>
        <w:t xml:space="preserve">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5.12.</w:t>
      </w:r>
      <w:r w:rsidRPr="00DD66B3">
        <w:rPr>
          <w:rFonts w:ascii="Times New Roman" w:hAnsi="Times New Roman" w:cs="Times New Roman"/>
          <w:sz w:val="24"/>
          <w:szCs w:val="24"/>
        </w:rPr>
        <w:tab/>
        <w:t xml:space="preserve"> При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5.13.</w:t>
      </w:r>
      <w:r w:rsidRPr="00DD66B3">
        <w:rPr>
          <w:rFonts w:ascii="Times New Roman" w:hAnsi="Times New Roman" w:cs="Times New Roman"/>
          <w:sz w:val="24"/>
          <w:szCs w:val="24"/>
        </w:rPr>
        <w:tab/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5.14.</w:t>
      </w:r>
      <w:r w:rsidRPr="00DD66B3">
        <w:rPr>
          <w:rFonts w:ascii="Times New Roman" w:hAnsi="Times New Roman" w:cs="Times New Roman"/>
          <w:sz w:val="24"/>
          <w:szCs w:val="24"/>
        </w:rPr>
        <w:tab/>
        <w:t xml:space="preserve">Медиация и другие восстановительные практики требуют обязательного согласия со стороны родителей. 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5.15.</w:t>
      </w:r>
      <w:r w:rsidRPr="00DD66B3">
        <w:rPr>
          <w:rFonts w:ascii="Times New Roman" w:hAnsi="Times New Roman" w:cs="Times New Roman"/>
          <w:sz w:val="24"/>
          <w:szCs w:val="24"/>
        </w:rPr>
        <w:tab/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5.16.</w:t>
      </w:r>
      <w:r w:rsidRPr="00DD66B3">
        <w:rPr>
          <w:rFonts w:ascii="Times New Roman" w:hAnsi="Times New Roman" w:cs="Times New Roman"/>
          <w:sz w:val="24"/>
          <w:szCs w:val="24"/>
        </w:rPr>
        <w:tab/>
        <w:t xml:space="preserve">По согласованию с администрацией 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 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0B2" w:rsidRPr="00DD66B3" w:rsidRDefault="009A50B2" w:rsidP="00DE55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6B3">
        <w:rPr>
          <w:rFonts w:ascii="Times New Roman" w:hAnsi="Times New Roman" w:cs="Times New Roman"/>
          <w:b/>
          <w:bCs/>
          <w:sz w:val="24"/>
          <w:szCs w:val="24"/>
        </w:rPr>
        <w:t>6. Организация деятельности службы примирения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6.1.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– такие, как оборудование, оргтехника, канцелярские принадлежности, средства информации и другие.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6.2.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 xml:space="preserve">6.3. Служба примирения имеет право пользоваться услугами психолога, социального педагога и других специалистов школы. 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6.4. Администрация школы содействует службе примирения в организации взаимодействия с социальными службами и другими организациями.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6.5. В случае, если примирительная программа проводилась по факту, по которому возбуждено уголовное дело, администрация школы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9A50B2" w:rsidRPr="00DD66B3" w:rsidRDefault="009A50B2" w:rsidP="00DE55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0B2" w:rsidRPr="00DD66B3" w:rsidRDefault="009A50B2" w:rsidP="00DE55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6B3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7.1. Настоящее положение вступает в силу с момента утверждения.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B3">
        <w:rPr>
          <w:rFonts w:ascii="Times New Roman" w:hAnsi="Times New Roman" w:cs="Times New Roman"/>
          <w:sz w:val="24"/>
          <w:szCs w:val="24"/>
        </w:rPr>
        <w:t>7.2.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9A50B2" w:rsidRPr="00DD66B3" w:rsidRDefault="009A50B2" w:rsidP="006E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0B2" w:rsidRPr="00DD66B3" w:rsidRDefault="009A50B2" w:rsidP="006E5AB7">
      <w:pPr>
        <w:tabs>
          <w:tab w:val="left" w:pos="17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0B2" w:rsidRPr="00DD66B3" w:rsidRDefault="009A50B2" w:rsidP="006E5AB7">
      <w:pPr>
        <w:tabs>
          <w:tab w:val="left" w:pos="17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0B2" w:rsidRPr="00DD66B3" w:rsidRDefault="009A50B2" w:rsidP="006E5AB7">
      <w:pPr>
        <w:tabs>
          <w:tab w:val="left" w:pos="17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A50B2" w:rsidRPr="00DD66B3" w:rsidSect="006E5A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F1250"/>
    <w:multiLevelType w:val="multilevel"/>
    <w:tmpl w:val="7EAE80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175"/>
    <w:rsid w:val="00016CC8"/>
    <w:rsid w:val="0002066C"/>
    <w:rsid w:val="00020B4E"/>
    <w:rsid w:val="00022E9A"/>
    <w:rsid w:val="0003366E"/>
    <w:rsid w:val="0003677A"/>
    <w:rsid w:val="00057CEF"/>
    <w:rsid w:val="000726EC"/>
    <w:rsid w:val="00080A89"/>
    <w:rsid w:val="00080E2B"/>
    <w:rsid w:val="000A1218"/>
    <w:rsid w:val="000A3876"/>
    <w:rsid w:val="000B54C8"/>
    <w:rsid w:val="000E0EE7"/>
    <w:rsid w:val="000F2D99"/>
    <w:rsid w:val="000F5F81"/>
    <w:rsid w:val="000F68C7"/>
    <w:rsid w:val="0011178C"/>
    <w:rsid w:val="00115FA1"/>
    <w:rsid w:val="00121EE1"/>
    <w:rsid w:val="001252FE"/>
    <w:rsid w:val="001300CC"/>
    <w:rsid w:val="001328C0"/>
    <w:rsid w:val="001330BB"/>
    <w:rsid w:val="0013430B"/>
    <w:rsid w:val="0014094C"/>
    <w:rsid w:val="00140A6E"/>
    <w:rsid w:val="00143168"/>
    <w:rsid w:val="001533ED"/>
    <w:rsid w:val="001540D9"/>
    <w:rsid w:val="00167045"/>
    <w:rsid w:val="0017145A"/>
    <w:rsid w:val="0018441D"/>
    <w:rsid w:val="00186E00"/>
    <w:rsid w:val="00187BE2"/>
    <w:rsid w:val="001904B7"/>
    <w:rsid w:val="00191039"/>
    <w:rsid w:val="001966E2"/>
    <w:rsid w:val="001A2EEB"/>
    <w:rsid w:val="001B079F"/>
    <w:rsid w:val="001B403B"/>
    <w:rsid w:val="001D1591"/>
    <w:rsid w:val="001E097F"/>
    <w:rsid w:val="001E2857"/>
    <w:rsid w:val="001E7F80"/>
    <w:rsid w:val="001F0EC5"/>
    <w:rsid w:val="001F263A"/>
    <w:rsid w:val="00205A03"/>
    <w:rsid w:val="00210456"/>
    <w:rsid w:val="00213256"/>
    <w:rsid w:val="002142E5"/>
    <w:rsid w:val="002145DA"/>
    <w:rsid w:val="002256F3"/>
    <w:rsid w:val="00234724"/>
    <w:rsid w:val="00240E59"/>
    <w:rsid w:val="002422BF"/>
    <w:rsid w:val="00244AB8"/>
    <w:rsid w:val="002549A0"/>
    <w:rsid w:val="00255B19"/>
    <w:rsid w:val="00257213"/>
    <w:rsid w:val="00261DBD"/>
    <w:rsid w:val="00270DBA"/>
    <w:rsid w:val="00270EAF"/>
    <w:rsid w:val="002821D3"/>
    <w:rsid w:val="00286537"/>
    <w:rsid w:val="002914DE"/>
    <w:rsid w:val="002A31AD"/>
    <w:rsid w:val="002B7D4B"/>
    <w:rsid w:val="002C0017"/>
    <w:rsid w:val="002C27F1"/>
    <w:rsid w:val="002C3201"/>
    <w:rsid w:val="002C4456"/>
    <w:rsid w:val="002D7A2F"/>
    <w:rsid w:val="002E1DB7"/>
    <w:rsid w:val="002F28CE"/>
    <w:rsid w:val="003001A4"/>
    <w:rsid w:val="003016F2"/>
    <w:rsid w:val="00311CA3"/>
    <w:rsid w:val="003125BD"/>
    <w:rsid w:val="00312DE7"/>
    <w:rsid w:val="00315780"/>
    <w:rsid w:val="003257C9"/>
    <w:rsid w:val="00347931"/>
    <w:rsid w:val="00351015"/>
    <w:rsid w:val="003549F3"/>
    <w:rsid w:val="00360A1C"/>
    <w:rsid w:val="00361197"/>
    <w:rsid w:val="00364589"/>
    <w:rsid w:val="003645ED"/>
    <w:rsid w:val="0036602E"/>
    <w:rsid w:val="00367738"/>
    <w:rsid w:val="003859D4"/>
    <w:rsid w:val="003B436D"/>
    <w:rsid w:val="003B5C2B"/>
    <w:rsid w:val="003D5B21"/>
    <w:rsid w:val="003E4819"/>
    <w:rsid w:val="003F0874"/>
    <w:rsid w:val="003F1EF3"/>
    <w:rsid w:val="003F4E9F"/>
    <w:rsid w:val="003F5819"/>
    <w:rsid w:val="0041555F"/>
    <w:rsid w:val="004176FF"/>
    <w:rsid w:val="0042260B"/>
    <w:rsid w:val="004263E4"/>
    <w:rsid w:val="0042794C"/>
    <w:rsid w:val="00432140"/>
    <w:rsid w:val="00433CEF"/>
    <w:rsid w:val="004362C3"/>
    <w:rsid w:val="00437049"/>
    <w:rsid w:val="0046339A"/>
    <w:rsid w:val="0046387A"/>
    <w:rsid w:val="00473661"/>
    <w:rsid w:val="004762AC"/>
    <w:rsid w:val="00484B1E"/>
    <w:rsid w:val="00485646"/>
    <w:rsid w:val="004945BC"/>
    <w:rsid w:val="004A3EC0"/>
    <w:rsid w:val="004B603C"/>
    <w:rsid w:val="004C3D76"/>
    <w:rsid w:val="004E0300"/>
    <w:rsid w:val="004E3A06"/>
    <w:rsid w:val="004E50A8"/>
    <w:rsid w:val="004E62B0"/>
    <w:rsid w:val="00504E55"/>
    <w:rsid w:val="00510352"/>
    <w:rsid w:val="00525089"/>
    <w:rsid w:val="005273C6"/>
    <w:rsid w:val="005277D0"/>
    <w:rsid w:val="00536CEA"/>
    <w:rsid w:val="00580A31"/>
    <w:rsid w:val="00581953"/>
    <w:rsid w:val="005864EB"/>
    <w:rsid w:val="005951D5"/>
    <w:rsid w:val="00596F1A"/>
    <w:rsid w:val="005A2F72"/>
    <w:rsid w:val="005B2D05"/>
    <w:rsid w:val="005B4509"/>
    <w:rsid w:val="005D2932"/>
    <w:rsid w:val="005D4A74"/>
    <w:rsid w:val="005F202C"/>
    <w:rsid w:val="005F7FF2"/>
    <w:rsid w:val="0060391B"/>
    <w:rsid w:val="00603C10"/>
    <w:rsid w:val="00615E72"/>
    <w:rsid w:val="00620243"/>
    <w:rsid w:val="00625373"/>
    <w:rsid w:val="00625B0E"/>
    <w:rsid w:val="0062649A"/>
    <w:rsid w:val="006302E4"/>
    <w:rsid w:val="00641671"/>
    <w:rsid w:val="00643E91"/>
    <w:rsid w:val="00644BE8"/>
    <w:rsid w:val="00650190"/>
    <w:rsid w:val="00650579"/>
    <w:rsid w:val="00655DC5"/>
    <w:rsid w:val="00662CED"/>
    <w:rsid w:val="00664285"/>
    <w:rsid w:val="006738FB"/>
    <w:rsid w:val="00686DA8"/>
    <w:rsid w:val="00692A8C"/>
    <w:rsid w:val="00694281"/>
    <w:rsid w:val="00696F4E"/>
    <w:rsid w:val="006A11AD"/>
    <w:rsid w:val="006A7EAF"/>
    <w:rsid w:val="006B164C"/>
    <w:rsid w:val="006B39B4"/>
    <w:rsid w:val="006B7D4D"/>
    <w:rsid w:val="006C1B12"/>
    <w:rsid w:val="006C378B"/>
    <w:rsid w:val="006C76CB"/>
    <w:rsid w:val="006D0889"/>
    <w:rsid w:val="006D5AC0"/>
    <w:rsid w:val="006E5AB7"/>
    <w:rsid w:val="006E6B23"/>
    <w:rsid w:val="006F3BAD"/>
    <w:rsid w:val="006F6AF6"/>
    <w:rsid w:val="007010FE"/>
    <w:rsid w:val="00703BBD"/>
    <w:rsid w:val="00711A32"/>
    <w:rsid w:val="0072061E"/>
    <w:rsid w:val="00724027"/>
    <w:rsid w:val="00724B7B"/>
    <w:rsid w:val="0073053E"/>
    <w:rsid w:val="0074329B"/>
    <w:rsid w:val="00750BAB"/>
    <w:rsid w:val="00752FD1"/>
    <w:rsid w:val="00761631"/>
    <w:rsid w:val="00765C02"/>
    <w:rsid w:val="00782EB9"/>
    <w:rsid w:val="00786DAD"/>
    <w:rsid w:val="00787BEC"/>
    <w:rsid w:val="00790AE2"/>
    <w:rsid w:val="00791E1B"/>
    <w:rsid w:val="00793634"/>
    <w:rsid w:val="007A17F2"/>
    <w:rsid w:val="007A5047"/>
    <w:rsid w:val="007B21A7"/>
    <w:rsid w:val="007B3410"/>
    <w:rsid w:val="007B69EC"/>
    <w:rsid w:val="007C2CF1"/>
    <w:rsid w:val="007C4068"/>
    <w:rsid w:val="007C4346"/>
    <w:rsid w:val="007C73A2"/>
    <w:rsid w:val="007D70EF"/>
    <w:rsid w:val="007E555A"/>
    <w:rsid w:val="007F3563"/>
    <w:rsid w:val="007F7E6F"/>
    <w:rsid w:val="00800101"/>
    <w:rsid w:val="008242D5"/>
    <w:rsid w:val="00834084"/>
    <w:rsid w:val="0085173D"/>
    <w:rsid w:val="008550F1"/>
    <w:rsid w:val="00857D42"/>
    <w:rsid w:val="00860700"/>
    <w:rsid w:val="008638CF"/>
    <w:rsid w:val="0087030A"/>
    <w:rsid w:val="00870D6C"/>
    <w:rsid w:val="00871A0B"/>
    <w:rsid w:val="008776D6"/>
    <w:rsid w:val="0089026A"/>
    <w:rsid w:val="008917B8"/>
    <w:rsid w:val="008970A3"/>
    <w:rsid w:val="008A6183"/>
    <w:rsid w:val="008B6158"/>
    <w:rsid w:val="008B70C6"/>
    <w:rsid w:val="008C02F2"/>
    <w:rsid w:val="008C6CDB"/>
    <w:rsid w:val="008D6ABB"/>
    <w:rsid w:val="008D7C02"/>
    <w:rsid w:val="008D7EB2"/>
    <w:rsid w:val="008E78A8"/>
    <w:rsid w:val="008F2C1C"/>
    <w:rsid w:val="00904E1D"/>
    <w:rsid w:val="00905B5C"/>
    <w:rsid w:val="009275E0"/>
    <w:rsid w:val="00930B0F"/>
    <w:rsid w:val="009401F2"/>
    <w:rsid w:val="00944D3B"/>
    <w:rsid w:val="00953398"/>
    <w:rsid w:val="0096416B"/>
    <w:rsid w:val="00964FFD"/>
    <w:rsid w:val="00965DB5"/>
    <w:rsid w:val="009718CF"/>
    <w:rsid w:val="0097674F"/>
    <w:rsid w:val="009806C4"/>
    <w:rsid w:val="0098070A"/>
    <w:rsid w:val="00984474"/>
    <w:rsid w:val="0099171E"/>
    <w:rsid w:val="00994CA3"/>
    <w:rsid w:val="00995513"/>
    <w:rsid w:val="009967F6"/>
    <w:rsid w:val="00997993"/>
    <w:rsid w:val="009A50B2"/>
    <w:rsid w:val="009B110A"/>
    <w:rsid w:val="009B51D2"/>
    <w:rsid w:val="009C4874"/>
    <w:rsid w:val="009D1BF9"/>
    <w:rsid w:val="009D68F1"/>
    <w:rsid w:val="009E5173"/>
    <w:rsid w:val="009E5D05"/>
    <w:rsid w:val="00A02C24"/>
    <w:rsid w:val="00A02E89"/>
    <w:rsid w:val="00A04403"/>
    <w:rsid w:val="00A37B2F"/>
    <w:rsid w:val="00A44A77"/>
    <w:rsid w:val="00A52176"/>
    <w:rsid w:val="00A61A34"/>
    <w:rsid w:val="00A70A9D"/>
    <w:rsid w:val="00A729FE"/>
    <w:rsid w:val="00A73D4D"/>
    <w:rsid w:val="00A7746E"/>
    <w:rsid w:val="00A87509"/>
    <w:rsid w:val="00A91252"/>
    <w:rsid w:val="00A9407B"/>
    <w:rsid w:val="00A94CC6"/>
    <w:rsid w:val="00AB2074"/>
    <w:rsid w:val="00AB42A9"/>
    <w:rsid w:val="00AB436A"/>
    <w:rsid w:val="00AC5787"/>
    <w:rsid w:val="00AD1AF5"/>
    <w:rsid w:val="00AD754D"/>
    <w:rsid w:val="00AF3321"/>
    <w:rsid w:val="00AF56A8"/>
    <w:rsid w:val="00B20CE4"/>
    <w:rsid w:val="00B20FF4"/>
    <w:rsid w:val="00B514CA"/>
    <w:rsid w:val="00B55176"/>
    <w:rsid w:val="00B72227"/>
    <w:rsid w:val="00B81C4B"/>
    <w:rsid w:val="00B827F8"/>
    <w:rsid w:val="00B828C9"/>
    <w:rsid w:val="00B835F9"/>
    <w:rsid w:val="00B87AC4"/>
    <w:rsid w:val="00BA282C"/>
    <w:rsid w:val="00BA481A"/>
    <w:rsid w:val="00BC757E"/>
    <w:rsid w:val="00BD20BB"/>
    <w:rsid w:val="00BD2148"/>
    <w:rsid w:val="00BD46DC"/>
    <w:rsid w:val="00BE195C"/>
    <w:rsid w:val="00BE1F2A"/>
    <w:rsid w:val="00BE45BE"/>
    <w:rsid w:val="00BF05E7"/>
    <w:rsid w:val="00BF206B"/>
    <w:rsid w:val="00BF5D28"/>
    <w:rsid w:val="00BF70D3"/>
    <w:rsid w:val="00C034CC"/>
    <w:rsid w:val="00C11A39"/>
    <w:rsid w:val="00C15394"/>
    <w:rsid w:val="00C159C0"/>
    <w:rsid w:val="00C27AEC"/>
    <w:rsid w:val="00C41B44"/>
    <w:rsid w:val="00C43053"/>
    <w:rsid w:val="00C447DB"/>
    <w:rsid w:val="00C47DDF"/>
    <w:rsid w:val="00C6522D"/>
    <w:rsid w:val="00C7206F"/>
    <w:rsid w:val="00C74C45"/>
    <w:rsid w:val="00C83915"/>
    <w:rsid w:val="00C91C3B"/>
    <w:rsid w:val="00CB2706"/>
    <w:rsid w:val="00CC2CBC"/>
    <w:rsid w:val="00CC64B8"/>
    <w:rsid w:val="00CD3360"/>
    <w:rsid w:val="00CD4112"/>
    <w:rsid w:val="00CD7BE3"/>
    <w:rsid w:val="00CF175C"/>
    <w:rsid w:val="00CF4B95"/>
    <w:rsid w:val="00D01A28"/>
    <w:rsid w:val="00D032CE"/>
    <w:rsid w:val="00D063EE"/>
    <w:rsid w:val="00D07F85"/>
    <w:rsid w:val="00D149C9"/>
    <w:rsid w:val="00D26BA8"/>
    <w:rsid w:val="00D3035D"/>
    <w:rsid w:val="00D335C7"/>
    <w:rsid w:val="00D40FB5"/>
    <w:rsid w:val="00D434EE"/>
    <w:rsid w:val="00D45805"/>
    <w:rsid w:val="00D529D9"/>
    <w:rsid w:val="00D60861"/>
    <w:rsid w:val="00D62C17"/>
    <w:rsid w:val="00D82747"/>
    <w:rsid w:val="00D845FA"/>
    <w:rsid w:val="00D85722"/>
    <w:rsid w:val="00DA4CCE"/>
    <w:rsid w:val="00DA50F9"/>
    <w:rsid w:val="00DB2895"/>
    <w:rsid w:val="00DB5828"/>
    <w:rsid w:val="00DB61B8"/>
    <w:rsid w:val="00DB7F68"/>
    <w:rsid w:val="00DC2531"/>
    <w:rsid w:val="00DD66B3"/>
    <w:rsid w:val="00DE4598"/>
    <w:rsid w:val="00DE5556"/>
    <w:rsid w:val="00DE6306"/>
    <w:rsid w:val="00DE66C2"/>
    <w:rsid w:val="00DE7F5E"/>
    <w:rsid w:val="00DF487A"/>
    <w:rsid w:val="00E16228"/>
    <w:rsid w:val="00E31703"/>
    <w:rsid w:val="00E347DD"/>
    <w:rsid w:val="00E36CBB"/>
    <w:rsid w:val="00E36E94"/>
    <w:rsid w:val="00E447DA"/>
    <w:rsid w:val="00E45F98"/>
    <w:rsid w:val="00E47228"/>
    <w:rsid w:val="00E5260F"/>
    <w:rsid w:val="00E64327"/>
    <w:rsid w:val="00E646A0"/>
    <w:rsid w:val="00E6522B"/>
    <w:rsid w:val="00E87CDA"/>
    <w:rsid w:val="00E913D7"/>
    <w:rsid w:val="00EA1E6B"/>
    <w:rsid w:val="00EA49A0"/>
    <w:rsid w:val="00EB311F"/>
    <w:rsid w:val="00EC3300"/>
    <w:rsid w:val="00EC44F2"/>
    <w:rsid w:val="00EC4663"/>
    <w:rsid w:val="00ED27CA"/>
    <w:rsid w:val="00EF431F"/>
    <w:rsid w:val="00EF6BE6"/>
    <w:rsid w:val="00EF6E5A"/>
    <w:rsid w:val="00F0045B"/>
    <w:rsid w:val="00F130B7"/>
    <w:rsid w:val="00F15D6B"/>
    <w:rsid w:val="00F22913"/>
    <w:rsid w:val="00F30A63"/>
    <w:rsid w:val="00F32F9C"/>
    <w:rsid w:val="00F44E8D"/>
    <w:rsid w:val="00F576D1"/>
    <w:rsid w:val="00F614C3"/>
    <w:rsid w:val="00F64841"/>
    <w:rsid w:val="00F6538F"/>
    <w:rsid w:val="00F65798"/>
    <w:rsid w:val="00F71F03"/>
    <w:rsid w:val="00F72331"/>
    <w:rsid w:val="00F73BA0"/>
    <w:rsid w:val="00F74B1C"/>
    <w:rsid w:val="00F7612B"/>
    <w:rsid w:val="00F765A5"/>
    <w:rsid w:val="00F80A39"/>
    <w:rsid w:val="00F81C42"/>
    <w:rsid w:val="00F825A9"/>
    <w:rsid w:val="00F87E30"/>
    <w:rsid w:val="00F90175"/>
    <w:rsid w:val="00FB3655"/>
    <w:rsid w:val="00FB4D04"/>
    <w:rsid w:val="00FB7D6E"/>
    <w:rsid w:val="00FC004F"/>
    <w:rsid w:val="00FD39BE"/>
    <w:rsid w:val="00FD73E6"/>
    <w:rsid w:val="00FE0CA0"/>
    <w:rsid w:val="00FF1E3A"/>
    <w:rsid w:val="00FF36A1"/>
    <w:rsid w:val="00FF5049"/>
    <w:rsid w:val="00FF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03C10"/>
    <w:rPr>
      <w:b/>
      <w:bCs/>
    </w:rPr>
  </w:style>
  <w:style w:type="paragraph" w:styleId="ListParagraph">
    <w:name w:val="List Paragraph"/>
    <w:basedOn w:val="Normal"/>
    <w:uiPriority w:val="99"/>
    <w:qFormat/>
    <w:rsid w:val="00603C1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3</Pages>
  <Words>1204</Words>
  <Characters>6866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Schkola</cp:lastModifiedBy>
  <cp:revision>12</cp:revision>
  <cp:lastPrinted>2001-12-31T21:22:00Z</cp:lastPrinted>
  <dcterms:created xsi:type="dcterms:W3CDTF">2016-03-21T07:38:00Z</dcterms:created>
  <dcterms:modified xsi:type="dcterms:W3CDTF">2001-12-31T21:22:00Z</dcterms:modified>
</cp:coreProperties>
</file>