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3"/>
        <w:tblW w:w="9955" w:type="dxa"/>
        <w:tblLayout w:type="fixed"/>
        <w:tblCellMar>
          <w:top w:w="8" w:type="dxa"/>
          <w:left w:w="106" w:type="dxa"/>
          <w:right w:w="50" w:type="dxa"/>
        </w:tblCellMar>
        <w:tblLook w:val="00A0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866"/>
        <w:gridCol w:w="37"/>
      </w:tblGrid>
      <w:tr w:rsidR="00B85997" w:rsidRPr="009B0D1E">
        <w:trPr>
          <w:trHeight w:val="1664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17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5997" w:rsidRPr="009B0D1E" w:rsidRDefault="00B85997" w:rsidP="009B0D1E">
            <w:pPr>
              <w:spacing w:after="161" w:line="276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 </w:t>
            </w:r>
          </w:p>
          <w:p w:rsidR="00B85997" w:rsidRPr="009B0D1E" w:rsidRDefault="00B85997" w:rsidP="009B0D1E">
            <w:pPr>
              <w:spacing w:after="200" w:line="276" w:lineRule="auto"/>
              <w:ind w:left="2562" w:right="256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2023-2024</w:t>
            </w: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</w:p>
          <w:p w:rsidR="00B85997" w:rsidRPr="009B0D1E" w:rsidRDefault="00B85997" w:rsidP="009B0D1E">
            <w:pPr>
              <w:spacing w:after="200" w:line="276" w:lineRule="auto"/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B85997" w:rsidRPr="009B0D1E">
        <w:trPr>
          <w:trHeight w:val="69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74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157B3E">
            <w:pPr>
              <w:spacing w:after="12" w:line="240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«Ключевые общешкольные дела»</w:t>
            </w:r>
            <w:r w:rsidRPr="009B0D1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85997" w:rsidRPr="009B0D1E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59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B0D1E">
            <w:pPr>
              <w:spacing w:after="200" w:line="240" w:lineRule="auto"/>
              <w:ind w:right="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61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B0D1E">
            <w:pPr>
              <w:spacing w:after="200" w:line="240" w:lineRule="auto"/>
              <w:ind w:right="5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62" w:line="240" w:lineRule="auto"/>
              <w:ind w:left="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B0D1E">
            <w:pPr>
              <w:spacing w:after="20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85997" w:rsidRPr="009B0D1E">
        <w:trPr>
          <w:trHeight w:val="9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B85997" w:rsidRPr="009B0D1E" w:rsidRDefault="00B85997" w:rsidP="009B0D1E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40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сентября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B0D1E">
            <w:pPr>
              <w:spacing w:after="20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95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Еженедельный подъем флага РФ, линейка, исполнение гимна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40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40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8.30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200B7E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B0D1E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B0D1E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Организация и проведение праздничного концерта, проведение дня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художественного творчества « Алтайский вернисаж»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Экологическая акция « Начни с дома своего»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Default="00B85997" w:rsidP="009B0D1E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85997" w:rsidRPr="009B0D1E" w:rsidRDefault="00B85997" w:rsidP="00200B7E">
            <w:pPr>
              <w:spacing w:after="200" w:line="276" w:lineRule="auto"/>
              <w:ind w:right="5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B0D1E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B0D1E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15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конкурс «ЛИДЕР 21 века»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ноября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847AEB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</w:p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проектов «Волонтеры могут все»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14.11 -14.12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85997" w:rsidRPr="009B0D1E">
        <w:trPr>
          <w:trHeight w:val="5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конкурс «Мы украшаем школу»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нам стучится Дед Мороз</w:t>
            </w: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      «Здравствуй, новый 2022 год!». Новогодняя дискотека.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«Спортивные соревнования»</w:t>
            </w:r>
          </w:p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соревнованиях по стрельбе из пневматической винтовки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ФК</w:t>
            </w:r>
          </w:p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widowControl w:val="0"/>
              <w:autoSpaceDE w:val="0"/>
              <w:autoSpaceDN w:val="0"/>
              <w:spacing w:after="20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Школьный и Районный конкурс патриотической песни « Я люблю тебя Россия»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конкурс «Сибириада 2024»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Учителя ИЗО, технологии, 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widowControl w:val="0"/>
              <w:autoSpaceDE w:val="0"/>
              <w:autoSpaceDN w:val="0"/>
              <w:spacing w:after="200" w:line="276" w:lineRule="auto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космонавтики.</w:t>
            </w:r>
          </w:p>
          <w:p w:rsidR="00B85997" w:rsidRPr="009B0D1E" w:rsidRDefault="00B85997" w:rsidP="009B0D1E">
            <w:pPr>
              <w:widowControl w:val="0"/>
              <w:autoSpaceDE w:val="0"/>
              <w:autoSpaceDN w:val="0"/>
              <w:spacing w:after="200" w:line="276" w:lineRule="auto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Гагаринский урок «Космос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B0D1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76" w:lineRule="auto"/>
              <w:ind w:right="168" w:firstLine="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Фестиваль « Золотой резерв»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B85997" w:rsidRPr="009B0D1E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Экологическая акция по благоустройству «Начни с дома своего»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Победы советского народа в Великой Отечественной войне.</w:t>
            </w:r>
          </w:p>
          <w:p w:rsidR="00B85997" w:rsidRPr="009B0D1E" w:rsidRDefault="00B85997" w:rsidP="00932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«Вахта памяти» ( по отдельному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школьников в олимпиадах, в том числе в </w:t>
            </w: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интернет-олимпиадах</w:t>
            </w: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39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997" w:rsidRPr="009B0D1E" w:rsidRDefault="00B85997" w:rsidP="00932F38">
            <w:pPr>
              <w:spacing w:after="58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</w:tc>
      </w:tr>
      <w:tr w:rsidR="00B85997" w:rsidRPr="009B0D1E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40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85997" w:rsidRPr="009B0D1E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 «Планирован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ие воспитательной работы на 2023– 2024</w:t>
            </w: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85997" w:rsidRPr="009B0D1E" w:rsidRDefault="00B85997" w:rsidP="00932F38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32F38">
            <w:pPr>
              <w:spacing w:after="200" w:line="276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Еженедельное проведение классных часов по программе « 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86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консультации для классных руководителей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подготовка и проведение итоговой аттестации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</w:tc>
      </w:tr>
      <w:tr w:rsidR="00B85997" w:rsidRPr="009B0D1E">
        <w:trPr>
          <w:trHeight w:val="52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Выборочная проверка</w:t>
            </w: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документации классных руководителей:</w:t>
            </w:r>
          </w:p>
          <w:p w:rsidR="00B85997" w:rsidRPr="009B0D1E" w:rsidRDefault="00B85997" w:rsidP="00932F38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279" w:right="173" w:hanging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дела класса</w:t>
            </w:r>
          </w:p>
          <w:p w:rsidR="00B85997" w:rsidRPr="009B0D1E" w:rsidRDefault="00B85997" w:rsidP="00932F38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279" w:right="173" w:hanging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на четверть и на год</w:t>
            </w:r>
          </w:p>
          <w:p w:rsidR="00B85997" w:rsidRPr="009B0D1E" w:rsidRDefault="00B85997" w:rsidP="00200B7E">
            <w:pPr>
              <w:numPr>
                <w:ilvl w:val="0"/>
                <w:numId w:val="3"/>
              </w:numPr>
              <w:spacing w:before="100" w:beforeAutospacing="1" w:after="115" w:line="240" w:lineRule="auto"/>
              <w:ind w:left="279" w:right="173" w:hanging="2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по ВР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200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B85997" w:rsidRPr="009B0D1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 МО классных руководителей</w:t>
            </w:r>
          </w:p>
        </w:tc>
      </w:tr>
      <w:tr w:rsidR="00B85997" w:rsidRPr="009B0D1E" w:rsidTr="00200B7E">
        <w:trPr>
          <w:trHeight w:val="358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Выборочная проверка рабочей документации классных руководителей:</w:t>
            </w:r>
          </w:p>
          <w:p w:rsidR="00B85997" w:rsidRPr="009B0D1E" w:rsidRDefault="00B85997" w:rsidP="00932F38">
            <w:pPr>
              <w:numPr>
                <w:ilvl w:val="0"/>
                <w:numId w:val="3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Календарное планирование на четверть и на год</w:t>
            </w:r>
          </w:p>
          <w:p w:rsidR="00B85997" w:rsidRPr="009B0D1E" w:rsidRDefault="00B85997" w:rsidP="00200B7E">
            <w:pPr>
              <w:numPr>
                <w:ilvl w:val="0"/>
                <w:numId w:val="3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85997" w:rsidRPr="009B0D1E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200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85997" w:rsidRPr="009B0D1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Сдача отчётов</w:t>
            </w: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проведённой воспитательной работе за прошедший год, полного </w:t>
            </w: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анализа</w:t>
            </w: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B85997" w:rsidRPr="009B0D1E" w:rsidRDefault="00B85997" w:rsidP="00932F38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классной документации.</w:t>
            </w:r>
          </w:p>
          <w:p w:rsidR="00B85997" w:rsidRPr="009B0D1E" w:rsidRDefault="00B85997" w:rsidP="00932F38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общешкольного информационно-аналитического отчёта по воспитательной работе.</w:t>
            </w:r>
          </w:p>
          <w:p w:rsidR="00B85997" w:rsidRPr="009B0D1E" w:rsidRDefault="00B85997" w:rsidP="00932F38">
            <w:pPr>
              <w:numPr>
                <w:ilvl w:val="0"/>
                <w:numId w:val="3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по итогам воспитательной работы на </w:t>
            </w: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сайте</w:t>
            </w: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52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Тематические консультации</w:t>
            </w: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для классных руководителей:</w:t>
            </w: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защита прав ребенка</w:t>
            </w:r>
          </w:p>
          <w:p w:rsidR="00B85997" w:rsidRPr="009B0D1E" w:rsidRDefault="00B85997" w:rsidP="00932F38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основные формы и направления работы с семьей</w:t>
            </w:r>
          </w:p>
          <w:p w:rsidR="00B85997" w:rsidRPr="009B0D1E" w:rsidRDefault="00B85997" w:rsidP="00932F38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развитие коллектива класса</w:t>
            </w:r>
          </w:p>
          <w:p w:rsidR="00B85997" w:rsidRPr="009B0D1E" w:rsidRDefault="00B85997" w:rsidP="00932F38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профилактика девиантного поведения учащихся</w:t>
            </w:r>
          </w:p>
          <w:p w:rsidR="00B85997" w:rsidRPr="009B0D1E" w:rsidRDefault="00B85997" w:rsidP="00932F38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сотрудничество с правоохранительными органами</w:t>
            </w:r>
          </w:p>
          <w:p w:rsidR="00B85997" w:rsidRPr="009B0D1E" w:rsidRDefault="00B85997" w:rsidP="00932F38">
            <w:pPr>
              <w:numPr>
                <w:ilvl w:val="0"/>
                <w:numId w:val="7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Wingdings" w:hAnsi="Wingdings" w:cs="Wingdings"/>
                <w:color w:val="000000"/>
                <w:sz w:val="24"/>
                <w:szCs w:val="24"/>
                <w:lang w:eastAsia="ru-RU"/>
              </w:rPr>
              <w:t></w:t>
            </w: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анализ эффективности воспитательного процесса в классах</w:t>
            </w:r>
          </w:p>
          <w:p w:rsidR="00B85997" w:rsidRPr="009B0D1E" w:rsidRDefault="00B85997" w:rsidP="00200B7E">
            <w:pPr>
              <w:spacing w:before="100" w:beforeAutospacing="1" w:after="115" w:line="240" w:lineRule="auto"/>
              <w:ind w:left="360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5997" w:rsidRPr="009B0D1E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B85997" w:rsidRPr="009B0D1E" w:rsidRDefault="00B85997" w:rsidP="00932F38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классных руководителей в профессиональных конк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урсах</w:t>
            </w: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: «Сердце отдаю детям»,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157B3E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в мониторинговых исследованиях по проблемам воспитательной работы, проводимых в районе и крае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   УВР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5997" w:rsidRPr="009B0D1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Заместитель директора по ВР</w:t>
            </w:r>
          </w:p>
        </w:tc>
      </w:tr>
      <w:tr w:rsidR="00B85997" w:rsidRPr="009B0D1E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Мониторинги по классам и параллелям:</w:t>
            </w:r>
          </w:p>
          <w:p w:rsidR="00B85997" w:rsidRPr="009B0D1E" w:rsidRDefault="00B85997" w:rsidP="00932F38">
            <w:pPr>
              <w:numPr>
                <w:ilvl w:val="0"/>
                <w:numId w:val="9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воспитанности учащихся;</w:t>
            </w:r>
          </w:p>
          <w:p w:rsidR="00B85997" w:rsidRPr="009B0D1E" w:rsidRDefault="00B85997" w:rsidP="00932F38">
            <w:pPr>
              <w:numPr>
                <w:ilvl w:val="0"/>
                <w:numId w:val="9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правовой образованности учащихся;</w:t>
            </w:r>
          </w:p>
          <w:p w:rsidR="00B85997" w:rsidRPr="009B0D1E" w:rsidRDefault="00B85997" w:rsidP="00932F38">
            <w:pPr>
              <w:numPr>
                <w:ilvl w:val="0"/>
                <w:numId w:val="9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B85997" w:rsidRPr="009B0D1E">
        <w:trPr>
          <w:trHeight w:val="52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997" w:rsidRPr="009B0D1E" w:rsidRDefault="00B85997" w:rsidP="00932F38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«Курсы внеурочной деятельности»</w:t>
            </w:r>
          </w:p>
        </w:tc>
      </w:tr>
      <w:tr w:rsidR="00B85997" w:rsidRPr="009B0D1E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40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85997" w:rsidRPr="009B0D1E">
        <w:trPr>
          <w:trHeight w:val="52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997" w:rsidRPr="009B0D1E" w:rsidRDefault="00B85997" w:rsidP="00157B3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B85997" w:rsidRPr="009B0D1E">
        <w:trPr>
          <w:trHeight w:val="522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997" w:rsidRPr="009B0D1E" w:rsidRDefault="00B85997" w:rsidP="00932F38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родителями»</w:t>
            </w:r>
          </w:p>
        </w:tc>
      </w:tr>
      <w:tr w:rsidR="00B85997" w:rsidRPr="009B0D1E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40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85997" w:rsidRPr="009B0D1E">
        <w:trPr>
          <w:trHeight w:val="34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районной акции по безопасности дорожного движения «Родительский патруль»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 Классные руководители</w:t>
            </w:r>
          </w:p>
        </w:tc>
      </w:tr>
      <w:tr w:rsidR="00B85997" w:rsidRPr="009B0D1E">
        <w:trPr>
          <w:trHeight w:val="2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B85997" w:rsidRPr="009B0D1E" w:rsidRDefault="00B85997" w:rsidP="00932F38">
            <w:pPr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родителей в формировании Совета  школы;</w:t>
            </w:r>
          </w:p>
          <w:p w:rsidR="00B85997" w:rsidRPr="009B0D1E" w:rsidRDefault="00B85997" w:rsidP="00932F38">
            <w:pPr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32F38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Организация знакомства родителей с курсами внеурочной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157B3E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день семьи.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200" w:line="276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Знакомство родительской общественности с </w:t>
            </w:r>
            <w:r w:rsidRPr="009B0D1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нормативными документами</w:t>
            </w: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, регламентирующими деятельность школы:</w:t>
            </w:r>
          </w:p>
          <w:p w:rsidR="00B85997" w:rsidRPr="009B0D1E" w:rsidRDefault="00B85997" w:rsidP="00932F38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Конституция РФ,</w:t>
            </w:r>
          </w:p>
          <w:p w:rsidR="00B85997" w:rsidRPr="009B0D1E" w:rsidRDefault="00B85997" w:rsidP="00932F38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Семейный кодекс,</w:t>
            </w:r>
          </w:p>
          <w:p w:rsidR="00B85997" w:rsidRPr="009B0D1E" w:rsidRDefault="00B85997" w:rsidP="00932F38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Закон об образовании,</w:t>
            </w:r>
          </w:p>
          <w:p w:rsidR="00B85997" w:rsidRPr="009B0D1E" w:rsidRDefault="00B85997" w:rsidP="00932F38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Устав школы с изменениями и дополнениями.</w:t>
            </w:r>
          </w:p>
          <w:p w:rsidR="00B85997" w:rsidRPr="009B0D1E" w:rsidRDefault="00B85997" w:rsidP="00932F38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внутреннего распорядка</w:t>
            </w:r>
          </w:p>
          <w:p w:rsidR="00B85997" w:rsidRPr="009B0D1E" w:rsidRDefault="00B85997" w:rsidP="00932F38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участников образовательного процесса в ОУ</w:t>
            </w:r>
          </w:p>
          <w:p w:rsidR="00B85997" w:rsidRPr="009B0D1E" w:rsidRDefault="00B85997" w:rsidP="00932F38">
            <w:pPr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Pr="009B0D1E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eastAsia="ru-RU"/>
              </w:rPr>
              <w:t>родительского лектория</w:t>
            </w: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с привлечением специалистов: работников здравоохранения, психологов , работников МВД  и др.</w:t>
            </w:r>
          </w:p>
          <w:p w:rsidR="00B85997" w:rsidRPr="009B0D1E" w:rsidRDefault="00B85997" w:rsidP="00932F38">
            <w:pPr>
              <w:numPr>
                <w:ilvl w:val="0"/>
                <w:numId w:val="1"/>
              </w:num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B85997" w:rsidRPr="009B0D1E" w:rsidRDefault="00B85997" w:rsidP="00932F38">
            <w:pPr>
              <w:numPr>
                <w:ilvl w:val="0"/>
                <w:numId w:val="1"/>
              </w:num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Посещение уроков представителями родительской общественности</w:t>
            </w:r>
          </w:p>
          <w:p w:rsidR="00B85997" w:rsidRPr="009B0D1E" w:rsidRDefault="00B85997" w:rsidP="00932F38">
            <w:pPr>
              <w:numPr>
                <w:ilvl w:val="0"/>
                <w:numId w:val="1"/>
              </w:numPr>
              <w:spacing w:before="100" w:beforeAutospacing="1" w:after="115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школы 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Проведение родительских собраний различной воспитательной тематики:</w:t>
            </w:r>
          </w:p>
          <w:p w:rsidR="00B85997" w:rsidRPr="009B0D1E" w:rsidRDefault="00B85997" w:rsidP="00932F38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внутришкольном распорядке</w:t>
            </w:r>
          </w:p>
          <w:p w:rsidR="00B85997" w:rsidRPr="009B0D1E" w:rsidRDefault="00B85997" w:rsidP="00932F38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формировании  здорового  образа жизни</w:t>
            </w:r>
          </w:p>
          <w:p w:rsidR="00B85997" w:rsidRDefault="00B85997" w:rsidP="00B4071D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безопасном поведении учащихся в школе, общественных местах и дома</w:t>
            </w:r>
          </w:p>
          <w:p w:rsidR="00B85997" w:rsidRPr="009B0D1E" w:rsidRDefault="00B85997" w:rsidP="00B4071D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подготовке к ит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оговой аттестации</w:t>
            </w: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Участие несовершеннолетних в несанкционированных митингах и акциях</w:t>
            </w:r>
          </w:p>
          <w:p w:rsidR="00B85997" w:rsidRPr="009B0D1E" w:rsidRDefault="00B85997" w:rsidP="00932F38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режиме дня школьников</w:t>
            </w:r>
          </w:p>
          <w:p w:rsidR="00B85997" w:rsidRPr="009B0D1E" w:rsidRDefault="00B85997" w:rsidP="00932F38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соблюдении принципов информационной безопасности учащихся</w:t>
            </w:r>
          </w:p>
          <w:p w:rsidR="00B85997" w:rsidRPr="009B0D1E" w:rsidRDefault="00B85997" w:rsidP="00932F38">
            <w:pPr>
              <w:numPr>
                <w:ilvl w:val="0"/>
                <w:numId w:val="11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профилактике применения  насилия в семье</w:t>
            </w:r>
          </w:p>
          <w:p w:rsidR="00B85997" w:rsidRPr="009B0D1E" w:rsidRDefault="00B85997" w:rsidP="00932F38">
            <w:pPr>
              <w:numPr>
                <w:ilvl w:val="0"/>
                <w:numId w:val="11"/>
              </w:numPr>
              <w:spacing w:after="0" w:line="240" w:lineRule="auto"/>
              <w:rPr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О родительском контроле за поведением несовершеннолетних</w:t>
            </w:r>
          </w:p>
          <w:p w:rsidR="00B85997" w:rsidRPr="009B0D1E" w:rsidRDefault="00B85997" w:rsidP="00932F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B0D1E">
              <w:rPr>
                <w:rFonts w:ascii="Times New Roman" w:hAnsi="Times New Roman" w:cs="Times New Roman"/>
                <w:lang w:eastAsia="ru-RU"/>
              </w:rPr>
              <w:t>В рамках программы « Школа ответственного родительства</w:t>
            </w:r>
          </w:p>
          <w:p w:rsidR="00B85997" w:rsidRPr="009B0D1E" w:rsidRDefault="00B85997" w:rsidP="00932F3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B0D1E">
              <w:rPr>
                <w:rFonts w:ascii="Times New Roman" w:hAnsi="Times New Roman" w:cs="Times New Roman"/>
                <w:lang w:eastAsia="ru-RU"/>
              </w:rPr>
              <w:t>Участие родителей в онлайн конференциях и родительских собраниях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4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157B3E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директор.</w:t>
            </w:r>
          </w:p>
        </w:tc>
      </w:tr>
      <w:tr w:rsidR="00B85997" w:rsidRPr="009B0D1E">
        <w:trPr>
          <w:trHeight w:val="409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 Организация предметно- эстетической среды»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рисунков и творческих работ, посвященных событиям и памятным датам.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муниципальных и школьных конкурсах:</w:t>
            </w:r>
          </w:p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Рождественская звезда»</w:t>
            </w:r>
          </w:p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Сибириада»</w:t>
            </w:r>
          </w:p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Мода и время»</w:t>
            </w:r>
          </w:p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40" w:lineRule="auto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День победы твоими глазами»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школьных рекреаций и кабинетов к школьным праздникам и событиям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уголков класса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Декады по благоустройству и экологические акции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апрель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 Самоуправление»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Выборы органов классного самоуправления, назначение поручений.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классных коллективах в соответствии с планом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Выборы в состав Совета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Совета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lang w:eastAsia="ru-RU"/>
              </w:rPr>
              <w:t>1 раз в четверть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« День знаний», « День учителя», Новый год, « Последний звонок»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классные руководители, актив учащихся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CC615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мероприятиях и конкурсах различного уровня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CC6158" w:rsidRDefault="00B85997" w:rsidP="00932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widowControl w:val="0"/>
              <w:autoSpaceDE w:val="0"/>
              <w:autoSpaceDN w:val="0"/>
              <w:spacing w:after="200"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работе профильных смен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B85997" w:rsidRPr="009B0D1E">
        <w:trPr>
          <w:trHeight w:val="380"/>
        </w:trPr>
        <w:tc>
          <w:tcPr>
            <w:tcW w:w="99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85997" w:rsidRPr="009B0D1E" w:rsidRDefault="00B85997" w:rsidP="00932F38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 «Профориентация»</w:t>
            </w:r>
          </w:p>
        </w:tc>
      </w:tr>
      <w:tr w:rsidR="00B85997" w:rsidRPr="009B0D1E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ind w:left="176" w:right="108" w:hanging="6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932F38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85997" w:rsidRPr="009B0D1E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Default="00B85997" w:rsidP="00932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в федеральных проектах</w:t>
            </w:r>
          </w:p>
          <w:p w:rsidR="00B85997" w:rsidRPr="009B0D1E" w:rsidRDefault="00B85997" w:rsidP="00932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 Билет в будущее», « Проектория»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учителя предметники</w:t>
            </w:r>
          </w:p>
        </w:tc>
      </w:tr>
      <w:tr w:rsidR="00B85997" w:rsidRPr="009B0D1E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tabs>
                <w:tab w:val="center" w:pos="663"/>
                <w:tab w:val="center" w:pos="2594"/>
              </w:tabs>
              <w:spacing w:after="7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Организация 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тематических </w:t>
            </w:r>
          </w:p>
          <w:p w:rsidR="00B85997" w:rsidRPr="009B0D1E" w:rsidRDefault="00B85997" w:rsidP="00932F3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классных часов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программе « Россия – мои горизонты»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еженедельно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932F3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center" w:pos="663"/>
                <w:tab w:val="center" w:pos="2594"/>
              </w:tabs>
              <w:spacing w:after="7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Профориентационная диагностика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профориентационном проекте « Большая перемена»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экскурсий на различные предприятия  ( 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профорганизатор</w:t>
            </w:r>
          </w:p>
        </w:tc>
      </w:tr>
      <w:tr w:rsidR="00B85997" w:rsidRPr="009B0D1E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Посещение районных и городских мероприятий профориентационной направленности:</w:t>
            </w:r>
          </w:p>
          <w:p w:rsidR="00B85997" w:rsidRPr="009B0D1E" w:rsidRDefault="00B85997" w:rsidP="00B4071D">
            <w:pPr>
              <w:numPr>
                <w:ilvl w:val="0"/>
                <w:numId w:val="13"/>
              </w:numPr>
              <w:spacing w:before="100" w:beforeAutospacing="1" w:after="115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Ярмарка профессий</w:t>
            </w:r>
          </w:p>
          <w:p w:rsidR="00B85997" w:rsidRPr="009B0D1E" w:rsidRDefault="00B85997" w:rsidP="00B4071D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Знакомство с принципами работы Биржи труда.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B4071D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before="100" w:beforeAutospacing="1" w:after="115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Дистанционные мероприятия «Полезные каникулы» ( Школьник АлтГУ и другие)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B85997" w:rsidRPr="009B0D1E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Посещение Дней открытых дверей в ведущих ВУЗах и СУЗах края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B4071D">
            <w:pPr>
              <w:spacing w:after="200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50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 и безопасность</w:t>
            </w: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85997" w:rsidRPr="009B0D1E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B4071D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B4071D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left="176" w:right="108" w:hanging="6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B4071D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85997" w:rsidRPr="009B0D1E">
        <w:trPr>
          <w:gridAfter w:val="1"/>
          <w:wAfter w:w="37" w:type="dxa"/>
          <w:trHeight w:val="88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before="100" w:beforeAutospacing="1" w:after="115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психолого-педагогического сопровождения школы:</w:t>
            </w:r>
          </w:p>
          <w:p w:rsidR="00B85997" w:rsidRPr="009B0D1E" w:rsidRDefault="00B85997" w:rsidP="00B4071D">
            <w:pPr>
              <w:numPr>
                <w:ilvl w:val="0"/>
                <w:numId w:val="2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планов профилактической  работы</w:t>
            </w:r>
          </w:p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 акция «Внимание – дети!»</w:t>
            </w:r>
          </w:p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информационных материалов на стендах в холле школы, классные уголки</w:t>
            </w:r>
          </w:p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и практические занятия:</w:t>
            </w:r>
          </w:p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правила  поведения на ЖД .</w:t>
            </w:r>
          </w:p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Будь бдителен по дороге в школу. Опасные ситуации на дороге.</w:t>
            </w:r>
          </w:p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Обязанности водителей, пешеходов и пассажиров.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Организатор ОБЖ Классные руководители </w:t>
            </w:r>
          </w:p>
        </w:tc>
      </w:tr>
      <w:tr w:rsidR="00B85997" w:rsidRPr="009B0D1E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widowControl w:val="0"/>
              <w:autoSpaceDE w:val="0"/>
              <w:autoSpaceDN w:val="0"/>
              <w:spacing w:after="200" w:line="276" w:lineRule="auto"/>
              <w:ind w:left="-107" w:right="-15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 безопасности детей  и подростков.</w:t>
            </w:r>
          </w:p>
          <w:p w:rsidR="00B85997" w:rsidRPr="009B0D1E" w:rsidRDefault="00B85997" w:rsidP="00B4071D">
            <w:pPr>
              <w:widowControl w:val="0"/>
              <w:autoSpaceDE w:val="0"/>
              <w:autoSpaceDN w:val="0"/>
              <w:spacing w:after="200" w:line="276" w:lineRule="auto"/>
              <w:ind w:left="-5" w:right="-15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</w:t>
            </w:r>
          </w:p>
        </w:tc>
      </w:tr>
      <w:tr w:rsidR="00B85997" w:rsidRPr="009B0D1E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widowControl w:val="0"/>
              <w:autoSpaceDE w:val="0"/>
              <w:autoSpaceDN w:val="0"/>
              <w:spacing w:after="200" w:line="273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Оперативно – профилактическое мероприятие «Школа»:</w:t>
            </w:r>
          </w:p>
          <w:p w:rsidR="00B85997" w:rsidRPr="009B0D1E" w:rsidRDefault="00B85997" w:rsidP="00B4071D">
            <w:pPr>
              <w:widowControl w:val="0"/>
              <w:tabs>
                <w:tab w:val="left" w:pos="247"/>
              </w:tabs>
              <w:autoSpaceDE w:val="0"/>
              <w:autoSpaceDN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 по проверке посещаемости, внешнего вида  и готовности к</w:t>
            </w:r>
            <w:r w:rsidRPr="009B0D1E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апре</w:t>
            </w:r>
            <w:bookmarkStart w:id="0" w:name="_GoBack"/>
            <w:bookmarkEnd w:id="0"/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8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widowControl w:val="0"/>
              <w:autoSpaceDE w:val="0"/>
              <w:autoSpaceDN w:val="0"/>
              <w:spacing w:after="200" w:line="276" w:lineRule="auto"/>
              <w:ind w:right="9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урок безопасности школьников в сети Интернет: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CC6158" w:rsidRDefault="00B85997" w:rsidP="00B4071D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1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Декада правовых знаний</w:t>
            </w:r>
          </w:p>
          <w:p w:rsidR="00B85997" w:rsidRPr="009B0D1E" w:rsidRDefault="00B85997" w:rsidP="00B4071D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в библиотеке «Правовая культура человека»</w:t>
            </w:r>
          </w:p>
          <w:p w:rsidR="00B85997" w:rsidRPr="009B0D1E" w:rsidRDefault="00B85997" w:rsidP="00B4071D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«Твои права и обязанности»</w:t>
            </w:r>
          </w:p>
          <w:p w:rsidR="00B85997" w:rsidRPr="009B0D1E" w:rsidRDefault="00B85997" w:rsidP="00B4071D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«На страже порядка»</w:t>
            </w:r>
          </w:p>
          <w:p w:rsidR="00B85997" w:rsidRPr="009B0D1E" w:rsidRDefault="00B85997" w:rsidP="00B4071D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прав человека. «Уроки правовой грамотности»</w:t>
            </w:r>
          </w:p>
          <w:p w:rsidR="00B85997" w:rsidRPr="009B0D1E" w:rsidRDefault="00B85997" w:rsidP="00B4071D">
            <w:pPr>
              <w:widowControl w:val="0"/>
              <w:autoSpaceDE w:val="0"/>
              <w:autoSpaceDN w:val="0"/>
              <w:spacing w:before="218"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 день прав человека</w:t>
            </w:r>
          </w:p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</w:t>
            </w:r>
          </w:p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Федерации (12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B85997" w:rsidRPr="009B0D1E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widowControl w:val="0"/>
              <w:autoSpaceDE w:val="0"/>
              <w:autoSpaceDN w:val="0"/>
              <w:spacing w:after="200" w:line="276" w:lineRule="auto"/>
              <w:ind w:left="109" w:right="31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безопасного И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нтернета «Безопасность в глобальной сети»</w:t>
            </w:r>
          </w:p>
          <w:p w:rsidR="00B85997" w:rsidRPr="009B0D1E" w:rsidRDefault="00B85997" w:rsidP="00B4071D">
            <w:pPr>
              <w:widowControl w:val="0"/>
              <w:autoSpaceDE w:val="0"/>
              <w:autoSpaceDN w:val="0"/>
              <w:spacing w:after="200" w:line="272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беседа – диал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 с учащимися «Безопасность в И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нтернете» Профилактическая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беседа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Административная и уголовная ответственность»</w:t>
            </w:r>
          </w:p>
          <w:p w:rsidR="00B85997" w:rsidRPr="009B0D1E" w:rsidRDefault="00B85997" w:rsidP="00B4071D">
            <w:pPr>
              <w:widowControl w:val="0"/>
              <w:autoSpaceDE w:val="0"/>
              <w:autoSpaceDN w:val="0"/>
              <w:spacing w:after="200"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</w:t>
            </w:r>
            <w:r w:rsidRPr="009B0D1E">
              <w:rPr>
                <w:rFonts w:ascii="Times New Roman" w:hAnsi="Times New Roman" w:cs="Times New Roman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widowControl w:val="0"/>
              <w:autoSpaceDE w:val="0"/>
              <w:autoSpaceDN w:val="0"/>
              <w:spacing w:after="200" w:line="264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«Внимание дети!»</w:t>
            </w:r>
          </w:p>
          <w:p w:rsidR="00B85997" w:rsidRPr="009B0D1E" w:rsidRDefault="00B85997" w:rsidP="00B4071D">
            <w:pPr>
              <w:widowControl w:val="0"/>
              <w:autoSpaceDE w:val="0"/>
              <w:autoSpaceDN w:val="0"/>
              <w:spacing w:after="200" w:line="270" w:lineRule="atLeast"/>
              <w:ind w:left="26" w:right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день детской дорожной безопасности. Конкурс « Безопасное колесо»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Организатор ОБЖ Классные руководители</w:t>
            </w:r>
          </w:p>
        </w:tc>
      </w:tr>
      <w:tr w:rsidR="00B85997" w:rsidRPr="009B0D1E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before="100" w:beforeAutospacing="1" w:after="115" w:line="276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Поддержка неполных, многодетных и малообеспеченных семей:</w:t>
            </w:r>
          </w:p>
          <w:p w:rsidR="00B85997" w:rsidRPr="009B0D1E" w:rsidRDefault="00B85997" w:rsidP="00B4071D">
            <w:pPr>
              <w:numPr>
                <w:ilvl w:val="0"/>
                <w:numId w:val="15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B85997" w:rsidRPr="009B0D1E" w:rsidRDefault="00B85997" w:rsidP="00B4071D">
            <w:pPr>
              <w:numPr>
                <w:ilvl w:val="0"/>
                <w:numId w:val="15"/>
              </w:numPr>
              <w:spacing w:before="100" w:beforeAutospacing="1" w:after="115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и краевых Круглых столах, посвящённых здоровьесберегающим технологиям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196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Психолого-педагогическое направление:</w:t>
            </w:r>
          </w:p>
          <w:p w:rsidR="00B85997" w:rsidRPr="009B0D1E" w:rsidRDefault="00B85997" w:rsidP="00B4071D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СПТ</w:t>
            </w:r>
          </w:p>
          <w:p w:rsidR="00B85997" w:rsidRPr="009B0D1E" w:rsidRDefault="00B85997" w:rsidP="00B4071D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средств и форм психологического сопровождения школьников</w:t>
            </w:r>
          </w:p>
          <w:p w:rsidR="00B85997" w:rsidRPr="009B0D1E" w:rsidRDefault="00B85997" w:rsidP="00B4071D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просвещение учащихся, педагогов и родителей</w:t>
            </w:r>
          </w:p>
          <w:p w:rsidR="00B85997" w:rsidRPr="009B0D1E" w:rsidRDefault="00B85997" w:rsidP="00B4071D">
            <w:pPr>
              <w:numPr>
                <w:ilvl w:val="0"/>
                <w:numId w:val="16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одарёнными детьми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85997" w:rsidRPr="009B0D1E" w:rsidTr="001320C9">
        <w:trPr>
          <w:trHeight w:val="70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before="100" w:beforeAutospacing="1" w:after="115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Медико-социальное направление:</w:t>
            </w:r>
          </w:p>
          <w:p w:rsidR="00B85997" w:rsidRPr="009B0D1E" w:rsidRDefault="00B85997" w:rsidP="00B4071D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профилактических бесед с учащимися о формировании здорового образа жизни</w:t>
            </w:r>
          </w:p>
          <w:p w:rsidR="00B85997" w:rsidRPr="009B0D1E" w:rsidRDefault="00B85997" w:rsidP="00B4071D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привычках, полезных и вредных</w:t>
            </w:r>
          </w:p>
          <w:p w:rsidR="00B85997" w:rsidRPr="009B0D1E" w:rsidRDefault="00B85997" w:rsidP="00B4071D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режиме дня школьника</w:t>
            </w:r>
          </w:p>
          <w:p w:rsidR="00B85997" w:rsidRPr="009B0D1E" w:rsidRDefault="00B85997" w:rsidP="00B4071D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стенной газеты «Здоровье- это здорово!» </w:t>
            </w:r>
          </w:p>
          <w:p w:rsidR="00B85997" w:rsidRPr="009B0D1E" w:rsidRDefault="00B85997" w:rsidP="00B4071D">
            <w:pPr>
              <w:numPr>
                <w:ilvl w:val="0"/>
                <w:numId w:val="17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eastAsia="ru-RU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399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997" w:rsidRPr="009B0D1E" w:rsidRDefault="00B85997" w:rsidP="00B4071D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«РДДМ</w:t>
            </w: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85997" w:rsidRPr="009B0D1E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B4071D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B4071D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B4071D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85997" w:rsidRPr="009B0D1E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1320C9" w:rsidRDefault="00B85997" w:rsidP="00B4071D">
            <w:pPr>
              <w:spacing w:after="159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деятельности РДДМ в соответствии с региональным планом и планом районных мероприятий</w:t>
            </w:r>
          </w:p>
          <w:p w:rsidR="00B85997" w:rsidRPr="001320C9" w:rsidRDefault="00B85997" w:rsidP="00B4071D">
            <w:pPr>
              <w:spacing w:after="159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1320C9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0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1320C9" w:rsidRDefault="00B85997" w:rsidP="00B4071D">
            <w:pPr>
              <w:spacing w:after="200" w:line="240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85997" w:rsidRPr="001320C9" w:rsidRDefault="00B85997" w:rsidP="00B4071D">
            <w:pPr>
              <w:spacing w:after="200" w:line="240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5997" w:rsidRPr="001320C9" w:rsidRDefault="00B85997" w:rsidP="001320C9">
            <w:pPr>
              <w:spacing w:after="200" w:line="240" w:lineRule="auto"/>
              <w:ind w:right="1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Default="00B85997" w:rsidP="00B4071D">
            <w:pPr>
              <w:spacing w:after="162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B85997" w:rsidRPr="009B0D1E" w:rsidRDefault="00B85997" w:rsidP="00B4071D">
            <w:pPr>
              <w:spacing w:after="162" w:line="240" w:lineRule="auto"/>
              <w:ind w:left="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1320C9" w:rsidRDefault="00B85997" w:rsidP="00B4071D">
            <w:pPr>
              <w:spacing w:after="159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первичной организации РДДМ, регистрация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1320C9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1320C9" w:rsidRDefault="00B85997" w:rsidP="00B4071D">
            <w:pPr>
              <w:spacing w:after="200" w:line="240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2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октябрь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Default="00B85997" w:rsidP="001320C9">
            <w:pPr>
              <w:spacing w:after="162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B85997" w:rsidRDefault="00B85997" w:rsidP="00B4071D">
            <w:pPr>
              <w:spacing w:after="162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997" w:rsidRPr="009B0D1E">
        <w:trPr>
          <w:trHeight w:val="8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Сила в единстве поколений», мероприятия ко дню пожилого человека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A447B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68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ДЕД: День народного единства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CF08F4" w:rsidRDefault="00B85997" w:rsidP="00B4071D">
            <w:pPr>
              <w:spacing w:after="162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68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 Международный день добровольца</w:t>
            </w:r>
          </w:p>
          <w:p w:rsidR="00B85997" w:rsidRPr="009B0D1E" w:rsidRDefault="00B85997" w:rsidP="00B4071D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CF08F4" w:rsidRDefault="00B85997" w:rsidP="00B4071D">
            <w:pPr>
              <w:spacing w:after="162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85997" w:rsidRPr="009B0D1E">
        <w:trPr>
          <w:trHeight w:val="836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ДЕД: День героев Отечества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rPr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 </w:t>
            </w:r>
          </w:p>
        </w:tc>
      </w:tr>
      <w:tr w:rsidR="00B85997" w:rsidRPr="009B0D1E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  Новый год стучится в дверь</w:t>
            </w: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162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Советник по воспитанию</w:t>
            </w:r>
          </w:p>
        </w:tc>
      </w:tr>
      <w:tr w:rsidR="00B85997" w:rsidRPr="009B0D1E">
        <w:trPr>
          <w:trHeight w:val="83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before="100" w:beforeAutospacing="1" w:after="115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волонтёрском движении школы, района и края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tabs>
                <w:tab w:val="left" w:pos="3390"/>
              </w:tabs>
              <w:spacing w:after="15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B85997" w:rsidRPr="009B0D1E" w:rsidRDefault="00B85997" w:rsidP="00B4071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997" w:rsidRPr="009B0D1E" w:rsidRDefault="00B85997" w:rsidP="00B4071D">
            <w:pPr>
              <w:spacing w:after="162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B85997" w:rsidRPr="009B0D1E">
        <w:trPr>
          <w:trHeight w:val="400"/>
        </w:trPr>
        <w:tc>
          <w:tcPr>
            <w:tcW w:w="99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5997" w:rsidRPr="009B0D1E" w:rsidRDefault="00B85997" w:rsidP="00B4071D">
            <w:pPr>
              <w:spacing w:after="58" w:line="276" w:lineRule="auto"/>
              <w:ind w:lef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 «Экскурсии,  походы»</w:t>
            </w:r>
          </w:p>
        </w:tc>
      </w:tr>
      <w:tr w:rsidR="00B85997" w:rsidRPr="009B0D1E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159" w:line="240" w:lineRule="auto"/>
              <w:ind w:left="80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B4071D">
            <w:pPr>
              <w:spacing w:after="200" w:line="240" w:lineRule="auto"/>
              <w:ind w:left="16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0" w:line="240" w:lineRule="auto"/>
              <w:ind w:left="8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B4071D">
            <w:pPr>
              <w:spacing w:after="200" w:line="240" w:lineRule="auto"/>
              <w:ind w:left="192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left="176" w:right="106" w:hanging="8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162" w:line="240" w:lineRule="auto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85997" w:rsidRPr="009B0D1E" w:rsidRDefault="00B85997" w:rsidP="00B4071D">
            <w:pPr>
              <w:spacing w:after="200" w:line="240" w:lineRule="auto"/>
              <w:ind w:left="29"/>
              <w:jc w:val="center"/>
              <w:rPr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B85997" w:rsidRPr="009B0D1E" w:rsidTr="001320C9">
        <w:trPr>
          <w:trHeight w:val="70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по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7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театров  и выставок.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16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</w:p>
          <w:p w:rsidR="00B85997" w:rsidRPr="009B0D1E" w:rsidRDefault="00B85997" w:rsidP="00B4071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5997" w:rsidRPr="009B0D1E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краевой программе «Эстетическое воспитание учащихся» посещение театров, музеев.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17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</w:p>
          <w:p w:rsidR="00B85997" w:rsidRPr="009B0D1E" w:rsidRDefault="00B85997" w:rsidP="00B4071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5997" w:rsidRPr="009B0D1E" w:rsidRDefault="00B85997" w:rsidP="00B4071D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B85997" w:rsidRDefault="00B85997"/>
    <w:sectPr w:rsidR="00B85997" w:rsidSect="003D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918"/>
    <w:rsid w:val="001320C9"/>
    <w:rsid w:val="00157B3E"/>
    <w:rsid w:val="00200B7E"/>
    <w:rsid w:val="00215CA6"/>
    <w:rsid w:val="00243DAE"/>
    <w:rsid w:val="002640E9"/>
    <w:rsid w:val="00325867"/>
    <w:rsid w:val="003C3F12"/>
    <w:rsid w:val="003D0850"/>
    <w:rsid w:val="003D520A"/>
    <w:rsid w:val="00462036"/>
    <w:rsid w:val="004F0FDE"/>
    <w:rsid w:val="00563562"/>
    <w:rsid w:val="0064632A"/>
    <w:rsid w:val="007E53A4"/>
    <w:rsid w:val="00803EF6"/>
    <w:rsid w:val="00847AEB"/>
    <w:rsid w:val="008712BF"/>
    <w:rsid w:val="008B3E53"/>
    <w:rsid w:val="008E6E16"/>
    <w:rsid w:val="009215EB"/>
    <w:rsid w:val="00932F38"/>
    <w:rsid w:val="00943598"/>
    <w:rsid w:val="009B0D1E"/>
    <w:rsid w:val="009C4D26"/>
    <w:rsid w:val="009E5918"/>
    <w:rsid w:val="00A447BE"/>
    <w:rsid w:val="00B4071D"/>
    <w:rsid w:val="00B51830"/>
    <w:rsid w:val="00B65895"/>
    <w:rsid w:val="00B85997"/>
    <w:rsid w:val="00CC6158"/>
    <w:rsid w:val="00CF08F4"/>
    <w:rsid w:val="00E0489A"/>
    <w:rsid w:val="00E20E56"/>
    <w:rsid w:val="00E33313"/>
    <w:rsid w:val="00EC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0A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867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86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867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5867"/>
    <w:rPr>
      <w:rFonts w:ascii="Calibri Light" w:hAnsi="Calibri Light" w:cs="Calibri Light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5867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25867"/>
    <w:rPr>
      <w:rFonts w:ascii="Calibri Light" w:hAnsi="Calibri Light" w:cs="Calibri Light"/>
      <w:color w:val="1F3763"/>
      <w:sz w:val="24"/>
      <w:szCs w:val="24"/>
    </w:rPr>
  </w:style>
  <w:style w:type="table" w:customStyle="1" w:styleId="TableNormal1">
    <w:name w:val="Table Normal1"/>
    <w:uiPriority w:val="99"/>
    <w:semiHidden/>
    <w:rsid w:val="0032586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32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5867"/>
  </w:style>
  <w:style w:type="paragraph" w:styleId="Footer">
    <w:name w:val="footer"/>
    <w:basedOn w:val="Normal"/>
    <w:link w:val="FooterChar"/>
    <w:uiPriority w:val="99"/>
    <w:rsid w:val="0032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5867"/>
  </w:style>
  <w:style w:type="paragraph" w:styleId="BodyText">
    <w:name w:val="Body Text"/>
    <w:basedOn w:val="Normal"/>
    <w:link w:val="BodyTextChar"/>
    <w:uiPriority w:val="99"/>
    <w:semiHidden/>
    <w:rsid w:val="00325867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5867"/>
  </w:style>
  <w:style w:type="paragraph" w:styleId="ListParagraph">
    <w:name w:val="List Paragraph"/>
    <w:basedOn w:val="Normal"/>
    <w:uiPriority w:val="99"/>
    <w:qFormat/>
    <w:rsid w:val="00325867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2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867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325867"/>
    <w:rPr>
      <w:rFonts w:ascii="Times New Roman" w:eastAsia="Times New Roman" w:cs="Times New Roman"/>
      <w:i/>
      <w:iCs/>
      <w:sz w:val="28"/>
      <w:szCs w:val="28"/>
    </w:rPr>
  </w:style>
  <w:style w:type="paragraph" w:customStyle="1" w:styleId="ParaAttribute16">
    <w:name w:val="ParaAttribute16"/>
    <w:uiPriority w:val="99"/>
    <w:rsid w:val="00325867"/>
    <w:pPr>
      <w:ind w:left="1080"/>
      <w:jc w:val="both"/>
    </w:pPr>
    <w:rPr>
      <w:rFonts w:cs="Calibri"/>
      <w:sz w:val="20"/>
      <w:szCs w:val="20"/>
    </w:rPr>
  </w:style>
  <w:style w:type="paragraph" w:customStyle="1" w:styleId="11">
    <w:name w:val="Заголовок 11"/>
    <w:basedOn w:val="Normal"/>
    <w:next w:val="Normal"/>
    <w:uiPriority w:val="99"/>
    <w:rsid w:val="0032586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customStyle="1" w:styleId="31">
    <w:name w:val="Заголовок 31"/>
    <w:basedOn w:val="Normal"/>
    <w:next w:val="Normal"/>
    <w:uiPriority w:val="99"/>
    <w:semiHidden/>
    <w:rsid w:val="00325867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paragraph" w:styleId="NormalWeb">
    <w:name w:val="Normal (Web)"/>
    <w:basedOn w:val="Normal"/>
    <w:uiPriority w:val="99"/>
    <w:rsid w:val="00325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2586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Grid">
    <w:name w:val="TableGrid"/>
    <w:uiPriority w:val="99"/>
    <w:rsid w:val="00325867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325867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uiPriority w:val="99"/>
    <w:rsid w:val="00325867"/>
    <w:rPr>
      <w:rFonts w:ascii="Times New Roman" w:hAnsi="Times New Roman" w:cs="Times New Roman"/>
      <w:color w:val="000000"/>
      <w:sz w:val="20"/>
      <w:szCs w:val="20"/>
      <w:vertAlign w:val="superscript"/>
    </w:rPr>
  </w:style>
  <w:style w:type="table" w:customStyle="1" w:styleId="TableGrid2">
    <w:name w:val="TableGrid2"/>
    <w:uiPriority w:val="99"/>
    <w:rsid w:val="00325867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32586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customStyle="1" w:styleId="TableGrid3">
    <w:name w:val="TableGrid3"/>
    <w:uiPriority w:val="99"/>
    <w:rsid w:val="00325867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uiPriority w:val="99"/>
    <w:rsid w:val="00325867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uiPriority w:val="99"/>
    <w:rsid w:val="00325867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Заголовок 1 Знак1"/>
    <w:basedOn w:val="DefaultParagraphFont"/>
    <w:uiPriority w:val="99"/>
    <w:rsid w:val="00325867"/>
    <w:rPr>
      <w:rFonts w:ascii="Calibri Light" w:hAnsi="Calibri Light" w:cs="Calibri Light"/>
      <w:b/>
      <w:bCs/>
      <w:color w:val="2F5496"/>
      <w:sz w:val="28"/>
      <w:szCs w:val="28"/>
    </w:rPr>
  </w:style>
  <w:style w:type="character" w:customStyle="1" w:styleId="310">
    <w:name w:val="Заголовок 3 Знак1"/>
    <w:basedOn w:val="DefaultParagraphFont"/>
    <w:uiPriority w:val="99"/>
    <w:semiHidden/>
    <w:rsid w:val="00325867"/>
    <w:rPr>
      <w:rFonts w:ascii="Calibri Light" w:hAnsi="Calibri Light" w:cs="Calibri Light"/>
      <w:b/>
      <w:bCs/>
      <w:color w:val="auto"/>
    </w:rPr>
  </w:style>
  <w:style w:type="table" w:styleId="TableGrid0">
    <w:name w:val="Table Grid"/>
    <w:basedOn w:val="TableNormal"/>
    <w:uiPriority w:val="99"/>
    <w:rsid w:val="003258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Normal"/>
    <w:next w:val="Normal"/>
    <w:uiPriority w:val="99"/>
    <w:semiHidden/>
    <w:rsid w:val="00325867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NoSpacing">
    <w:name w:val="No Spacing"/>
    <w:uiPriority w:val="99"/>
    <w:qFormat/>
    <w:rsid w:val="00325867"/>
    <w:rPr>
      <w:rFonts w:cs="Calibri"/>
      <w:lang w:eastAsia="en-US"/>
    </w:rPr>
  </w:style>
  <w:style w:type="character" w:customStyle="1" w:styleId="control">
    <w:name w:val="control"/>
    <w:basedOn w:val="DefaultParagraphFont"/>
    <w:uiPriority w:val="99"/>
    <w:rsid w:val="00325867"/>
  </w:style>
  <w:style w:type="table" w:customStyle="1" w:styleId="1">
    <w:name w:val="Сетка таблицы1"/>
    <w:uiPriority w:val="99"/>
    <w:rsid w:val="00325867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DefaultParagraphFont"/>
    <w:uiPriority w:val="99"/>
    <w:semiHidden/>
    <w:rsid w:val="00325867"/>
    <w:rPr>
      <w:rFonts w:ascii="Calibri Light" w:hAnsi="Calibri Light" w:cs="Calibri Light"/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15</Pages>
  <Words>2725</Words>
  <Characters>15536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Сергиенко</dc:creator>
  <cp:keywords/>
  <dc:description/>
  <cp:lastModifiedBy>Schkola</cp:lastModifiedBy>
  <cp:revision>8</cp:revision>
  <cp:lastPrinted>2002-01-01T13:06:00Z</cp:lastPrinted>
  <dcterms:created xsi:type="dcterms:W3CDTF">2021-11-06T06:30:00Z</dcterms:created>
  <dcterms:modified xsi:type="dcterms:W3CDTF">2001-12-31T20:47:00Z</dcterms:modified>
</cp:coreProperties>
</file>