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3"/>
        <w:tblW w:w="9955" w:type="dxa"/>
        <w:tblLayout w:type="fixed"/>
        <w:tblCellMar>
          <w:top w:w="8" w:type="dxa"/>
          <w:left w:w="106" w:type="dxa"/>
          <w:right w:w="50" w:type="dxa"/>
        </w:tblCellMar>
        <w:tblLook w:val="00A0"/>
      </w:tblPr>
      <w:tblGrid>
        <w:gridCol w:w="4039"/>
        <w:gridCol w:w="40"/>
        <w:gridCol w:w="402"/>
        <w:gridCol w:w="874"/>
        <w:gridCol w:w="19"/>
        <w:gridCol w:w="285"/>
        <w:gridCol w:w="1537"/>
        <w:gridCol w:w="21"/>
        <w:gridCol w:w="546"/>
        <w:gridCol w:w="291"/>
        <w:gridCol w:w="1864"/>
        <w:gridCol w:w="37"/>
      </w:tblGrid>
      <w:tr w:rsidR="002C0566" w:rsidRPr="00F56D52">
        <w:trPr>
          <w:trHeight w:val="1664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17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566" w:rsidRPr="00F56D52" w:rsidRDefault="002C0566" w:rsidP="00F56D52">
            <w:pPr>
              <w:spacing w:after="161" w:line="276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 </w:t>
            </w:r>
          </w:p>
          <w:p w:rsidR="002C0566" w:rsidRPr="00F56D52" w:rsidRDefault="002C0566" w:rsidP="00F56D52">
            <w:pPr>
              <w:spacing w:after="200" w:line="276" w:lineRule="auto"/>
              <w:ind w:left="2562" w:right="25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20223-2024</w:t>
            </w: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</w:p>
          <w:p w:rsidR="002C0566" w:rsidRPr="00F56D52" w:rsidRDefault="002C0566" w:rsidP="00F56D52">
            <w:pPr>
              <w:spacing w:after="200" w:line="276" w:lineRule="auto"/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2C0566" w:rsidRPr="00F56D52">
        <w:trPr>
          <w:trHeight w:val="964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7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F56D52">
            <w:pPr>
              <w:spacing w:after="12" w:line="240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  <w:p w:rsidR="002C0566" w:rsidRPr="00F56D52" w:rsidRDefault="002C0566" w:rsidP="00F56D52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0566" w:rsidRPr="00F56D52">
        <w:trPr>
          <w:trHeight w:val="71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59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F56D52">
            <w:pPr>
              <w:spacing w:after="200" w:line="240" w:lineRule="auto"/>
              <w:ind w:right="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61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F56D52">
            <w:pPr>
              <w:spacing w:after="20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62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F56D52">
            <w:pPr>
              <w:spacing w:after="20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C0566" w:rsidRPr="00F56D52">
        <w:trPr>
          <w:trHeight w:val="831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2C0566" w:rsidRPr="00F56D52" w:rsidRDefault="002C0566" w:rsidP="00F56D52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F56D52">
            <w:pPr>
              <w:spacing w:after="20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831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Еженедельный подъем флага РФ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до начала уроков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7B1BCD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F56D5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94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 Подари улыбку другу»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 Классные руководители</w:t>
            </w:r>
          </w:p>
        </w:tc>
      </w:tr>
      <w:tr w:rsidR="002C0566" w:rsidRPr="00F56D52">
        <w:trPr>
          <w:trHeight w:val="843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F56D52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843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льный туристический слет «Мы вместе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F56D5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F56D5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843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ципальный конкурс « Школа настоящих туристов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сент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9B0D1E" w:rsidRDefault="002C0566" w:rsidP="008A3163">
            <w:pPr>
              <w:spacing w:after="20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C0566" w:rsidRPr="00F56D52">
        <w:trPr>
          <w:trHeight w:val="837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педагогов-ветеранов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B12962" w:rsidRDefault="002C0566" w:rsidP="008A3163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Советник по воспитанию</w:t>
            </w:r>
          </w:p>
        </w:tc>
      </w:tr>
      <w:tr w:rsidR="002C0566" w:rsidRPr="00F56D52">
        <w:trPr>
          <w:trHeight w:val="52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художественного творчества «Алтайский вернисаж»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2C0566" w:rsidRPr="00F56D52">
        <w:trPr>
          <w:trHeight w:val="837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акция « Начни с дома своего»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0566" w:rsidRPr="009B0D1E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jc w:val="center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C0566" w:rsidRPr="009B0D1E" w:rsidRDefault="002C0566" w:rsidP="008A3163">
            <w:pPr>
              <w:spacing w:after="200"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9B0D1E" w:rsidRDefault="002C0566" w:rsidP="00B12962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848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«ЛИДЕР 21 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2C0566" w:rsidRPr="00F56D52">
        <w:trPr>
          <w:trHeight w:val="108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5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5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Слет волонтерских отрядов «Волонтеры могут все»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14.11 -14.12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C0566" w:rsidRPr="00F56D52">
        <w:trPr>
          <w:trHeight w:val="108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«Новый 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стучится в двери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8A3163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воспитанию, к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C0566" w:rsidRPr="00F56D52">
        <w:trPr>
          <w:trHeight w:val="804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шахматная олимпиада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1241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08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Школьный и Районный конкурс патриотической песни « Я люблю тебя Россия»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08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08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«Сибириада 2024»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ИЗО, технологии, 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C0566" w:rsidRPr="00F56D52">
        <w:trPr>
          <w:trHeight w:val="108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6" w:lineRule="auto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космонавтики.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6" w:lineRule="auto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831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Экологическая акция по благоустройству «Начни с дома своего»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831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widowControl w:val="0"/>
              <w:autoSpaceDE w:val="0"/>
              <w:autoSpaceDN w:val="0"/>
              <w:spacing w:after="200" w:line="276" w:lineRule="auto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 Золотой резерв»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9B0D1E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2C0566" w:rsidRPr="00F56D52">
        <w:trPr>
          <w:trHeight w:val="108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«Вахта памяти» ( по отдельному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08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УВР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08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школьников в олимпиадах, в том числе в </w:t>
            </w: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интернет-олимпиадах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39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566" w:rsidRPr="00F56D52" w:rsidRDefault="002C0566" w:rsidP="00B12962">
            <w:pPr>
              <w:spacing w:after="58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2C0566" w:rsidRPr="00F56D52">
        <w:trPr>
          <w:trHeight w:val="102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C0566" w:rsidRPr="00F56D52">
        <w:trPr>
          <w:trHeight w:val="1256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 «Планирован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 воспитательной работы на 2023– 2024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spacing w:after="200"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81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единых классных часов по программе « 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864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</w:tc>
      </w:tr>
      <w:tr w:rsidR="002C0566" w:rsidRPr="00F56D52">
        <w:trPr>
          <w:trHeight w:val="1126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2C0566" w:rsidRPr="00F56D52">
        <w:trPr>
          <w:trHeight w:val="1371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3658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Выборочная проверка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документации классных руководителей: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класса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на четверть и на год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976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581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200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66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C0566" w:rsidRPr="00F56D52">
        <w:trPr>
          <w:trHeight w:val="12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12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 МО классных руководителей</w:t>
            </w:r>
          </w:p>
        </w:tc>
      </w:tr>
      <w:tr w:rsidR="002C0566" w:rsidRPr="00F56D52">
        <w:trPr>
          <w:trHeight w:val="4157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Выборочная проверка рабочей документации классных руководителей: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на четверть и на год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2C0566" w:rsidRPr="00F56D52">
        <w:trPr>
          <w:trHeight w:val="813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200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2C0566" w:rsidRPr="00F56D52">
        <w:trPr>
          <w:trHeight w:val="267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2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2C0566" w:rsidRPr="00F56D52" w:rsidTr="00DF5268">
        <w:trPr>
          <w:trHeight w:val="881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Сдача отчётов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проведённой воспитательной работе за прошедший год, полного </w:t>
            </w: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анализа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классной документации.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2C0566" w:rsidRPr="00F56D52" w:rsidRDefault="002C0566" w:rsidP="00B12962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итогам воспитательной работы на </w:t>
            </w: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сайте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12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12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DF5268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Тематические консультации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для классных руководителей: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защита прав ребенка</w:t>
            </w:r>
          </w:p>
          <w:p w:rsidR="002C0566" w:rsidRPr="00F56D52" w:rsidRDefault="002C0566" w:rsidP="00B12962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основные формы и направления работы с семьей</w:t>
            </w:r>
          </w:p>
          <w:p w:rsidR="002C0566" w:rsidRPr="00F56D52" w:rsidRDefault="002C0566" w:rsidP="00B12962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развитие коллектива класса</w:t>
            </w:r>
          </w:p>
          <w:p w:rsidR="002C0566" w:rsidRPr="00F56D52" w:rsidRDefault="002C0566" w:rsidP="00B12962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профилактика девиантного поведения учащихся</w:t>
            </w:r>
          </w:p>
          <w:p w:rsidR="002C0566" w:rsidRPr="00F56D52" w:rsidRDefault="002C0566" w:rsidP="00B12962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сотрудничество с правоохранительными органами</w:t>
            </w:r>
          </w:p>
          <w:p w:rsidR="002C0566" w:rsidRPr="00F56D52" w:rsidRDefault="002C0566" w:rsidP="00DF5268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анализ эффективности воспитательного процесса в классах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   УВР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C0566" w:rsidRPr="00F56D52">
        <w:trPr>
          <w:trHeight w:val="281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2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классных руководителей в профессиональных конкурсах»: «Сердце отдаю детям»,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 w:rsidTr="00DF5268">
        <w:trPr>
          <w:trHeight w:val="528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F1DEC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12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в мониторинговых исследованиях по проблемам воспитательной работы, проводимых в районе и крае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 w:rsidTr="00DF5268">
        <w:trPr>
          <w:trHeight w:val="146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   УВР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C0566" w:rsidRPr="00F56D52">
        <w:trPr>
          <w:trHeight w:val="12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Заместитель директора по ВР</w:t>
            </w:r>
          </w:p>
        </w:tc>
      </w:tr>
      <w:tr w:rsidR="002C0566" w:rsidRPr="00F56D52">
        <w:trPr>
          <w:trHeight w:val="123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Мониторинги по классам и параллелям:</w:t>
            </w:r>
          </w:p>
          <w:p w:rsidR="002C0566" w:rsidRPr="00F56D52" w:rsidRDefault="002C0566" w:rsidP="00B12962">
            <w:pPr>
              <w:numPr>
                <w:ilvl w:val="0"/>
                <w:numId w:val="9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воспитанности учащихся;</w:t>
            </w:r>
          </w:p>
          <w:p w:rsidR="002C0566" w:rsidRPr="00F56D52" w:rsidRDefault="002C0566" w:rsidP="00B12962">
            <w:pPr>
              <w:numPr>
                <w:ilvl w:val="0"/>
                <w:numId w:val="9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0566" w:rsidRPr="00F56D52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566" w:rsidRPr="00F56D52" w:rsidRDefault="002C0566" w:rsidP="00B12962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2C0566" w:rsidRPr="00F56D52">
        <w:trPr>
          <w:trHeight w:val="52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C0566" w:rsidRPr="00F56D52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566" w:rsidRPr="00F56D52" w:rsidRDefault="002C0566" w:rsidP="00BF1DE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2C0566" w:rsidRPr="00F56D52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566" w:rsidRPr="00F56D52" w:rsidRDefault="002C0566" w:rsidP="00B12962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2C0566" w:rsidRPr="00F56D52">
        <w:trPr>
          <w:trHeight w:val="940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C0566" w:rsidRPr="00F56D52">
        <w:trPr>
          <w:trHeight w:val="813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районной акции по безопасности дорожного движения «Родительский патруль»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-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 Классные руководители</w:t>
            </w:r>
          </w:p>
        </w:tc>
      </w:tr>
      <w:tr w:rsidR="002C0566" w:rsidRPr="00F56D52" w:rsidTr="00DF5268">
        <w:trPr>
          <w:trHeight w:val="2684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DF5268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2C0566" w:rsidRPr="00F56D52" w:rsidRDefault="002C0566" w:rsidP="00B12962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984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Организация знакомства родителей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курсами внеурочной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014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84" w:lineRule="atLeast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Проведение спортивных  праздников:</w:t>
            </w:r>
          </w:p>
          <w:p w:rsidR="002C0566" w:rsidRPr="00F56D52" w:rsidRDefault="002C0566" w:rsidP="00B12962">
            <w:pPr>
              <w:numPr>
                <w:ilvl w:val="0"/>
                <w:numId w:val="4"/>
              </w:numPr>
              <w:spacing w:before="100" w:beforeAutospacing="1" w:after="115" w:line="8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«Папа, мама и я — спортивная семья»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день семьи.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20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Знакомство родительской общественности с </w:t>
            </w:r>
            <w:r w:rsidRPr="00F56D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нормативными документами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, регламентирующими деятельность школы:</w:t>
            </w:r>
          </w:p>
          <w:p w:rsidR="002C0566" w:rsidRPr="00F56D52" w:rsidRDefault="002C0566" w:rsidP="00B1296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Всеобщая декларация прав человека,</w:t>
            </w:r>
          </w:p>
          <w:p w:rsidR="002C0566" w:rsidRPr="00F56D52" w:rsidRDefault="002C0566" w:rsidP="00B1296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Декларация прав ребёнка,</w:t>
            </w:r>
          </w:p>
          <w:p w:rsidR="002C0566" w:rsidRPr="00F56D52" w:rsidRDefault="002C0566" w:rsidP="00B1296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Конвенция о правах ребёнка,</w:t>
            </w:r>
          </w:p>
          <w:p w:rsidR="002C0566" w:rsidRPr="00F56D52" w:rsidRDefault="002C0566" w:rsidP="00B1296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Конституция РФ,</w:t>
            </w:r>
          </w:p>
          <w:p w:rsidR="002C0566" w:rsidRPr="00F56D52" w:rsidRDefault="002C0566" w:rsidP="00B1296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Семейный кодекс,</w:t>
            </w:r>
          </w:p>
          <w:p w:rsidR="002C0566" w:rsidRPr="00F56D52" w:rsidRDefault="002C0566" w:rsidP="00B1296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Закон об образовании,</w:t>
            </w:r>
          </w:p>
          <w:p w:rsidR="002C0566" w:rsidRPr="00F56D52" w:rsidRDefault="002C0566" w:rsidP="00B1296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Устав школы с изменениями и дополнениями.</w:t>
            </w:r>
          </w:p>
          <w:p w:rsidR="002C0566" w:rsidRPr="00F56D52" w:rsidRDefault="002C0566" w:rsidP="00B1296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</w:t>
            </w:r>
          </w:p>
          <w:p w:rsidR="002C0566" w:rsidRPr="00F56D52" w:rsidRDefault="002C0566" w:rsidP="00B12962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участников образовательного процесса в ОУ</w:t>
            </w:r>
          </w:p>
          <w:p w:rsidR="002C0566" w:rsidRPr="00F56D52" w:rsidRDefault="002C0566" w:rsidP="00B12962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F56D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родительского лектория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привлечением специалистов: работников здравоохранения, психологов , работников МВД  и др.</w:t>
            </w:r>
          </w:p>
          <w:p w:rsidR="002C0566" w:rsidRPr="00F56D52" w:rsidRDefault="002C0566" w:rsidP="00B12962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F56D5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Совета профилактики</w:t>
            </w: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2C0566" w:rsidRPr="00F56D52" w:rsidRDefault="002C0566" w:rsidP="00B12962">
            <w:pPr>
              <w:numPr>
                <w:ilvl w:val="0"/>
                <w:numId w:val="1"/>
              </w:num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2C0566" w:rsidRPr="00F56D52" w:rsidRDefault="002C0566" w:rsidP="00B12962">
            <w:pPr>
              <w:numPr>
                <w:ilvl w:val="0"/>
                <w:numId w:val="1"/>
              </w:num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Посещение уроков представителями родительской общественности</w:t>
            </w:r>
          </w:p>
          <w:p w:rsidR="002C0566" w:rsidRPr="00F56D52" w:rsidRDefault="002C0566" w:rsidP="00B12962">
            <w:pPr>
              <w:numPr>
                <w:ilvl w:val="0"/>
                <w:numId w:val="1"/>
              </w:num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школы 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родительских собраний различной воспитательной тематики: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внутришкольном распорядке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формировании  здорового  образа жизни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безопасном поведении учащихся в школе, общественных местах и дома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психофизическом развитии детей и подростков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, о формировании жизнестойкости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 подготовке к итоговым аттестациям 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несовершеннолетних в несанкционированных митингах и акциях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режиме дня школьников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соблюдении принципов информационной безопасности учащихся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профилактике применения  насилия в семье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after="0" w:line="240" w:lineRule="auto"/>
              <w:rPr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родительском контроле за поведением несовершеннолетних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6D52">
              <w:rPr>
                <w:rFonts w:ascii="Times New Roman" w:hAnsi="Times New Roman" w:cs="Times New Roman"/>
                <w:lang w:eastAsia="ru-RU"/>
              </w:rPr>
              <w:t>В рамках программы « Школа ответственного родительства</w:t>
            </w:r>
          </w:p>
          <w:p w:rsidR="002C0566" w:rsidRPr="00F56D52" w:rsidRDefault="002C0566" w:rsidP="00B129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56D52">
              <w:rPr>
                <w:rFonts w:ascii="Times New Roman" w:hAnsi="Times New Roman" w:cs="Times New Roman"/>
                <w:lang w:eastAsia="ru-RU"/>
              </w:rPr>
              <w:t>Участие родителей в онлайн конференциях и родительских собраниях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директор.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40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 Организация предметно- эстетической среды»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рисунков и творческих работ, посвященных событиям и памятным датам.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муниципальных и школьных конкурсах: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Алтайский вернисаж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Рождественская звезда»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Сибириада»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Мода и время»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День П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обеды твоими глазами»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школьных рекреаций и кабинетов к школьным праздникам и событиям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уголков класса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Декады по благоустройству и экологические акции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апрель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 Самоуправление»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 органов классного самоуправления, назначение поручений.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классных коллективах в соответствии с планом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 в состав Совета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7-9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Совета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7- 9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 и конкурсах различного уровня</w:t>
            </w:r>
          </w:p>
          <w:p w:rsidR="002C0566" w:rsidRPr="00F56D52" w:rsidRDefault="002C0566" w:rsidP="00680DB0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Лидер 21 века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680DB0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C0566" w:rsidRPr="00680DB0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680DB0">
              <w:rPr>
                <w:rFonts w:ascii="Times New Roman" w:hAnsi="Times New Roman" w:cs="Times New Roman"/>
                <w:lang w:eastAsia="ru-RU"/>
              </w:rPr>
              <w:t>8,9</w:t>
            </w:r>
          </w:p>
          <w:p w:rsidR="002C0566" w:rsidRPr="00680DB0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680DB0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C0566" w:rsidRPr="00680DB0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680DB0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2C0566" w:rsidRPr="00680DB0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профильных смен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2C0566" w:rsidRPr="00F56D52">
        <w:trPr>
          <w:trHeight w:val="409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детских организаций. Подведение итогов работы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240"/>
                <w:tab w:val="left" w:pos="339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Советник по воспитанию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Заместитель директора по ВР</w:t>
            </w:r>
          </w:p>
        </w:tc>
      </w:tr>
      <w:tr w:rsidR="002C0566" w:rsidRPr="00F56D52">
        <w:trPr>
          <w:trHeight w:val="380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0566" w:rsidRPr="00F56D52" w:rsidRDefault="002C0566" w:rsidP="00B12962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 «Профориентация»</w:t>
            </w:r>
          </w:p>
        </w:tc>
      </w:tr>
      <w:tr w:rsidR="002C0566" w:rsidRPr="00F56D52">
        <w:trPr>
          <w:trHeight w:val="91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left="176" w:right="108" w:hanging="6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C0566" w:rsidRPr="00F56D52">
        <w:trPr>
          <w:trHeight w:val="91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DF5268" w:rsidRDefault="002C0566" w:rsidP="00B12962">
            <w:pPr>
              <w:spacing w:after="159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Еженедельное проведение занятий внеурочной деятельности по программе « Россия – мои горизонты»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DF5268" w:rsidRDefault="002C0566" w:rsidP="00B12962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DF5268" w:rsidRDefault="002C0566" w:rsidP="00B12962">
            <w:pPr>
              <w:spacing w:after="200" w:line="276" w:lineRule="auto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 еженедельно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DF526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DF5268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0566" w:rsidRPr="00F56D52">
        <w:trPr>
          <w:trHeight w:val="1114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в федерально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 проекте «Билет в будущее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учителя предметники</w:t>
            </w:r>
          </w:p>
        </w:tc>
      </w:tr>
      <w:tr w:rsidR="002C0566" w:rsidRPr="00F56D52">
        <w:trPr>
          <w:trHeight w:val="710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center" w:pos="663"/>
                <w:tab w:val="center" w:pos="2594"/>
              </w:tabs>
              <w:spacing w:after="7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Организация 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тематических </w:t>
            </w:r>
          </w:p>
          <w:p w:rsidR="002C0566" w:rsidRPr="00F56D52" w:rsidRDefault="002C0566" w:rsidP="00B129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  <w:bookmarkStart w:id="0" w:name="_GoBack"/>
            <w:bookmarkEnd w:id="0"/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679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561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938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профорганизатор</w:t>
            </w:r>
          </w:p>
        </w:tc>
      </w:tr>
      <w:tr w:rsidR="002C0566" w:rsidRPr="00F56D52">
        <w:trPr>
          <w:trHeight w:val="938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Посещение районных и городских мероприятий профориентационной направленности:</w:t>
            </w:r>
          </w:p>
          <w:p w:rsidR="002C0566" w:rsidRPr="00F56D52" w:rsidRDefault="002C0566" w:rsidP="00B12962">
            <w:pPr>
              <w:numPr>
                <w:ilvl w:val="0"/>
                <w:numId w:val="13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Ярмарка профессий</w:t>
            </w:r>
          </w:p>
          <w:p w:rsidR="002C0566" w:rsidRPr="00F56D52" w:rsidRDefault="002C0566" w:rsidP="00B12962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Знакомство с принципами работы Биржи труда.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938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Посещение Дней открытых дверей в ведущих ВУЗах и СУЗах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50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Default="002C0566" w:rsidP="00B12962">
            <w:pPr>
              <w:spacing w:after="58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C0566" w:rsidRPr="00F56D52" w:rsidRDefault="002C0566" w:rsidP="00B12962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</w:t>
            </w: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C0566" w:rsidRPr="00F56D52">
        <w:trPr>
          <w:trHeight w:val="880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left="176" w:right="108" w:hanging="6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C0566" w:rsidRPr="00F56D52">
        <w:trPr>
          <w:gridAfter w:val="1"/>
          <w:wAfter w:w="37" w:type="dxa"/>
          <w:trHeight w:val="2549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психолого-педагогического сопровождения школы:</w:t>
            </w:r>
          </w:p>
          <w:p w:rsidR="002C0566" w:rsidRPr="00F56D52" w:rsidRDefault="002C0566" w:rsidP="00B12962">
            <w:pPr>
              <w:numPr>
                <w:ilvl w:val="0"/>
                <w:numId w:val="2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профилактической  работы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566" w:rsidRPr="00F56D52" w:rsidRDefault="002C0566" w:rsidP="00B1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C0566" w:rsidRPr="00F56D52">
        <w:trPr>
          <w:trHeight w:val="1965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 акция «Внимание – дети!»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Твой путь в школу (самый безопасный маршрут).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безопасный путь в школу.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правила  поведения на ЖД 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закон улиц и дорог.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бдителен по дороге в школу. Опасные ситуации на дороге.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закон жизни.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Организатор ОБЖ Классные руководители </w:t>
            </w:r>
          </w:p>
        </w:tc>
      </w:tr>
      <w:tr w:rsidR="002C0566" w:rsidRPr="00F56D52">
        <w:trPr>
          <w:trHeight w:val="1701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6" w:lineRule="auto"/>
              <w:ind w:left="-107" w:right="-15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2404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безопасности детей  и подростков.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подготовке детей и подростков к действиям в условиях экстр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емальных и опасных ситуаций (7 класс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6" w:lineRule="auto"/>
              <w:ind w:left="-5" w:right="-15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2C0566" w:rsidRPr="00F56D52">
        <w:trPr>
          <w:trHeight w:val="1749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Оперативно – профилактическое мероприятие «Школа»:</w:t>
            </w:r>
          </w:p>
          <w:p w:rsidR="002C0566" w:rsidRPr="00F56D52" w:rsidRDefault="002C0566" w:rsidP="00B12962">
            <w:pPr>
              <w:widowControl w:val="0"/>
              <w:tabs>
                <w:tab w:val="left" w:pos="247"/>
              </w:tabs>
              <w:autoSpaceDE w:val="0"/>
              <w:autoSpaceDN w:val="0"/>
              <w:spacing w:after="200" w:line="27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«Дети идут в школу»</w:t>
            </w:r>
          </w:p>
          <w:p w:rsidR="002C0566" w:rsidRPr="00F56D52" w:rsidRDefault="002C0566" w:rsidP="00B12962">
            <w:pPr>
              <w:widowControl w:val="0"/>
              <w:tabs>
                <w:tab w:val="left" w:pos="247"/>
              </w:tabs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 «Как я готов к</w:t>
            </w:r>
            <w:r w:rsidRPr="00F56D5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школе»</w:t>
            </w:r>
          </w:p>
          <w:p w:rsidR="002C0566" w:rsidRPr="00F56D52" w:rsidRDefault="002C0566" w:rsidP="00B12962">
            <w:pPr>
              <w:widowControl w:val="0"/>
              <w:tabs>
                <w:tab w:val="left" w:pos="247"/>
              </w:tabs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по проверке посещаемости, внешнего вида  и готовности к</w:t>
            </w:r>
            <w:r w:rsidRPr="00F56D52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2C0566" w:rsidRPr="00F56D52">
        <w:trPr>
          <w:trHeight w:val="1379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6" w:lineRule="auto"/>
              <w:ind w:right="9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урок безопасности школьников в сети Интернет: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1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 «О 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золотых правилах безопасности в Интернет» (5-6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4800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правовых знаний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в библиотеке «Правовая культура человека»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«Твои права и обязанности»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«На страже порядка»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прав человека. «Уроки правовой грамотности»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337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046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</w:t>
            </w: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Федерации (12 декабря)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линейка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2404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6" w:lineRule="auto"/>
              <w:ind w:left="109" w:right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безопасного И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нтернета «Безопасность в глобальной сети»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беседа – диал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 с учащимися «Безопасность в И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нтернете» Профилактическая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беседа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безопасность. Административная и уголовная ответственность»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858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</w:t>
            </w:r>
            <w:r w:rsidRPr="00F56D52">
              <w:rPr>
                <w:rFonts w:ascii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229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день детского телефона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C0566" w:rsidRPr="00F56D52">
        <w:trPr>
          <w:trHeight w:val="1221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«Внимание дети!»</w:t>
            </w:r>
          </w:p>
          <w:p w:rsidR="002C0566" w:rsidRPr="00F56D52" w:rsidRDefault="002C0566" w:rsidP="00B12962">
            <w:pPr>
              <w:widowControl w:val="0"/>
              <w:autoSpaceDE w:val="0"/>
              <w:autoSpaceDN w:val="0"/>
              <w:spacing w:after="200" w:line="270" w:lineRule="atLeast"/>
              <w:ind w:left="26"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день детской дорожной безопасности. Конкурс « Безопасное колесо»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 Классные руководители</w:t>
            </w:r>
          </w:p>
        </w:tc>
      </w:tr>
      <w:tr w:rsidR="002C0566" w:rsidRPr="00F56D52">
        <w:trPr>
          <w:trHeight w:val="2404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2C0566" w:rsidRPr="00F56D52" w:rsidRDefault="002C0566" w:rsidP="00B12962">
            <w:pPr>
              <w:numPr>
                <w:ilvl w:val="0"/>
                <w:numId w:val="15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2C0566" w:rsidRPr="00F56D52" w:rsidRDefault="002C0566" w:rsidP="00B12962">
            <w:pPr>
              <w:numPr>
                <w:ilvl w:val="0"/>
                <w:numId w:val="15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1067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направление:</w:t>
            </w:r>
          </w:p>
          <w:p w:rsidR="002C0566" w:rsidRPr="00F56D52" w:rsidRDefault="002C0566" w:rsidP="00B12962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средств и форм психологического сопровождения школьников</w:t>
            </w:r>
          </w:p>
          <w:p w:rsidR="002C0566" w:rsidRPr="00F56D52" w:rsidRDefault="002C0566" w:rsidP="00B12962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просвещение учащихся, педагогов и родителей</w:t>
            </w:r>
          </w:p>
          <w:p w:rsidR="002C0566" w:rsidRPr="00F56D52" w:rsidRDefault="002C0566" w:rsidP="00B12962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одарёнными детьми </w:t>
            </w:r>
          </w:p>
          <w:p w:rsidR="002C0566" w:rsidRPr="00F56D52" w:rsidRDefault="002C0566" w:rsidP="00B12962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2404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Медико-социальное направление: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профилактических бесед с учащимися о формировании здорового образа жизни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привычках, полезных и вредных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режиме дня школьника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внеклассные мероприятия, посвящённые организации здорового питания школьников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стенной газеты «Здоровье- это здорово!» 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мероприятия, направленные на предупреждение </w:t>
            </w: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девиантного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подростков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Выявление неблагополучных семей и контроль за процессом внутрисемейного воспитания</w:t>
            </w:r>
          </w:p>
          <w:p w:rsidR="002C0566" w:rsidRPr="00D84A4A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 Проведение бесед с родителями и учащимися по правовым вопросам</w:t>
            </w:r>
          </w:p>
          <w:p w:rsidR="002C0566" w:rsidRPr="00F56D52" w:rsidRDefault="002C0566" w:rsidP="00B12962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в СПТ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39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566" w:rsidRPr="00F56D52" w:rsidRDefault="002C0566" w:rsidP="00B12962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«РДДМ</w:t>
            </w: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C0566" w:rsidRPr="00F56D52">
        <w:trPr>
          <w:trHeight w:val="987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C0566" w:rsidRPr="00F56D52">
        <w:trPr>
          <w:trHeight w:val="528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59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деятельности РДШ в соответствии с региональным планом и планом районных мероприятий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ind w:left="8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176" w:right="106" w:hanging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639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РДДМ</w:t>
            </w: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-новая история» сбор актива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создание первичной организации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C0566" w:rsidRPr="00F56D52">
        <w:trPr>
          <w:trHeight w:val="832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Мое движе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ние» знакомство с платформой РДДМ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lang w:eastAsia="ru-RU"/>
              </w:rPr>
              <w:t>5-7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2C0566" w:rsidRPr="00F56D52" w:rsidTr="00D84A4A">
        <w:trPr>
          <w:trHeight w:val="992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Сила в единстве поколений», мероприятия ко дню пожилого человека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D84A4A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688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ДЕД: День народного единства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Советник по воспитанию </w:t>
            </w: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684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 Международный день добровольца</w:t>
            </w:r>
          </w:p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Слет волонтерских отрядов Ребрихинского района « Твори добро»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lang w:eastAsia="ru-RU"/>
              </w:rPr>
              <w:t>7-9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C0566" w:rsidRPr="00F56D52">
        <w:trPr>
          <w:trHeight w:val="836"/>
        </w:trPr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ДЕД: День героев Отечества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lang w:eastAsia="ru-RU"/>
              </w:rPr>
            </w:pPr>
            <w:r w:rsidRPr="00F56D52">
              <w:rPr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2C0566" w:rsidRPr="00F56D52">
        <w:trPr>
          <w:trHeight w:val="831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 гражданско- патриотической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2C0566" w:rsidRPr="00F56D52" w:rsidRDefault="002C0566" w:rsidP="00B12962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1100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before="100" w:beforeAutospacing="1" w:after="115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волонтёрском движении школы, района и края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C0566" w:rsidRPr="00F56D52" w:rsidRDefault="002C0566" w:rsidP="00B129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C0566" w:rsidRPr="00F56D52" w:rsidRDefault="002C0566" w:rsidP="00B12962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566" w:rsidRPr="00F56D52">
        <w:trPr>
          <w:trHeight w:val="400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0566" w:rsidRPr="00F56D52" w:rsidRDefault="002C0566" w:rsidP="00B12962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 «Экскурсии,  походы»</w:t>
            </w:r>
          </w:p>
        </w:tc>
      </w:tr>
      <w:tr w:rsidR="002C0566" w:rsidRPr="00F56D52">
        <w:trPr>
          <w:trHeight w:val="106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566" w:rsidRPr="00F56D52" w:rsidRDefault="002C0566" w:rsidP="00B12962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C0566" w:rsidRPr="00F56D52">
        <w:trPr>
          <w:trHeight w:val="1398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6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6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C0566" w:rsidRPr="00F56D52">
        <w:trPr>
          <w:trHeight w:val="973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краевой программе «Эстетическое воспитание учащихся» посещение театров, музеев.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17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566" w:rsidRPr="00F56D52" w:rsidRDefault="002C0566" w:rsidP="00B1296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C0566" w:rsidRPr="00A070ED" w:rsidRDefault="002C0566" w:rsidP="00A070ED">
      <w:pPr>
        <w:spacing w:after="200" w:line="276" w:lineRule="auto"/>
      </w:pPr>
    </w:p>
    <w:p w:rsidR="002C0566" w:rsidRDefault="002C0566"/>
    <w:sectPr w:rsidR="002C0566" w:rsidSect="0098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968"/>
    <w:rsid w:val="000064EE"/>
    <w:rsid w:val="00093968"/>
    <w:rsid w:val="00116520"/>
    <w:rsid w:val="00272A2C"/>
    <w:rsid w:val="002C0566"/>
    <w:rsid w:val="00334D7A"/>
    <w:rsid w:val="004A75B8"/>
    <w:rsid w:val="00530CF9"/>
    <w:rsid w:val="00680DB0"/>
    <w:rsid w:val="00726309"/>
    <w:rsid w:val="0077128E"/>
    <w:rsid w:val="007B1BCD"/>
    <w:rsid w:val="007E15D9"/>
    <w:rsid w:val="00817D5D"/>
    <w:rsid w:val="00833463"/>
    <w:rsid w:val="008A3163"/>
    <w:rsid w:val="008E51A7"/>
    <w:rsid w:val="00953A44"/>
    <w:rsid w:val="009810C9"/>
    <w:rsid w:val="009B0D1E"/>
    <w:rsid w:val="00A070ED"/>
    <w:rsid w:val="00A263D4"/>
    <w:rsid w:val="00AF2711"/>
    <w:rsid w:val="00B03787"/>
    <w:rsid w:val="00B12962"/>
    <w:rsid w:val="00BF1DEC"/>
    <w:rsid w:val="00C530FC"/>
    <w:rsid w:val="00D20099"/>
    <w:rsid w:val="00D84A4A"/>
    <w:rsid w:val="00DF5268"/>
    <w:rsid w:val="00E62BB3"/>
    <w:rsid w:val="00F56D52"/>
    <w:rsid w:val="00FB3849"/>
    <w:rsid w:val="00FC0E5E"/>
    <w:rsid w:val="00FE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C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0ED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70E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70E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0ED"/>
    <w:rPr>
      <w:rFonts w:ascii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70ED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70ED"/>
    <w:rPr>
      <w:rFonts w:ascii="Calibri Light" w:hAnsi="Calibri Light" w:cs="Calibri Light"/>
      <w:color w:val="1F3763"/>
      <w:sz w:val="24"/>
      <w:szCs w:val="24"/>
    </w:rPr>
  </w:style>
  <w:style w:type="table" w:customStyle="1" w:styleId="TableNormal1">
    <w:name w:val="Table Normal1"/>
    <w:uiPriority w:val="99"/>
    <w:semiHidden/>
    <w:rsid w:val="00A070ED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A0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70ED"/>
  </w:style>
  <w:style w:type="paragraph" w:styleId="Footer">
    <w:name w:val="footer"/>
    <w:basedOn w:val="Normal"/>
    <w:link w:val="FooterChar"/>
    <w:uiPriority w:val="99"/>
    <w:rsid w:val="00A0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70ED"/>
  </w:style>
  <w:style w:type="paragraph" w:styleId="BodyText">
    <w:name w:val="Body Text"/>
    <w:basedOn w:val="Normal"/>
    <w:link w:val="BodyTextChar"/>
    <w:uiPriority w:val="99"/>
    <w:semiHidden/>
    <w:rsid w:val="00A070ED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70ED"/>
  </w:style>
  <w:style w:type="paragraph" w:styleId="ListParagraph">
    <w:name w:val="List Paragraph"/>
    <w:basedOn w:val="Normal"/>
    <w:uiPriority w:val="99"/>
    <w:qFormat/>
    <w:rsid w:val="00A070ED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0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0ED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A070ED"/>
    <w:rPr>
      <w:rFonts w:ascii="Times New Roman" w:eastAsia="Times New Roman" w:cs="Times New Roman"/>
      <w:i/>
      <w:iCs/>
      <w:sz w:val="28"/>
      <w:szCs w:val="28"/>
    </w:rPr>
  </w:style>
  <w:style w:type="paragraph" w:customStyle="1" w:styleId="ParaAttribute16">
    <w:name w:val="ParaAttribute16"/>
    <w:uiPriority w:val="99"/>
    <w:rsid w:val="00A070ED"/>
    <w:pPr>
      <w:ind w:left="1080"/>
      <w:jc w:val="both"/>
    </w:pPr>
    <w:rPr>
      <w:rFonts w:cs="Calibri"/>
      <w:sz w:val="20"/>
      <w:szCs w:val="20"/>
    </w:rPr>
  </w:style>
  <w:style w:type="paragraph" w:customStyle="1" w:styleId="11">
    <w:name w:val="Заголовок 11"/>
    <w:basedOn w:val="Normal"/>
    <w:next w:val="Normal"/>
    <w:uiPriority w:val="99"/>
    <w:rsid w:val="00A070ED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customStyle="1" w:styleId="31">
    <w:name w:val="Заголовок 31"/>
    <w:basedOn w:val="Normal"/>
    <w:next w:val="Normal"/>
    <w:uiPriority w:val="99"/>
    <w:semiHidden/>
    <w:rsid w:val="00A070ED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paragraph" w:styleId="NormalWeb">
    <w:name w:val="Normal (Web)"/>
    <w:basedOn w:val="Normal"/>
    <w:uiPriority w:val="99"/>
    <w:rsid w:val="00A0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070E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A070ED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A070ED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uiPriority w:val="99"/>
    <w:rsid w:val="00A070ED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customStyle="1" w:styleId="TableGrid2">
    <w:name w:val="TableGrid2"/>
    <w:uiPriority w:val="99"/>
    <w:rsid w:val="00A070ED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A070E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customStyle="1" w:styleId="TableGrid3">
    <w:name w:val="TableGrid3"/>
    <w:uiPriority w:val="99"/>
    <w:rsid w:val="00A070ED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uiPriority w:val="99"/>
    <w:rsid w:val="00A070ED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uiPriority w:val="99"/>
    <w:rsid w:val="00A070ED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basedOn w:val="DefaultParagraphFont"/>
    <w:uiPriority w:val="99"/>
    <w:rsid w:val="00A070ED"/>
    <w:rPr>
      <w:rFonts w:ascii="Calibri Light" w:hAnsi="Calibri Light" w:cs="Calibri Light"/>
      <w:b/>
      <w:bCs/>
      <w:color w:val="2F5496"/>
      <w:sz w:val="28"/>
      <w:szCs w:val="28"/>
    </w:rPr>
  </w:style>
  <w:style w:type="character" w:customStyle="1" w:styleId="310">
    <w:name w:val="Заголовок 3 Знак1"/>
    <w:basedOn w:val="DefaultParagraphFont"/>
    <w:uiPriority w:val="99"/>
    <w:semiHidden/>
    <w:rsid w:val="00A070ED"/>
    <w:rPr>
      <w:rFonts w:ascii="Calibri Light" w:hAnsi="Calibri Light" w:cs="Calibri Light"/>
      <w:b/>
      <w:bCs/>
      <w:color w:val="auto"/>
    </w:rPr>
  </w:style>
  <w:style w:type="table" w:styleId="TableGrid0">
    <w:name w:val="Table Grid"/>
    <w:basedOn w:val="TableNormal"/>
    <w:uiPriority w:val="99"/>
    <w:rsid w:val="00A070E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Normal"/>
    <w:next w:val="Normal"/>
    <w:uiPriority w:val="99"/>
    <w:semiHidden/>
    <w:rsid w:val="00A070E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NoSpacing">
    <w:name w:val="No Spacing"/>
    <w:uiPriority w:val="99"/>
    <w:qFormat/>
    <w:rsid w:val="00A070ED"/>
    <w:rPr>
      <w:rFonts w:cs="Calibri"/>
      <w:lang w:eastAsia="en-US"/>
    </w:rPr>
  </w:style>
  <w:style w:type="character" w:customStyle="1" w:styleId="control">
    <w:name w:val="control"/>
    <w:basedOn w:val="DefaultParagraphFont"/>
    <w:uiPriority w:val="99"/>
    <w:rsid w:val="00A070ED"/>
  </w:style>
  <w:style w:type="table" w:customStyle="1" w:styleId="1">
    <w:name w:val="Сетка таблицы1"/>
    <w:uiPriority w:val="99"/>
    <w:rsid w:val="00A070E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DefaultParagraphFont"/>
    <w:uiPriority w:val="99"/>
    <w:semiHidden/>
    <w:rsid w:val="00A070ED"/>
    <w:rPr>
      <w:rFonts w:ascii="Calibri Light" w:hAnsi="Calibri Light" w:cs="Calibri Light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17</Pages>
  <Words>3058</Words>
  <Characters>17434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</dc:creator>
  <cp:keywords/>
  <dc:description/>
  <cp:lastModifiedBy>Schkola</cp:lastModifiedBy>
  <cp:revision>10</cp:revision>
  <cp:lastPrinted>2002-01-01T12:51:00Z</cp:lastPrinted>
  <dcterms:created xsi:type="dcterms:W3CDTF">2021-11-06T04:58:00Z</dcterms:created>
  <dcterms:modified xsi:type="dcterms:W3CDTF">2001-12-31T20:00:00Z</dcterms:modified>
</cp:coreProperties>
</file>