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3"/>
        <w:tblW w:w="9955" w:type="dxa"/>
        <w:tblLayout w:type="fixed"/>
        <w:tblCellMar>
          <w:top w:w="8" w:type="dxa"/>
          <w:left w:w="106" w:type="dxa"/>
          <w:right w:w="50" w:type="dxa"/>
        </w:tblCellMar>
        <w:tblLook w:val="00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866"/>
        <w:gridCol w:w="37"/>
      </w:tblGrid>
      <w:tr w:rsidR="00CB61E3" w:rsidRPr="00311745">
        <w:trPr>
          <w:trHeight w:val="16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50418C" w:rsidRDefault="00CB61E3" w:rsidP="00311745">
            <w:pPr>
              <w:spacing w:after="1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61E3" w:rsidRPr="0050418C" w:rsidRDefault="00CB61E3" w:rsidP="004E4A9D">
            <w:pPr>
              <w:shd w:val="clear" w:color="auto" w:fill="FFFFFF"/>
              <w:spacing w:after="161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1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ВОСПИТАТЕЛЬНОЙ РАБОТЫ ШКОЛЫ  </w:t>
            </w:r>
          </w:p>
          <w:p w:rsidR="00CB61E3" w:rsidRPr="0050418C" w:rsidRDefault="00CB61E3" w:rsidP="004E4A9D">
            <w:pPr>
              <w:shd w:val="clear" w:color="auto" w:fill="FFFFFF"/>
              <w:ind w:left="2562" w:right="25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2023-2024</w:t>
            </w:r>
            <w:r w:rsidRPr="005041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 </w:t>
            </w:r>
          </w:p>
          <w:p w:rsidR="00CB61E3" w:rsidRPr="00311745" w:rsidRDefault="00CB61E3" w:rsidP="004E4A9D">
            <w:pPr>
              <w:shd w:val="clear" w:color="auto" w:fill="FFFFFF"/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B61E3" w:rsidRPr="00311745">
        <w:trPr>
          <w:trHeight w:val="9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31174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  <w:p w:rsidR="00CB61E3" w:rsidRPr="00311745" w:rsidRDefault="00CB61E3" w:rsidP="003117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1E3" w:rsidRPr="00311745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spacing w:after="59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31174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31174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31174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 w:rsidTr="00AE3613">
        <w:trPr>
          <w:trHeight w:val="9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CB61E3" w:rsidRPr="00311745" w:rsidRDefault="00CB61E3" w:rsidP="00311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31174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AE361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B61E3" w:rsidRPr="0031174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F56D52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Еженедельный подъем флага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F56D52" w:rsidRDefault="00CB61E3" w:rsidP="00CE0094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F56D52" w:rsidRDefault="00CB61E3" w:rsidP="00CE0094">
            <w:pPr>
              <w:spacing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до начала уроков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F56D52" w:rsidRDefault="00CB61E3" w:rsidP="00CE0094">
            <w:pPr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по воспи</w:t>
            </w:r>
          </w:p>
          <w:p w:rsidR="00CB61E3" w:rsidRPr="00F56D52" w:rsidRDefault="00CB61E3" w:rsidP="00CE0094">
            <w:pPr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 Подари улыбку другу»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 Классные руководители</w:t>
            </w:r>
          </w:p>
        </w:tc>
      </w:tr>
      <w:tr w:rsidR="00CB61E3" w:rsidRPr="00311745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CB61E3" w:rsidRPr="0031174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B61E3" w:rsidRPr="0031174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9B0D1E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художественного творчества « Алтайский вернисаж»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9B0D1E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9B0D1E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9B0D1E" w:rsidRDefault="00CB61E3" w:rsidP="00CE0094">
            <w:pPr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ИЗО, классные руководители</w:t>
            </w:r>
          </w:p>
        </w:tc>
      </w:tr>
      <w:tr w:rsidR="00CB61E3" w:rsidRPr="00311745">
        <w:trPr>
          <w:trHeight w:val="84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F56D52" w:rsidRDefault="00CB61E3" w:rsidP="00CE009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:«Новый 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стучится в двери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F56D52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F56D52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F56D52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F56D52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 по ВР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8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шахматная олимпиада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Нечунаева о.С.</w:t>
            </w:r>
          </w:p>
        </w:tc>
      </w:tr>
      <w:tr w:rsidR="00CB61E3" w:rsidRPr="00311745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Школьный и Районный конкурс патриотической песни « Я люблю тебя Россия»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9B0D1E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«Сибириада 2024»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9B0D1E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1 -4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9B0D1E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9B0D1E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ИЗО, технологии, 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космонавтики.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« Танцевальный звездопад»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Чупикова Л.Ф.</w:t>
            </w:r>
          </w:p>
        </w:tc>
      </w:tr>
      <w:tr w:rsidR="00CB61E3" w:rsidRPr="0031174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Экологическая акция по благоустройству «Начни с дома своего»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«Вахта памяти» ( 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 олимпиадах, в том числе в </w:t>
            </w: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интернет-олимпиадах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39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CE0094">
            <w:pPr>
              <w:spacing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B61E3" w:rsidRPr="00311745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 «Планирован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 воспитательной работы на 2023– 2024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86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</w:tc>
      </w:tr>
      <w:tr w:rsidR="00CB61E3" w:rsidRPr="00311745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CB61E3" w:rsidRPr="00311745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Выборочная проверка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документации классных руководителей:</w:t>
            </w:r>
          </w:p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класса</w:t>
            </w:r>
          </w:p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CB61E3" w:rsidRPr="00311745" w:rsidRDefault="00CB61E3" w:rsidP="00AE3613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CB61E3" w:rsidRPr="00311745" w:rsidRDefault="00CB61E3" w:rsidP="00AE3613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B61E3" w:rsidRPr="0031174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Сдача отчётов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проведённой воспитательной работе за прошедший год, полного </w:t>
            </w: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анализа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CB61E3" w:rsidRPr="00311745" w:rsidRDefault="00CB61E3" w:rsidP="00CE0094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итогам воспитательной работы на </w:t>
            </w: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сайте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Тематические консультации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для классных руководителей: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защита прав ребенка</w:t>
            </w:r>
          </w:p>
          <w:p w:rsidR="00CB61E3" w:rsidRPr="00311745" w:rsidRDefault="00CB61E3" w:rsidP="00CE0094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основные формы и направления работы с семьей</w:t>
            </w:r>
          </w:p>
          <w:p w:rsidR="00CB61E3" w:rsidRPr="00311745" w:rsidRDefault="00CB61E3" w:rsidP="00CE0094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развитие коллектива класса</w:t>
            </w:r>
          </w:p>
          <w:p w:rsidR="00CB61E3" w:rsidRPr="00311745" w:rsidRDefault="00CB61E3" w:rsidP="00CE0094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профилактика девиантного поведения учащихся</w:t>
            </w:r>
          </w:p>
          <w:p w:rsidR="00CB61E3" w:rsidRPr="00311745" w:rsidRDefault="00CB61E3" w:rsidP="00CE0094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тематика и методика проведения классных часов</w:t>
            </w:r>
          </w:p>
          <w:p w:rsidR="00CB61E3" w:rsidRPr="00311745" w:rsidRDefault="00CB61E3" w:rsidP="00CE0094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анализ эффективности воспитательного процесса в классах</w:t>
            </w:r>
          </w:p>
          <w:p w:rsidR="00CB61E3" w:rsidRPr="00311745" w:rsidRDefault="00CB61E3" w:rsidP="00AE3613">
            <w:pPr>
              <w:spacing w:before="100" w:beforeAutospacing="1" w:after="115" w:line="240" w:lineRule="auto"/>
              <w:ind w:left="36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61E3" w:rsidRPr="00311745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профессиональных конку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рсах 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«Сердце отдаю детям»,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78505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в мониторинговых исследованиях по проблемам воспитательной работы, проводимых в районе и крае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61E3" w:rsidRPr="0031174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Мониторинги по классам и параллелям:</w:t>
            </w:r>
          </w:p>
          <w:p w:rsidR="00CB61E3" w:rsidRPr="00311745" w:rsidRDefault="00CB61E3" w:rsidP="00CE0094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воспитанности учащихся;</w:t>
            </w:r>
          </w:p>
          <w:p w:rsidR="00CB61E3" w:rsidRPr="00311745" w:rsidRDefault="00CB61E3" w:rsidP="00CE0094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CB61E3" w:rsidRPr="00311745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CB61E3" w:rsidRPr="00311745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trHeight w:val="683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78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CB61E3" w:rsidRPr="00311745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CB61E3" w:rsidRPr="00311745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районной акции по безопасности дорожного движения «Родительский патруль»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 Классные руководители</w:t>
            </w:r>
          </w:p>
        </w:tc>
      </w:tr>
      <w:tr w:rsidR="00CB61E3" w:rsidRPr="00311745">
        <w:trPr>
          <w:trHeight w:val="2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B61E3" w:rsidRPr="00311745" w:rsidRDefault="00CB61E3" w:rsidP="00CE0094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родителей в формировании Совета  школы;</w:t>
            </w:r>
          </w:p>
          <w:p w:rsidR="00CB61E3" w:rsidRPr="00311745" w:rsidRDefault="00CB61E3" w:rsidP="00CE0094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 w:line="84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спортивных  праздников:</w:t>
            </w:r>
          </w:p>
          <w:p w:rsidR="00CB61E3" w:rsidRPr="00311745" w:rsidRDefault="00CB61E3" w:rsidP="00CE0094">
            <w:pPr>
              <w:numPr>
                <w:ilvl w:val="0"/>
                <w:numId w:val="4"/>
              </w:numPr>
              <w:spacing w:before="100" w:beforeAutospacing="1" w:after="115" w:line="8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«Папа, мама и я — спортивная семья»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день семьи.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Знакомство родительской общественности с </w:t>
            </w:r>
            <w:r w:rsidRPr="0031174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нормативными документами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, регламентирующими деятельность школы: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Всеобщая декларация прав человека,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Декларация прав ребёнка,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Конвенция о правах ребёнка,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Конституция РФ,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Семейный кодекс,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Закон об образовании,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Устав школы с изменениями и дополнениями.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</w:t>
            </w:r>
          </w:p>
          <w:p w:rsidR="00CB61E3" w:rsidRPr="00311745" w:rsidRDefault="00CB61E3" w:rsidP="00CE009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участников образовательного процесса в ОУ</w:t>
            </w:r>
          </w:p>
          <w:p w:rsidR="00CB61E3" w:rsidRPr="00311745" w:rsidRDefault="00CB61E3" w:rsidP="00CE0094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31174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родительского лектория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привлечением специалистов: работников здравоохранения, психологов , работников МВД  и др.</w:t>
            </w:r>
          </w:p>
          <w:p w:rsidR="00CB61E3" w:rsidRPr="00311745" w:rsidRDefault="00CB61E3" w:rsidP="00CE0094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31174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CB61E3" w:rsidRPr="00311745" w:rsidRDefault="00CB61E3" w:rsidP="00CE0094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Консультации для родителей учащихся по вопросам воспитания, образования, </w:t>
            </w:r>
          </w:p>
          <w:p w:rsidR="00CB61E3" w:rsidRPr="00311745" w:rsidRDefault="00CB61E3" w:rsidP="00AE3613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школы 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родительских собраний различной воспитательной тематики: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внутришкольном распорядке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формировании  здорового  образа жизни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безопасном поведении учащихся в школе, общественных местах и дома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психофизическом развитии детей и подростков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режиме дня школьников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соблюдении принципов информационной безопасности учащихся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школьном пропускном режиме и обеспечении безопасности детей, находящихся в школе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профилактике применения  насилия в семье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after="0" w:line="240" w:lineRule="auto"/>
              <w:rPr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родительском контроле за поведением несовершеннолетних</w:t>
            </w:r>
          </w:p>
          <w:p w:rsidR="00CB61E3" w:rsidRPr="00311745" w:rsidRDefault="00CB61E3" w:rsidP="0078505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eastAsia="ru-RU"/>
              </w:rPr>
            </w:pPr>
            <w:r w:rsidRPr="00311745">
              <w:rPr>
                <w:rFonts w:ascii="Times New Roman" w:hAnsi="Times New Roman" w:cs="Times New Roman"/>
                <w:lang w:eastAsia="ru-RU"/>
              </w:rPr>
              <w:t>В рамках программы « Школа ответственного родительства</w:t>
            </w:r>
          </w:p>
          <w:p w:rsidR="00CB61E3" w:rsidRPr="00311745" w:rsidRDefault="00CB61E3" w:rsidP="00CE009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1745">
              <w:rPr>
                <w:rFonts w:ascii="Times New Roman" w:hAnsi="Times New Roman" w:cs="Times New Roman"/>
                <w:lang w:eastAsia="ru-RU"/>
              </w:rPr>
              <w:t>Участие родителей в онлайн конференциях и родительских собраниях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4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785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директор.</w:t>
            </w:r>
          </w:p>
        </w:tc>
      </w:tr>
      <w:tr w:rsidR="00CB61E3" w:rsidRPr="00311745">
        <w:trPr>
          <w:trHeight w:val="40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 Организация предметно- эстетической среды»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рисунков и творческих работ, посвященных событиям и памятным датам.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 и школьных конкурсах: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Сибириада»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«Лицедеи»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Мода и время»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День победы твоими глазами»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школьных рекреаций и кабинетов к школьным праздникам и событиям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уголков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0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 Самоуправление»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органов классного самоуправления, назначение поручений.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классных коллективах в соответствии с планом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стартовых и итоговых 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4E4A9D" w:rsidRDefault="00CB61E3" w:rsidP="00CE0094">
            <w:pPr>
              <w:rPr>
                <w:rFonts w:ascii="Times New Roman" w:hAnsi="Times New Roman" w:cs="Times New Roman"/>
                <w:lang w:eastAsia="ru-RU"/>
              </w:rPr>
            </w:pPr>
            <w:r w:rsidRPr="004E4A9D">
              <w:rPr>
                <w:rFonts w:ascii="Times New Roman" w:hAnsi="Times New Roman" w:cs="Times New Roman"/>
                <w:lang w:eastAsia="ru-RU"/>
              </w:rPr>
              <w:t>Сентябрь 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и конкурсах различного уровня( Активист года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профильных смен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B61E3" w:rsidRPr="00311745">
        <w:trPr>
          <w:trHeight w:val="380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«Профориентация»</w:t>
            </w:r>
          </w:p>
        </w:tc>
      </w:tr>
      <w:tr w:rsidR="00CB61E3" w:rsidRPr="00311745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176" w:right="108" w:hanging="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и </w:t>
            </w:r>
          </w:p>
          <w:p w:rsidR="00CB61E3" w:rsidRPr="00311745" w:rsidRDefault="00CB61E3" w:rsidP="00CE00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классных часов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реализация программы «Тропинка в профессию»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еженедельно.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5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</w:t>
            </w: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61E3" w:rsidRPr="0031174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176" w:right="108" w:hanging="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gridAfter w:val="1"/>
          <w:wAfter w:w="37" w:type="dxa"/>
          <w:trHeight w:val="1606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сопровождения школы:</w:t>
            </w:r>
          </w:p>
          <w:p w:rsidR="00CB61E3" w:rsidRPr="00311745" w:rsidRDefault="00CB61E3" w:rsidP="00CE0094">
            <w:pPr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профилактической  работы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акция «Внимание – дети!»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 поведения на ЖД 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Организатор ОБЖ Классные руководители </w:t>
            </w:r>
          </w:p>
        </w:tc>
      </w:tr>
      <w:tr w:rsidR="00CB61E3" w:rsidRPr="00311745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безопасности детей  и подростков.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CB61E3" w:rsidRPr="00311745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 – профилактическое мероприятие «Школа»:</w:t>
            </w:r>
          </w:p>
          <w:p w:rsidR="00CB61E3" w:rsidRPr="00311745" w:rsidRDefault="00CB61E3" w:rsidP="00CE0094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«Дети идут в школу»</w:t>
            </w:r>
          </w:p>
          <w:p w:rsidR="00CB61E3" w:rsidRPr="00311745" w:rsidRDefault="00CB61E3" w:rsidP="00CE009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«Как я готов к</w:t>
            </w:r>
            <w:r w:rsidRPr="00311745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школе»</w:t>
            </w:r>
          </w:p>
          <w:p w:rsidR="00CB61E3" w:rsidRPr="00311745" w:rsidRDefault="00CB61E3" w:rsidP="00CE009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по проверке посещаемости, внешнего вида  и готовности к</w:t>
            </w:r>
            <w:r w:rsidRPr="0031174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CB61E3" w:rsidRPr="00311745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урок безопасности школьников в сети Интернет: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сказка «Сказка о золотых правилах 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32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«Твои права и обязанности»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прав человека. «Уроки правовой грамотности»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беседа - диалог с учащимися «Безопасность в интернете» Профилактическая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беседа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Административная и уголовная ответственность»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 w:rsidTr="001161A6">
        <w:trPr>
          <w:trHeight w:val="88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</w:t>
            </w:r>
            <w:r w:rsidRPr="00311745">
              <w:rPr>
                <w:rFonts w:ascii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день детского телефона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B61E3" w:rsidRPr="00311745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«Внимание дети!»</w:t>
            </w:r>
          </w:p>
          <w:p w:rsidR="00CB61E3" w:rsidRPr="00311745" w:rsidRDefault="00CB61E3" w:rsidP="00CE0094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 Классные руководители</w:t>
            </w:r>
          </w:p>
        </w:tc>
      </w:tr>
      <w:tr w:rsidR="00CB61E3" w:rsidRPr="0031174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CB61E3" w:rsidRPr="00311745" w:rsidRDefault="00CB61E3" w:rsidP="00CE0094">
            <w:pPr>
              <w:numPr>
                <w:ilvl w:val="0"/>
                <w:numId w:val="15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вопросам семьи, воспитания детей, помощи в трудных жизненных ситуациях</w:t>
            </w:r>
          </w:p>
          <w:p w:rsidR="00CB61E3" w:rsidRPr="00311745" w:rsidRDefault="00CB61E3" w:rsidP="00CE0094">
            <w:pPr>
              <w:numPr>
                <w:ilvl w:val="0"/>
                <w:numId w:val="15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направление:</w:t>
            </w:r>
          </w:p>
          <w:p w:rsidR="00CB61E3" w:rsidRPr="00311745" w:rsidRDefault="00CB61E3" w:rsidP="00CE0094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школьной </w:t>
            </w: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для определения путей и форм оказания помощи детям, испытывающим трудности в обучении и общении</w:t>
            </w:r>
          </w:p>
          <w:p w:rsidR="00CB61E3" w:rsidRPr="00311745" w:rsidRDefault="00CB61E3" w:rsidP="00CE0094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CB61E3" w:rsidRPr="00311745" w:rsidRDefault="00CB61E3" w:rsidP="00CE0094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 и развивающая работа со школьниками</w:t>
            </w:r>
          </w:p>
          <w:p w:rsidR="00CB61E3" w:rsidRPr="00311745" w:rsidRDefault="00CB61E3" w:rsidP="00CE0094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CB61E3" w:rsidRPr="00311745" w:rsidRDefault="00CB61E3" w:rsidP="001161A6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одарёнными детьми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программе « Полезные  привычки»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неблагополучных семей и контроль за процессом внутрисемейного воспитания</w:t>
            </w:r>
          </w:p>
          <w:p w:rsidR="00CB61E3" w:rsidRPr="00311745" w:rsidRDefault="00CB61E3" w:rsidP="00CE0094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B61E3" w:rsidRPr="00311745" w:rsidRDefault="00CB61E3" w:rsidP="00CE00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E3" w:rsidRPr="00311745">
        <w:trPr>
          <w:trHeight w:val="39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«РДДМ</w:t>
            </w: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B61E3" w:rsidRPr="0031174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деятельности РДДМ</w:t>
            </w: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соответствии с региональным планом и планом районных мероприятий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Default="00CB61E3" w:rsidP="00CE009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63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программе « Орлята России»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B61E3" w:rsidRPr="00311745">
        <w:trPr>
          <w:trHeight w:val="8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Мое движе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ние» знакомство с платформой РДДМ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 вожатая</w:t>
            </w:r>
          </w:p>
        </w:tc>
      </w:tr>
      <w:tr w:rsidR="00CB61E3" w:rsidRPr="00311745">
        <w:trPr>
          <w:trHeight w:val="8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Сила в единстве поколений», мероприятия ко дню пожилого человека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1161A6" w:rsidRDefault="00CB61E3" w:rsidP="00CE00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68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ДЕД: День народного единства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836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ДЕД: День героев Отечества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rPr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 вожатая</w:t>
            </w:r>
          </w:p>
        </w:tc>
      </w:tr>
      <w:tr w:rsidR="00CB61E3" w:rsidRPr="00311745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гражданско- патриотической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Default="00CB61E3" w:rsidP="00CE00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CB61E3" w:rsidRPr="00311745" w:rsidRDefault="00CB61E3" w:rsidP="00CE00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9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волонтёрском движении школы, района и края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B61E3" w:rsidRPr="00311745" w:rsidRDefault="00CB61E3" w:rsidP="00CE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E3" w:rsidRPr="00311745" w:rsidRDefault="00CB61E3" w:rsidP="001161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B61E3" w:rsidRPr="00311745">
        <w:trPr>
          <w:trHeight w:val="40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1E3" w:rsidRPr="00311745" w:rsidRDefault="00CB61E3" w:rsidP="00CE009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«Экскурсии,  походы»</w:t>
            </w:r>
          </w:p>
        </w:tc>
      </w:tr>
      <w:tr w:rsidR="00CB61E3" w:rsidRPr="00311745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59" w:line="259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0" w:line="259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192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62" w:line="259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1E3" w:rsidRPr="00311745" w:rsidRDefault="00CB61E3" w:rsidP="00CE0094">
            <w:pPr>
              <w:spacing w:line="259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B61E3" w:rsidRPr="00311745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1E3" w:rsidRPr="00311745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краевой программе «Эстетическое воспитание учащихся» посещение театров, музеев.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CB61E3" w:rsidRPr="00311745" w:rsidRDefault="00CB61E3" w:rsidP="00CE00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1E3" w:rsidRPr="00311745" w:rsidRDefault="00CB61E3" w:rsidP="00CE00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B61E3" w:rsidRDefault="00CB61E3"/>
    <w:sectPr w:rsidR="00CB61E3" w:rsidSect="00CA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670"/>
    <w:rsid w:val="001161A6"/>
    <w:rsid w:val="00143AAE"/>
    <w:rsid w:val="001819F8"/>
    <w:rsid w:val="00311745"/>
    <w:rsid w:val="003A31ED"/>
    <w:rsid w:val="003B4A4C"/>
    <w:rsid w:val="003B4E07"/>
    <w:rsid w:val="004E4A9D"/>
    <w:rsid w:val="0050418C"/>
    <w:rsid w:val="00635B76"/>
    <w:rsid w:val="00785052"/>
    <w:rsid w:val="007D7B03"/>
    <w:rsid w:val="00953A44"/>
    <w:rsid w:val="009B0D1E"/>
    <w:rsid w:val="00A3137F"/>
    <w:rsid w:val="00AE3613"/>
    <w:rsid w:val="00C311E6"/>
    <w:rsid w:val="00CA0921"/>
    <w:rsid w:val="00CB61E3"/>
    <w:rsid w:val="00CE0094"/>
    <w:rsid w:val="00D66A2D"/>
    <w:rsid w:val="00DD4670"/>
    <w:rsid w:val="00E15AE4"/>
    <w:rsid w:val="00E9413D"/>
    <w:rsid w:val="00F5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E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1E6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1E6"/>
    <w:pPr>
      <w:keepNext/>
      <w:keepLines/>
      <w:spacing w:before="20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1E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1E6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11E6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11E6"/>
    <w:rPr>
      <w:rFonts w:ascii="Calibri Light" w:hAnsi="Calibri Light" w:cs="Calibri Light"/>
      <w:color w:val="1F3763"/>
      <w:sz w:val="24"/>
      <w:szCs w:val="24"/>
    </w:rPr>
  </w:style>
  <w:style w:type="table" w:customStyle="1" w:styleId="TableNormal1">
    <w:name w:val="Table Normal1"/>
    <w:uiPriority w:val="99"/>
    <w:semiHidden/>
    <w:rsid w:val="00C311E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C3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11E6"/>
  </w:style>
  <w:style w:type="paragraph" w:styleId="Footer">
    <w:name w:val="footer"/>
    <w:basedOn w:val="Normal"/>
    <w:link w:val="FooterChar"/>
    <w:uiPriority w:val="99"/>
    <w:rsid w:val="00C3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1E6"/>
  </w:style>
  <w:style w:type="paragraph" w:styleId="BodyText">
    <w:name w:val="Body Text"/>
    <w:basedOn w:val="Normal"/>
    <w:link w:val="BodyTextChar"/>
    <w:uiPriority w:val="99"/>
    <w:semiHidden/>
    <w:rsid w:val="00C311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11E6"/>
  </w:style>
  <w:style w:type="paragraph" w:styleId="ListParagraph">
    <w:name w:val="List Paragraph"/>
    <w:basedOn w:val="Normal"/>
    <w:uiPriority w:val="99"/>
    <w:qFormat/>
    <w:rsid w:val="00C311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1E6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C311E6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C311E6"/>
    <w:pPr>
      <w:ind w:left="1080"/>
      <w:jc w:val="both"/>
    </w:pPr>
    <w:rPr>
      <w:rFonts w:cs="Calibri"/>
      <w:sz w:val="20"/>
      <w:szCs w:val="20"/>
    </w:rPr>
  </w:style>
  <w:style w:type="paragraph" w:customStyle="1" w:styleId="11">
    <w:name w:val="Заголовок 11"/>
    <w:basedOn w:val="Normal"/>
    <w:next w:val="Normal"/>
    <w:uiPriority w:val="99"/>
    <w:rsid w:val="00C311E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customStyle="1" w:styleId="31">
    <w:name w:val="Заголовок 31"/>
    <w:basedOn w:val="Normal"/>
    <w:next w:val="Normal"/>
    <w:uiPriority w:val="99"/>
    <w:semiHidden/>
    <w:rsid w:val="00C311E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NormalWeb">
    <w:name w:val="Normal (Web)"/>
    <w:basedOn w:val="Normal"/>
    <w:uiPriority w:val="99"/>
    <w:rsid w:val="00C3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311E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C311E6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C311E6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uiPriority w:val="99"/>
    <w:rsid w:val="00C311E6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customStyle="1" w:styleId="TableGrid2">
    <w:name w:val="TableGrid2"/>
    <w:uiPriority w:val="99"/>
    <w:rsid w:val="00C311E6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C311E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TableGrid3">
    <w:name w:val="TableGrid3"/>
    <w:uiPriority w:val="99"/>
    <w:rsid w:val="00C311E6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C311E6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uiPriority w:val="99"/>
    <w:rsid w:val="00C311E6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DefaultParagraphFont"/>
    <w:uiPriority w:val="99"/>
    <w:rsid w:val="00C311E6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310">
    <w:name w:val="Заголовок 3 Знак1"/>
    <w:basedOn w:val="DefaultParagraphFont"/>
    <w:uiPriority w:val="99"/>
    <w:semiHidden/>
    <w:rsid w:val="00C311E6"/>
    <w:rPr>
      <w:rFonts w:ascii="Calibri Light" w:hAnsi="Calibri Light" w:cs="Calibri Light"/>
      <w:b/>
      <w:bCs/>
      <w:color w:val="auto"/>
    </w:rPr>
  </w:style>
  <w:style w:type="table" w:styleId="TableGrid0">
    <w:name w:val="Table Grid"/>
    <w:basedOn w:val="TableNormal"/>
    <w:uiPriority w:val="99"/>
    <w:rsid w:val="00C311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Normal"/>
    <w:next w:val="Normal"/>
    <w:uiPriority w:val="99"/>
    <w:semiHidden/>
    <w:rsid w:val="00C311E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oSpacing">
    <w:name w:val="No Spacing"/>
    <w:uiPriority w:val="99"/>
    <w:qFormat/>
    <w:rsid w:val="00C311E6"/>
    <w:rPr>
      <w:rFonts w:cs="Calibri"/>
      <w:lang w:eastAsia="en-US"/>
    </w:rPr>
  </w:style>
  <w:style w:type="character" w:customStyle="1" w:styleId="control">
    <w:name w:val="control"/>
    <w:basedOn w:val="DefaultParagraphFont"/>
    <w:uiPriority w:val="99"/>
    <w:rsid w:val="00C311E6"/>
  </w:style>
  <w:style w:type="table" w:customStyle="1" w:styleId="1">
    <w:name w:val="Сетка таблицы1"/>
    <w:uiPriority w:val="99"/>
    <w:rsid w:val="00C311E6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DefaultParagraphFont"/>
    <w:uiPriority w:val="99"/>
    <w:semiHidden/>
    <w:rsid w:val="00C311E6"/>
    <w:rPr>
      <w:rFonts w:ascii="Calibri Light" w:hAnsi="Calibri Light" w:cs="Calibri Light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15</Pages>
  <Words>2562</Words>
  <Characters>14608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Schkola</cp:lastModifiedBy>
  <cp:revision>6</cp:revision>
  <cp:lastPrinted>2002-01-01T12:39:00Z</cp:lastPrinted>
  <dcterms:created xsi:type="dcterms:W3CDTF">2021-11-06T04:05:00Z</dcterms:created>
  <dcterms:modified xsi:type="dcterms:W3CDTF">2001-12-31T20:22:00Z</dcterms:modified>
</cp:coreProperties>
</file>