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D9" w:rsidRDefault="002A36D9">
      <w:pPr>
        <w:pStyle w:val="BodyText"/>
        <w:ind w:left="-43"/>
        <w:jc w:val="left"/>
        <w:rPr>
          <w:sz w:val="20"/>
          <w:szCs w:val="20"/>
        </w:rPr>
      </w:pPr>
    </w:p>
    <w:p w:rsidR="002A36D9" w:rsidRDefault="002A36D9">
      <w:pPr>
        <w:pStyle w:val="BodyText"/>
        <w:ind w:left="0"/>
        <w:jc w:val="left"/>
        <w:rPr>
          <w:sz w:val="20"/>
          <w:szCs w:val="20"/>
        </w:rPr>
      </w:pPr>
    </w:p>
    <w:p w:rsidR="002A36D9" w:rsidRDefault="002A36D9">
      <w:pPr>
        <w:pStyle w:val="BodyText"/>
        <w:ind w:left="0"/>
        <w:jc w:val="left"/>
        <w:rPr>
          <w:sz w:val="20"/>
          <w:szCs w:val="20"/>
        </w:rPr>
      </w:pPr>
    </w:p>
    <w:p w:rsidR="002A36D9" w:rsidRPr="00D64F7B" w:rsidRDefault="002A36D9" w:rsidP="008B74DA">
      <w:pPr>
        <w:spacing w:line="408" w:lineRule="auto"/>
      </w:pPr>
      <w:r>
        <w:rPr>
          <w:sz w:val="20"/>
          <w:szCs w:val="20"/>
        </w:rPr>
        <w:t xml:space="preserve">     </w:t>
      </w:r>
      <w:r w:rsidRPr="00D64F7B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A36D9" w:rsidRPr="00D64F7B" w:rsidRDefault="002A36D9" w:rsidP="008B74DA">
      <w:pPr>
        <w:spacing w:line="408" w:lineRule="auto"/>
        <w:ind w:left="120"/>
        <w:jc w:val="center"/>
      </w:pPr>
      <w:r w:rsidRPr="00D64F7B">
        <w:rPr>
          <w:b/>
          <w:bCs/>
          <w:color w:val="000000"/>
          <w:sz w:val="28"/>
          <w:szCs w:val="28"/>
        </w:rPr>
        <w:t>‌</w:t>
      </w:r>
      <w:bookmarkStart w:id="0" w:name="ab394930_da1d_4ba0_ac4d_738f874a3916"/>
      <w:r w:rsidRPr="00D64F7B">
        <w:rPr>
          <w:b/>
          <w:bCs/>
          <w:color w:val="000000"/>
          <w:sz w:val="28"/>
          <w:szCs w:val="28"/>
        </w:rPr>
        <w:t>Министерство образования и науки Алтайского края</w:t>
      </w:r>
      <w:bookmarkEnd w:id="0"/>
      <w:r w:rsidRPr="00D64F7B">
        <w:rPr>
          <w:b/>
          <w:bCs/>
          <w:color w:val="000000"/>
          <w:sz w:val="28"/>
          <w:szCs w:val="28"/>
        </w:rPr>
        <w:t>‌‌</w:t>
      </w:r>
    </w:p>
    <w:p w:rsidR="002A36D9" w:rsidRPr="00D64F7B" w:rsidRDefault="002A36D9" w:rsidP="008B74DA">
      <w:pPr>
        <w:spacing w:line="408" w:lineRule="auto"/>
        <w:ind w:left="120"/>
        <w:jc w:val="center"/>
      </w:pPr>
      <w:r w:rsidRPr="00D64F7B">
        <w:rPr>
          <w:b/>
          <w:bCs/>
          <w:color w:val="000000"/>
          <w:sz w:val="28"/>
          <w:szCs w:val="28"/>
        </w:rPr>
        <w:t>‌</w:t>
      </w:r>
      <w:bookmarkStart w:id="1" w:name="BM7d574f4c_8143_48c3_8ad3_2fcc5bdbaf43"/>
      <w:r w:rsidRPr="00D64F7B">
        <w:rPr>
          <w:b/>
          <w:bCs/>
          <w:color w:val="000000"/>
          <w:sz w:val="28"/>
          <w:szCs w:val="28"/>
        </w:rPr>
        <w:t>Комитет по образованию Администрации Ребрихинского района</w:t>
      </w:r>
      <w:bookmarkEnd w:id="1"/>
      <w:r w:rsidRPr="00D64F7B">
        <w:rPr>
          <w:b/>
          <w:bCs/>
          <w:color w:val="000000"/>
          <w:sz w:val="28"/>
          <w:szCs w:val="28"/>
        </w:rPr>
        <w:t>‌</w:t>
      </w:r>
      <w:r w:rsidRPr="00D64F7B">
        <w:rPr>
          <w:color w:val="000000"/>
          <w:sz w:val="28"/>
          <w:szCs w:val="28"/>
        </w:rPr>
        <w:t>​</w:t>
      </w:r>
    </w:p>
    <w:p w:rsidR="002A36D9" w:rsidRDefault="002A36D9" w:rsidP="008B74DA">
      <w:pPr>
        <w:spacing w:line="408" w:lineRule="auto"/>
        <w:ind w:left="120"/>
        <w:jc w:val="center"/>
      </w:pPr>
      <w:r>
        <w:rPr>
          <w:b/>
          <w:bCs/>
          <w:color w:val="000000"/>
          <w:sz w:val="28"/>
          <w:szCs w:val="28"/>
        </w:rPr>
        <w:t>МБОУ "Станционно-Ребрихинская СОШ"</w:t>
      </w:r>
    </w:p>
    <w:tbl>
      <w:tblPr>
        <w:tblW w:w="9858" w:type="dxa"/>
        <w:tblInd w:w="-106" w:type="dxa"/>
        <w:tblLook w:val="00A0"/>
      </w:tblPr>
      <w:tblGrid>
        <w:gridCol w:w="3227"/>
        <w:gridCol w:w="3402"/>
        <w:gridCol w:w="3229"/>
      </w:tblGrid>
      <w:tr w:rsidR="002A36D9" w:rsidRPr="0078376E">
        <w:trPr>
          <w:trHeight w:val="129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«Рассмотрено»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На педсовете</w:t>
            </w:r>
          </w:p>
          <w:p w:rsidR="002A36D9" w:rsidRPr="0078376E" w:rsidRDefault="002A36D9" w:rsidP="002742F3">
            <w:pPr>
              <w:spacing w:after="120"/>
              <w:jc w:val="center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__________/_________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Протокол № ___</w:t>
            </w:r>
            <w:r>
              <w:rPr>
                <w:sz w:val="24"/>
                <w:szCs w:val="24"/>
              </w:rPr>
              <w:t>1</w:t>
            </w:r>
            <w:r w:rsidRPr="0078376E">
              <w:rPr>
                <w:sz w:val="24"/>
                <w:szCs w:val="24"/>
              </w:rPr>
              <w:t>__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_08</w:t>
            </w:r>
            <w:r w:rsidRPr="0078376E">
              <w:rPr>
                <w:sz w:val="24"/>
                <w:szCs w:val="24"/>
              </w:rPr>
              <w:t>__202</w:t>
            </w:r>
            <w:r>
              <w:rPr>
                <w:sz w:val="24"/>
                <w:szCs w:val="24"/>
              </w:rPr>
              <w:t>4</w:t>
            </w:r>
            <w:r w:rsidRPr="0078376E">
              <w:rPr>
                <w:sz w:val="24"/>
                <w:szCs w:val="24"/>
              </w:rPr>
              <w:t xml:space="preserve"> г.</w:t>
            </w:r>
          </w:p>
          <w:p w:rsidR="002A36D9" w:rsidRPr="0078376E" w:rsidRDefault="002A36D9" w:rsidP="002742F3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«Согласовано»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Заместитель директора по УВР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____________/ ________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«28 </w:t>
            </w:r>
            <w:r w:rsidRPr="0078376E">
              <w:rPr>
                <w:sz w:val="24"/>
                <w:szCs w:val="24"/>
              </w:rPr>
              <w:t>» ___0</w:t>
            </w:r>
            <w:r>
              <w:rPr>
                <w:sz w:val="24"/>
                <w:szCs w:val="24"/>
              </w:rPr>
              <w:t>8</w:t>
            </w:r>
            <w:r w:rsidRPr="0078376E">
              <w:rPr>
                <w:sz w:val="24"/>
                <w:szCs w:val="24"/>
              </w:rPr>
              <w:t>__202</w:t>
            </w:r>
            <w:r>
              <w:rPr>
                <w:sz w:val="24"/>
                <w:szCs w:val="24"/>
              </w:rPr>
              <w:t>4</w:t>
            </w:r>
            <w:r w:rsidRPr="0078376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«Утверждаю»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Директор</w:t>
            </w:r>
          </w:p>
          <w:p w:rsidR="002A36D9" w:rsidRPr="0078376E" w:rsidRDefault="002A36D9" w:rsidP="002742F3">
            <w:pPr>
              <w:spacing w:after="120"/>
              <w:jc w:val="center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>__________/Г.В.Дорофеева</w:t>
            </w:r>
          </w:p>
          <w:p w:rsidR="002A36D9" w:rsidRPr="0078376E" w:rsidRDefault="002A36D9" w:rsidP="002742F3">
            <w:pPr>
              <w:spacing w:after="120"/>
              <w:rPr>
                <w:sz w:val="24"/>
                <w:szCs w:val="24"/>
              </w:rPr>
            </w:pPr>
            <w:r w:rsidRPr="0078376E">
              <w:rPr>
                <w:sz w:val="24"/>
                <w:szCs w:val="24"/>
              </w:rPr>
              <w:t xml:space="preserve">                                            Приказ № </w:t>
            </w:r>
            <w:r>
              <w:rPr>
                <w:sz w:val="24"/>
                <w:szCs w:val="24"/>
              </w:rPr>
              <w:t xml:space="preserve"> 144/о</w:t>
            </w:r>
          </w:p>
          <w:p w:rsidR="002A36D9" w:rsidRPr="0078376E" w:rsidRDefault="002A36D9" w:rsidP="002742F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</w:t>
            </w:r>
            <w:r w:rsidRPr="0078376E">
              <w:rPr>
                <w:sz w:val="24"/>
                <w:szCs w:val="24"/>
              </w:rPr>
              <w:t>» ___08__202</w:t>
            </w:r>
            <w:r>
              <w:rPr>
                <w:sz w:val="24"/>
                <w:szCs w:val="24"/>
              </w:rPr>
              <w:t>4</w:t>
            </w:r>
            <w:r w:rsidRPr="0078376E">
              <w:rPr>
                <w:sz w:val="24"/>
                <w:szCs w:val="24"/>
              </w:rPr>
              <w:t xml:space="preserve"> г.</w:t>
            </w:r>
          </w:p>
        </w:tc>
      </w:tr>
    </w:tbl>
    <w:p w:rsidR="002A36D9" w:rsidRPr="00641DD9" w:rsidRDefault="002A36D9" w:rsidP="008B74DA">
      <w:pPr>
        <w:ind w:left="120"/>
      </w:pPr>
    </w:p>
    <w:p w:rsidR="002A36D9" w:rsidRPr="00D64F7B" w:rsidRDefault="002A36D9" w:rsidP="008B74DA">
      <w:pPr>
        <w:ind w:left="120"/>
      </w:pPr>
      <w:r w:rsidRPr="00D64F7B">
        <w:rPr>
          <w:color w:val="000000"/>
          <w:sz w:val="28"/>
          <w:szCs w:val="28"/>
        </w:rPr>
        <w:t>‌</w:t>
      </w:r>
    </w:p>
    <w:p w:rsidR="002A36D9" w:rsidRPr="00D64F7B" w:rsidRDefault="002A36D9" w:rsidP="008B74DA">
      <w:pPr>
        <w:ind w:left="120"/>
      </w:pPr>
    </w:p>
    <w:p w:rsidR="002A36D9" w:rsidRPr="00D64F7B" w:rsidRDefault="002A36D9" w:rsidP="008B74DA">
      <w:pPr>
        <w:ind w:left="120"/>
      </w:pPr>
    </w:p>
    <w:p w:rsidR="002A36D9" w:rsidRPr="00D64F7B" w:rsidRDefault="002A36D9" w:rsidP="008B74DA">
      <w:pPr>
        <w:ind w:left="120"/>
      </w:pPr>
    </w:p>
    <w:p w:rsidR="002A36D9" w:rsidRPr="00D64F7B" w:rsidRDefault="002A36D9" w:rsidP="008B74DA">
      <w:pPr>
        <w:spacing w:line="408" w:lineRule="auto"/>
        <w:ind w:left="120"/>
        <w:jc w:val="center"/>
      </w:pPr>
      <w:r w:rsidRPr="00D64F7B">
        <w:rPr>
          <w:b/>
          <w:bCs/>
          <w:color w:val="000000"/>
          <w:sz w:val="28"/>
          <w:szCs w:val="28"/>
        </w:rPr>
        <w:t>РАБОЧАЯ ПРОГРАММА</w:t>
      </w:r>
    </w:p>
    <w:p w:rsidR="002A36D9" w:rsidRPr="008B74DA" w:rsidRDefault="002A36D9" w:rsidP="008B74DA">
      <w:pPr>
        <w:spacing w:line="408" w:lineRule="auto"/>
        <w:rPr>
          <w:b/>
          <w:bCs/>
        </w:rPr>
      </w:pPr>
      <w:r w:rsidRPr="008B74DA">
        <w:rPr>
          <w:b/>
          <w:bCs/>
          <w:color w:val="000000"/>
          <w:sz w:val="28"/>
          <w:szCs w:val="28"/>
        </w:rPr>
        <w:t xml:space="preserve">                                         Курса внеурочной деятельности</w:t>
      </w:r>
    </w:p>
    <w:p w:rsidR="002A36D9" w:rsidRDefault="002A36D9" w:rsidP="008B74DA">
      <w:pPr>
        <w:spacing w:line="408" w:lineRule="auto"/>
        <w:rPr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Pr="00D64F7B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Разговоры о важном</w:t>
      </w:r>
      <w:r w:rsidRPr="00D64F7B">
        <w:rPr>
          <w:b/>
          <w:bCs/>
          <w:color w:val="000000"/>
          <w:sz w:val="28"/>
          <w:szCs w:val="28"/>
        </w:rPr>
        <w:t>»</w:t>
      </w:r>
    </w:p>
    <w:p w:rsidR="002A36D9" w:rsidRDefault="002A36D9" w:rsidP="008B74DA">
      <w:pPr>
        <w:spacing w:before="447"/>
        <w:ind w:left="1678" w:right="1971"/>
        <w:jc w:val="center"/>
        <w:rPr>
          <w:sz w:val="24"/>
          <w:szCs w:val="24"/>
        </w:rPr>
      </w:pPr>
      <w:r w:rsidRPr="008B74DA">
        <w:rPr>
          <w:sz w:val="24"/>
          <w:szCs w:val="24"/>
        </w:rPr>
        <w:t>(НАЧАЛЬНОЕ</w:t>
      </w:r>
      <w:r w:rsidRPr="008B74DA">
        <w:rPr>
          <w:spacing w:val="55"/>
          <w:sz w:val="24"/>
          <w:szCs w:val="24"/>
        </w:rPr>
        <w:t xml:space="preserve"> </w:t>
      </w:r>
      <w:r w:rsidRPr="008B74DA">
        <w:rPr>
          <w:sz w:val="24"/>
          <w:szCs w:val="24"/>
        </w:rPr>
        <w:t>ОБЩЕЕ</w:t>
      </w:r>
      <w:r w:rsidRPr="008B74DA">
        <w:rPr>
          <w:spacing w:val="55"/>
          <w:sz w:val="24"/>
          <w:szCs w:val="24"/>
        </w:rPr>
        <w:t xml:space="preserve"> </w:t>
      </w:r>
      <w:r w:rsidRPr="008B74DA">
        <w:rPr>
          <w:sz w:val="24"/>
          <w:szCs w:val="24"/>
        </w:rPr>
        <w:t>ОБРАЗОВАНИЕ</w:t>
      </w:r>
    </w:p>
    <w:p w:rsidR="002A36D9" w:rsidRDefault="002A36D9" w:rsidP="008B74DA">
      <w:pPr>
        <w:spacing w:before="447"/>
        <w:ind w:left="1678" w:right="1971"/>
        <w:jc w:val="center"/>
        <w:rPr>
          <w:spacing w:val="1"/>
          <w:sz w:val="24"/>
          <w:szCs w:val="24"/>
        </w:rPr>
      </w:pPr>
      <w:r w:rsidRPr="008B74DA">
        <w:rPr>
          <w:spacing w:val="-87"/>
          <w:sz w:val="24"/>
          <w:szCs w:val="24"/>
        </w:rPr>
        <w:t xml:space="preserve"> </w:t>
      </w:r>
      <w:r w:rsidRPr="008B74DA">
        <w:rPr>
          <w:sz w:val="24"/>
          <w:szCs w:val="24"/>
        </w:rPr>
        <w:t>ОСНОВНОЕ</w:t>
      </w:r>
      <w:r w:rsidRPr="008B74DA">
        <w:rPr>
          <w:spacing w:val="16"/>
          <w:sz w:val="24"/>
          <w:szCs w:val="24"/>
        </w:rPr>
        <w:t xml:space="preserve"> </w:t>
      </w:r>
      <w:r w:rsidRPr="008B74DA">
        <w:rPr>
          <w:sz w:val="24"/>
          <w:szCs w:val="24"/>
        </w:rPr>
        <w:t>ОБЩЕЕ</w:t>
      </w:r>
      <w:r w:rsidRPr="008B74DA">
        <w:rPr>
          <w:spacing w:val="16"/>
          <w:sz w:val="24"/>
          <w:szCs w:val="24"/>
        </w:rPr>
        <w:t xml:space="preserve"> </w:t>
      </w:r>
      <w:r w:rsidRPr="008B74DA">
        <w:rPr>
          <w:sz w:val="24"/>
          <w:szCs w:val="24"/>
        </w:rPr>
        <w:t>ОБРАЗОВАНИЕ</w:t>
      </w:r>
      <w:r w:rsidRPr="008B74DA">
        <w:rPr>
          <w:spacing w:val="1"/>
          <w:sz w:val="24"/>
          <w:szCs w:val="24"/>
        </w:rPr>
        <w:t xml:space="preserve"> </w:t>
      </w:r>
    </w:p>
    <w:p w:rsidR="002A36D9" w:rsidRPr="008B74DA" w:rsidRDefault="002A36D9" w:rsidP="008B74DA">
      <w:pPr>
        <w:spacing w:before="447"/>
        <w:ind w:left="1678" w:right="1971"/>
        <w:jc w:val="center"/>
        <w:rPr>
          <w:sz w:val="24"/>
          <w:szCs w:val="24"/>
        </w:rPr>
      </w:pPr>
      <w:r w:rsidRPr="008B74DA">
        <w:rPr>
          <w:sz w:val="24"/>
          <w:szCs w:val="24"/>
        </w:rPr>
        <w:t>СРЕДНЕЕ</w:t>
      </w:r>
      <w:r w:rsidRPr="008B74DA">
        <w:rPr>
          <w:spacing w:val="6"/>
          <w:sz w:val="24"/>
          <w:szCs w:val="24"/>
        </w:rPr>
        <w:t xml:space="preserve"> </w:t>
      </w:r>
      <w:r w:rsidRPr="008B74DA">
        <w:rPr>
          <w:sz w:val="24"/>
          <w:szCs w:val="24"/>
        </w:rPr>
        <w:t>ОБЩЕЕ</w:t>
      </w:r>
      <w:r w:rsidRPr="008B74DA">
        <w:rPr>
          <w:spacing w:val="6"/>
          <w:sz w:val="24"/>
          <w:szCs w:val="24"/>
        </w:rPr>
        <w:t xml:space="preserve"> </w:t>
      </w:r>
      <w:r w:rsidRPr="008B74DA">
        <w:rPr>
          <w:sz w:val="24"/>
          <w:szCs w:val="24"/>
        </w:rPr>
        <w:t>ОБРАЗОВАНИЕ)</w:t>
      </w:r>
    </w:p>
    <w:p w:rsidR="002A36D9" w:rsidRPr="00D64F7B" w:rsidRDefault="002A36D9" w:rsidP="008B74DA"/>
    <w:p w:rsidR="002A36D9" w:rsidRPr="00D64F7B" w:rsidRDefault="002A36D9" w:rsidP="008B74DA">
      <w:pPr>
        <w:ind w:left="120"/>
        <w:jc w:val="center"/>
      </w:pPr>
    </w:p>
    <w:p w:rsidR="002A36D9" w:rsidRPr="00D64F7B" w:rsidRDefault="002A36D9" w:rsidP="008B74DA">
      <w:pPr>
        <w:ind w:left="120"/>
        <w:jc w:val="center"/>
      </w:pPr>
    </w:p>
    <w:p w:rsidR="002A36D9" w:rsidRPr="00D64F7B" w:rsidRDefault="002A36D9" w:rsidP="008B74DA">
      <w:pPr>
        <w:ind w:left="120"/>
        <w:jc w:val="center"/>
      </w:pPr>
    </w:p>
    <w:p w:rsidR="002A36D9" w:rsidRPr="00D64F7B" w:rsidRDefault="002A36D9" w:rsidP="008B74DA">
      <w:pPr>
        <w:ind w:left="120"/>
        <w:jc w:val="center"/>
      </w:pPr>
    </w:p>
    <w:p w:rsidR="002A36D9" w:rsidRPr="00D64F7B" w:rsidRDefault="002A36D9" w:rsidP="008B74DA">
      <w:pPr>
        <w:ind w:left="120"/>
        <w:jc w:val="center"/>
      </w:pPr>
    </w:p>
    <w:p w:rsidR="002A36D9" w:rsidRPr="00D64F7B" w:rsidRDefault="002A36D9" w:rsidP="008B74DA"/>
    <w:p w:rsidR="002A36D9" w:rsidRPr="00D64F7B" w:rsidRDefault="002A36D9" w:rsidP="008B74DA">
      <w:pPr>
        <w:ind w:left="120"/>
        <w:jc w:val="center"/>
      </w:pPr>
    </w:p>
    <w:p w:rsidR="002A36D9" w:rsidRPr="00D64F7B" w:rsidRDefault="002A36D9" w:rsidP="008B74DA">
      <w:pPr>
        <w:ind w:left="120"/>
        <w:jc w:val="center"/>
      </w:pPr>
      <w:r w:rsidRPr="00D64F7B">
        <w:rPr>
          <w:color w:val="000000"/>
          <w:sz w:val="28"/>
          <w:szCs w:val="28"/>
        </w:rPr>
        <w:t>​</w:t>
      </w:r>
      <w:bookmarkStart w:id="2" w:name="BM758c7860_019e_4f63_872b_044256b5f058"/>
      <w:r w:rsidRPr="00D64F7B">
        <w:rPr>
          <w:b/>
          <w:bCs/>
          <w:color w:val="000000"/>
          <w:sz w:val="28"/>
          <w:szCs w:val="28"/>
        </w:rPr>
        <w:t>ст. Ребриха</w:t>
      </w:r>
      <w:bookmarkEnd w:id="2"/>
      <w:r w:rsidRPr="00D64F7B">
        <w:rPr>
          <w:b/>
          <w:bCs/>
          <w:color w:val="000000"/>
          <w:sz w:val="28"/>
          <w:szCs w:val="28"/>
        </w:rPr>
        <w:t>‌</w:t>
      </w:r>
      <w:bookmarkStart w:id="3" w:name="BM7bcf231d_60ce_4601_b24b_153af6cd5e58"/>
      <w:r w:rsidRPr="00D64F7B">
        <w:rPr>
          <w:b/>
          <w:bCs/>
          <w:color w:val="000000"/>
          <w:sz w:val="28"/>
          <w:szCs w:val="28"/>
        </w:rPr>
        <w:t>202</w:t>
      </w:r>
      <w:bookmarkEnd w:id="3"/>
      <w:r>
        <w:rPr>
          <w:b/>
          <w:bCs/>
          <w:color w:val="000000"/>
          <w:sz w:val="28"/>
          <w:szCs w:val="28"/>
        </w:rPr>
        <w:t>4</w:t>
      </w:r>
      <w:r w:rsidRPr="00D64F7B">
        <w:rPr>
          <w:b/>
          <w:bCs/>
          <w:color w:val="000000"/>
          <w:sz w:val="28"/>
          <w:szCs w:val="28"/>
        </w:rPr>
        <w:t>‌</w:t>
      </w:r>
      <w:r w:rsidRPr="00D64F7B">
        <w:rPr>
          <w:color w:val="000000"/>
          <w:sz w:val="28"/>
          <w:szCs w:val="28"/>
        </w:rPr>
        <w:t>​</w:t>
      </w:r>
    </w:p>
    <w:p w:rsidR="002A36D9" w:rsidRDefault="002A36D9">
      <w:pPr>
        <w:pStyle w:val="BodyText"/>
        <w:ind w:left="0"/>
        <w:jc w:val="left"/>
        <w:rPr>
          <w:sz w:val="20"/>
          <w:szCs w:val="20"/>
        </w:rPr>
      </w:pPr>
    </w:p>
    <w:p w:rsidR="002A36D9" w:rsidRDefault="002A36D9" w:rsidP="008B74DA">
      <w:pPr>
        <w:rPr>
          <w:rFonts w:ascii="Calibri"/>
        </w:rPr>
        <w:sectPr w:rsidR="002A36D9">
          <w:headerReference w:type="default" r:id="rId7"/>
          <w:footerReference w:type="default" r:id="rId8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2A36D9" w:rsidRDefault="002A36D9">
      <w:pPr>
        <w:tabs>
          <w:tab w:val="left" w:pos="9818"/>
        </w:tabs>
        <w:spacing w:before="70"/>
        <w:ind w:left="14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СОДЕРЖАНИЕ</w:t>
      </w:r>
      <w:r>
        <w:rPr>
          <w:b/>
          <w:bCs/>
          <w:sz w:val="28"/>
          <w:szCs w:val="28"/>
          <w:u w:val="thick"/>
        </w:rPr>
        <w:tab/>
      </w:r>
    </w:p>
    <w:p w:rsidR="002A36D9" w:rsidRDefault="002A36D9">
      <w:pPr>
        <w:pStyle w:val="BodyText"/>
        <w:spacing w:before="2"/>
        <w:ind w:left="0"/>
        <w:jc w:val="left"/>
        <w:rPr>
          <w:b/>
          <w:bCs/>
          <w:sz w:val="29"/>
          <w:szCs w:val="29"/>
        </w:rPr>
      </w:pPr>
    </w:p>
    <w:p w:rsidR="002A36D9" w:rsidRDefault="002A36D9">
      <w:pPr>
        <w:pStyle w:val="TOC1"/>
        <w:tabs>
          <w:tab w:val="right" w:leader="dot" w:pos="9781"/>
        </w:tabs>
        <w:spacing w:before="93"/>
      </w:pPr>
      <w:hyperlink w:anchor="_bookmark0" w:history="1">
        <w:r>
          <w:t>Пояснительная</w:t>
        </w:r>
        <w:r>
          <w:rPr>
            <w:spacing w:val="-7"/>
          </w:rPr>
          <w:t xml:space="preserve"> </w:t>
        </w:r>
        <w:r>
          <w:t>записка</w:t>
        </w:r>
        <w:r>
          <w:tab/>
          <w:t>3</w:t>
        </w:r>
      </w:hyperlink>
    </w:p>
    <w:p w:rsidR="002A36D9" w:rsidRDefault="002A36D9">
      <w:pPr>
        <w:pStyle w:val="TOC1"/>
        <w:tabs>
          <w:tab w:val="right" w:leader="dot" w:pos="9781"/>
        </w:tabs>
      </w:pPr>
      <w:hyperlink w:anchor="_bookmark1" w:history="1">
        <w:r>
          <w:t>Содержание</w:t>
        </w:r>
        <w:r>
          <w:rPr>
            <w:spacing w:val="-2"/>
          </w:rPr>
          <w:t xml:space="preserve"> </w:t>
        </w:r>
        <w:r>
          <w:t>курса</w:t>
        </w:r>
        <w:r>
          <w:rPr>
            <w:spacing w:val="12"/>
          </w:rPr>
          <w:t xml:space="preserve"> </w:t>
        </w:r>
        <w:r>
          <w:t>внеурочной</w:t>
        </w:r>
        <w:r>
          <w:rPr>
            <w:spacing w:val="-13"/>
          </w:rPr>
          <w:t xml:space="preserve"> </w:t>
        </w:r>
        <w:r>
          <w:t>деятельности</w:t>
        </w:r>
        <w:r>
          <w:tab/>
          <w:t>8</w:t>
        </w:r>
      </w:hyperlink>
    </w:p>
    <w:p w:rsidR="002A36D9" w:rsidRDefault="002A36D9">
      <w:pPr>
        <w:pStyle w:val="TOC2"/>
        <w:tabs>
          <w:tab w:val="right" w:leader="dot" w:pos="9781"/>
        </w:tabs>
      </w:pPr>
      <w:hyperlink w:anchor="_bookmark2" w:history="1">
        <w:r>
          <w:t>Начальное</w:t>
        </w:r>
        <w:r>
          <w:rPr>
            <w:spacing w:val="-17"/>
          </w:rPr>
          <w:t xml:space="preserve"> </w:t>
        </w:r>
        <w:r>
          <w:t>общее</w:t>
        </w:r>
        <w:r>
          <w:rPr>
            <w:spacing w:val="-17"/>
          </w:rPr>
          <w:t xml:space="preserve"> </w:t>
        </w:r>
        <w:r>
          <w:t>образование</w:t>
        </w:r>
        <w:r>
          <w:tab/>
          <w:t>8</w:t>
        </w:r>
      </w:hyperlink>
    </w:p>
    <w:p w:rsidR="002A36D9" w:rsidRDefault="002A36D9">
      <w:pPr>
        <w:pStyle w:val="TOC2"/>
        <w:tabs>
          <w:tab w:val="right" w:leader="dot" w:pos="9788"/>
        </w:tabs>
        <w:spacing w:before="128"/>
      </w:pPr>
      <w:hyperlink w:anchor="_bookmark3" w:history="1">
        <w:r>
          <w:t>Основное</w:t>
        </w:r>
        <w:r>
          <w:rPr>
            <w:spacing w:val="-2"/>
          </w:rPr>
          <w:t xml:space="preserve"> </w:t>
        </w:r>
        <w:r>
          <w:t>общее</w:t>
        </w:r>
        <w:r>
          <w:rPr>
            <w:spacing w:val="-2"/>
          </w:rPr>
          <w:t xml:space="preserve"> </w:t>
        </w:r>
        <w:r>
          <w:t>образование</w:t>
        </w:r>
        <w:r>
          <w:tab/>
          <w:t>15</w:t>
        </w:r>
      </w:hyperlink>
    </w:p>
    <w:p w:rsidR="002A36D9" w:rsidRDefault="002A36D9">
      <w:pPr>
        <w:pStyle w:val="TOC2"/>
        <w:tabs>
          <w:tab w:val="right" w:leader="dot" w:pos="9788"/>
        </w:tabs>
        <w:spacing w:before="114"/>
      </w:pPr>
      <w:hyperlink w:anchor="_bookmark4" w:history="1">
        <w:r>
          <w:t>Среднее</w:t>
        </w:r>
        <w:r>
          <w:rPr>
            <w:spacing w:val="-17"/>
          </w:rPr>
          <w:t xml:space="preserve"> </w:t>
        </w:r>
        <w:r>
          <w:t>общее</w:t>
        </w:r>
        <w:r>
          <w:rPr>
            <w:spacing w:val="-1"/>
          </w:rPr>
          <w:t xml:space="preserve"> </w:t>
        </w:r>
        <w:r>
          <w:t>образование</w:t>
        </w:r>
        <w:r>
          <w:tab/>
          <w:t>23</w:t>
        </w:r>
      </w:hyperlink>
    </w:p>
    <w:p w:rsidR="002A36D9" w:rsidRDefault="002A36D9">
      <w:pPr>
        <w:pStyle w:val="TOC1"/>
        <w:tabs>
          <w:tab w:val="right" w:leader="dot" w:pos="9788"/>
        </w:tabs>
        <w:spacing w:before="338"/>
      </w:pPr>
      <w:hyperlink w:anchor="_bookmark5" w:history="1">
        <w:r>
          <w:t>Планируемые</w:t>
        </w:r>
        <w:r>
          <w:rPr>
            <w:spacing w:val="-17"/>
          </w:rPr>
          <w:t xml:space="preserve"> </w:t>
        </w:r>
        <w:r>
          <w:t>результаты</w:t>
        </w:r>
        <w:r>
          <w:rPr>
            <w:spacing w:val="-8"/>
          </w:rPr>
          <w:t xml:space="preserve"> </w:t>
        </w:r>
        <w:r>
          <w:t>освоения</w:t>
        </w:r>
        <w:r>
          <w:rPr>
            <w:spacing w:val="9"/>
          </w:rPr>
          <w:t xml:space="preserve"> </w:t>
        </w:r>
        <w:r>
          <w:t>курса</w:t>
        </w:r>
        <w:r>
          <w:tab/>
          <w:t>31</w:t>
        </w:r>
      </w:hyperlink>
    </w:p>
    <w:p w:rsidR="002A36D9" w:rsidRDefault="002A36D9">
      <w:pPr>
        <w:pStyle w:val="TOC2"/>
        <w:tabs>
          <w:tab w:val="right" w:leader="dot" w:pos="9788"/>
        </w:tabs>
        <w:spacing w:before="114"/>
      </w:pPr>
      <w:hyperlink w:anchor="_bookmark6" w:history="1">
        <w:r>
          <w:t>Начальное</w:t>
        </w:r>
        <w:r>
          <w:rPr>
            <w:spacing w:val="-17"/>
          </w:rPr>
          <w:t xml:space="preserve"> </w:t>
        </w:r>
        <w:r>
          <w:t>общее</w:t>
        </w:r>
        <w:r>
          <w:rPr>
            <w:spacing w:val="-16"/>
          </w:rPr>
          <w:t xml:space="preserve"> </w:t>
        </w:r>
        <w:r>
          <w:t>образование</w:t>
        </w:r>
        <w:r>
          <w:tab/>
          <w:t>31</w:t>
        </w:r>
      </w:hyperlink>
    </w:p>
    <w:p w:rsidR="002A36D9" w:rsidRDefault="002A36D9">
      <w:pPr>
        <w:pStyle w:val="TOC3"/>
        <w:tabs>
          <w:tab w:val="right" w:leader="dot" w:pos="9788"/>
        </w:tabs>
        <w:spacing w:before="129"/>
      </w:pPr>
      <w:hyperlink w:anchor="_bookmark7" w:history="1">
        <w:r>
          <w:t>Личностные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31</w:t>
        </w:r>
      </w:hyperlink>
    </w:p>
    <w:p w:rsidR="002A36D9" w:rsidRDefault="002A36D9">
      <w:pPr>
        <w:pStyle w:val="TOC3"/>
        <w:tabs>
          <w:tab w:val="right" w:leader="dot" w:pos="9788"/>
        </w:tabs>
        <w:spacing w:before="113"/>
      </w:pPr>
      <w:hyperlink w:anchor="_bookmark8" w:history="1">
        <w:r>
          <w:t>Метапредметные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32</w:t>
        </w:r>
      </w:hyperlink>
    </w:p>
    <w:p w:rsidR="002A36D9" w:rsidRDefault="002A36D9">
      <w:pPr>
        <w:pStyle w:val="TOC3"/>
        <w:tabs>
          <w:tab w:val="right" w:leader="dot" w:pos="9788"/>
        </w:tabs>
      </w:pPr>
      <w:hyperlink w:anchor="_bookmark9" w:history="1">
        <w:r>
          <w:t>Предметные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33</w:t>
        </w:r>
      </w:hyperlink>
    </w:p>
    <w:p w:rsidR="002A36D9" w:rsidRDefault="002A36D9">
      <w:pPr>
        <w:pStyle w:val="TOC2"/>
        <w:tabs>
          <w:tab w:val="right" w:leader="dot" w:pos="9788"/>
        </w:tabs>
        <w:spacing w:before="114"/>
      </w:pPr>
      <w:hyperlink w:anchor="_bookmark10" w:history="1">
        <w:r>
          <w:t>Основное</w:t>
        </w:r>
        <w:r>
          <w:rPr>
            <w:spacing w:val="-2"/>
          </w:rPr>
          <w:t xml:space="preserve"> </w:t>
        </w:r>
        <w:r>
          <w:t>общее</w:t>
        </w:r>
        <w:r>
          <w:rPr>
            <w:spacing w:val="-2"/>
          </w:rPr>
          <w:t xml:space="preserve"> </w:t>
        </w:r>
        <w:r>
          <w:t>образование</w:t>
        </w:r>
        <w:r>
          <w:tab/>
          <w:t>37</w:t>
        </w:r>
      </w:hyperlink>
    </w:p>
    <w:p w:rsidR="002A36D9" w:rsidRDefault="002A36D9">
      <w:pPr>
        <w:pStyle w:val="TOC3"/>
        <w:tabs>
          <w:tab w:val="right" w:leader="dot" w:pos="9788"/>
        </w:tabs>
        <w:spacing w:before="113"/>
      </w:pPr>
      <w:hyperlink w:anchor="_bookmark11" w:history="1">
        <w:r>
          <w:t>Личностные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37</w:t>
        </w:r>
      </w:hyperlink>
    </w:p>
    <w:p w:rsidR="002A36D9" w:rsidRDefault="002A36D9">
      <w:pPr>
        <w:pStyle w:val="TOC3"/>
        <w:tabs>
          <w:tab w:val="right" w:leader="dot" w:pos="9788"/>
        </w:tabs>
      </w:pPr>
      <w:hyperlink w:anchor="_bookmark12" w:history="1">
        <w:r>
          <w:t>Метапредметные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39</w:t>
        </w:r>
      </w:hyperlink>
    </w:p>
    <w:p w:rsidR="002A36D9" w:rsidRDefault="002A36D9">
      <w:pPr>
        <w:pStyle w:val="TOC3"/>
        <w:tabs>
          <w:tab w:val="right" w:leader="dot" w:pos="9788"/>
        </w:tabs>
        <w:spacing w:before="114"/>
      </w:pPr>
      <w:hyperlink w:anchor="_bookmark13" w:history="1">
        <w:r>
          <w:t>Предметные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41</w:t>
        </w:r>
      </w:hyperlink>
    </w:p>
    <w:p w:rsidR="002A36D9" w:rsidRDefault="002A36D9">
      <w:pPr>
        <w:pStyle w:val="TOC2"/>
        <w:tabs>
          <w:tab w:val="right" w:leader="dot" w:pos="9788"/>
        </w:tabs>
        <w:spacing w:before="128"/>
      </w:pPr>
      <w:hyperlink w:anchor="_bookmark14" w:history="1">
        <w:r>
          <w:t>Среднее</w:t>
        </w:r>
        <w:r>
          <w:rPr>
            <w:spacing w:val="-17"/>
          </w:rPr>
          <w:t xml:space="preserve"> </w:t>
        </w:r>
        <w:r>
          <w:t>общее</w:t>
        </w:r>
        <w:r>
          <w:rPr>
            <w:spacing w:val="-1"/>
          </w:rPr>
          <w:t xml:space="preserve"> </w:t>
        </w:r>
        <w:r>
          <w:t>образование</w:t>
        </w:r>
        <w:r>
          <w:tab/>
          <w:t>45</w:t>
        </w:r>
      </w:hyperlink>
    </w:p>
    <w:p w:rsidR="002A36D9" w:rsidRDefault="002A36D9">
      <w:pPr>
        <w:pStyle w:val="TOC3"/>
        <w:tabs>
          <w:tab w:val="right" w:leader="dot" w:pos="9788"/>
        </w:tabs>
        <w:spacing w:before="114"/>
      </w:pPr>
      <w:hyperlink w:anchor="_bookmark15" w:history="1">
        <w:r>
          <w:t>Личностные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45</w:t>
        </w:r>
      </w:hyperlink>
    </w:p>
    <w:p w:rsidR="002A36D9" w:rsidRDefault="002A36D9">
      <w:pPr>
        <w:pStyle w:val="TOC3"/>
        <w:tabs>
          <w:tab w:val="right" w:leader="dot" w:pos="9788"/>
        </w:tabs>
      </w:pPr>
      <w:hyperlink w:anchor="_bookmark16" w:history="1">
        <w:r>
          <w:t>Метапредметные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46</w:t>
        </w:r>
      </w:hyperlink>
    </w:p>
    <w:p w:rsidR="002A36D9" w:rsidRDefault="002A36D9">
      <w:pPr>
        <w:pStyle w:val="TOC3"/>
        <w:tabs>
          <w:tab w:val="right" w:leader="dot" w:pos="9788"/>
        </w:tabs>
        <w:spacing w:before="113"/>
      </w:pPr>
      <w:hyperlink w:anchor="_bookmark17" w:history="1">
        <w:r>
          <w:t>Предметные</w:t>
        </w:r>
        <w:r>
          <w:rPr>
            <w:spacing w:val="-17"/>
          </w:rPr>
          <w:t xml:space="preserve"> </w:t>
        </w:r>
        <w:r>
          <w:t>результаты</w:t>
        </w:r>
        <w:r>
          <w:tab/>
          <w:t>47</w:t>
        </w:r>
      </w:hyperlink>
    </w:p>
    <w:p w:rsidR="002A36D9" w:rsidRDefault="002A36D9">
      <w:pPr>
        <w:pStyle w:val="TOC1"/>
        <w:tabs>
          <w:tab w:val="right" w:leader="dot" w:pos="9788"/>
        </w:tabs>
      </w:pPr>
      <w:hyperlink w:anchor="_bookmark18" w:history="1">
        <w:r>
          <w:t>Тематическое</w:t>
        </w:r>
        <w:r>
          <w:rPr>
            <w:spacing w:val="-2"/>
          </w:rPr>
          <w:t xml:space="preserve"> </w:t>
        </w:r>
        <w:r>
          <w:t>планирование</w:t>
        </w:r>
        <w:r>
          <w:tab/>
          <w:t>50</w:t>
        </w:r>
      </w:hyperlink>
    </w:p>
    <w:p w:rsidR="002A36D9" w:rsidRDefault="002A36D9">
      <w:pPr>
        <w:pStyle w:val="TOC2"/>
        <w:tabs>
          <w:tab w:val="right" w:leader="dot" w:pos="9788"/>
        </w:tabs>
      </w:pPr>
      <w:hyperlink w:anchor="_bookmark19" w:history="1">
        <w:r>
          <w:t>Начальное</w:t>
        </w:r>
        <w:r>
          <w:rPr>
            <w:spacing w:val="-17"/>
          </w:rPr>
          <w:t xml:space="preserve"> </w:t>
        </w:r>
        <w:r>
          <w:t>общее</w:t>
        </w:r>
        <w:r>
          <w:rPr>
            <w:spacing w:val="-16"/>
          </w:rPr>
          <w:t xml:space="preserve"> </w:t>
        </w:r>
        <w:r>
          <w:t>образование</w:t>
        </w:r>
        <w:r>
          <w:tab/>
          <w:t>50</w:t>
        </w:r>
      </w:hyperlink>
    </w:p>
    <w:p w:rsidR="002A36D9" w:rsidRDefault="002A36D9">
      <w:pPr>
        <w:pStyle w:val="TOC2"/>
        <w:tabs>
          <w:tab w:val="right" w:leader="dot" w:pos="9788"/>
        </w:tabs>
        <w:spacing w:before="129"/>
      </w:pPr>
      <w:hyperlink w:anchor="_bookmark20" w:history="1">
        <w:r>
          <w:t>Основное</w:t>
        </w:r>
        <w:r>
          <w:rPr>
            <w:spacing w:val="-2"/>
          </w:rPr>
          <w:t xml:space="preserve"> </w:t>
        </w:r>
        <w:r>
          <w:t>общее</w:t>
        </w:r>
        <w:r>
          <w:rPr>
            <w:spacing w:val="-2"/>
          </w:rPr>
          <w:t xml:space="preserve"> </w:t>
        </w:r>
        <w:r>
          <w:t>образование</w:t>
        </w:r>
        <w:r>
          <w:tab/>
          <w:t>77</w:t>
        </w:r>
      </w:hyperlink>
    </w:p>
    <w:p w:rsidR="002A36D9" w:rsidRDefault="002A36D9">
      <w:pPr>
        <w:pStyle w:val="TOC2"/>
        <w:tabs>
          <w:tab w:val="right" w:leader="dot" w:pos="9787"/>
        </w:tabs>
      </w:pPr>
      <w:hyperlink w:anchor="_bookmark21" w:history="1">
        <w:r>
          <w:t>Среднее</w:t>
        </w:r>
        <w:r>
          <w:rPr>
            <w:spacing w:val="-17"/>
          </w:rPr>
          <w:t xml:space="preserve"> </w:t>
        </w:r>
        <w:r>
          <w:t>общее</w:t>
        </w:r>
        <w:r>
          <w:rPr>
            <w:spacing w:val="-1"/>
          </w:rPr>
          <w:t xml:space="preserve"> </w:t>
        </w:r>
        <w:r>
          <w:t>образование</w:t>
        </w:r>
        <w:r>
          <w:tab/>
          <w:t>103</w:t>
        </w:r>
      </w:hyperlink>
    </w:p>
    <w:p w:rsidR="002A36D9" w:rsidRDefault="002A36D9">
      <w:pPr>
        <w:sectPr w:rsidR="002A36D9">
          <w:pgSz w:w="11910" w:h="16850"/>
          <w:pgMar w:top="1360" w:right="700" w:bottom="280" w:left="1280" w:header="720" w:footer="720" w:gutter="0"/>
          <w:cols w:space="720"/>
        </w:sectPr>
      </w:pPr>
    </w:p>
    <w:p w:rsidR="002A36D9" w:rsidRDefault="002A36D9">
      <w:pPr>
        <w:pStyle w:val="Heading1"/>
      </w:pPr>
      <w:bookmarkStart w:id="4" w:name="_bookmark0"/>
      <w:bookmarkEnd w:id="4"/>
      <w:r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2A36D9" w:rsidRDefault="002A36D9">
      <w:pPr>
        <w:pStyle w:val="BodyText"/>
        <w:spacing w:before="3"/>
        <w:ind w:left="0"/>
        <w:jc w:val="left"/>
        <w:rPr>
          <w:b/>
          <w:bCs/>
          <w:sz w:val="14"/>
          <w:szCs w:val="14"/>
        </w:rPr>
      </w:pPr>
      <w:r>
        <w:rPr>
          <w:noProof/>
          <w:lang w:eastAsia="ru-RU"/>
        </w:rPr>
        <w:pict>
          <v:rect id="_x0000_s1027" style="position:absolute;margin-left:69.85pt;margin-top:10.2pt;width:485.1pt;height:1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2A36D9" w:rsidRDefault="002A36D9">
      <w:pPr>
        <w:pStyle w:val="BodyText"/>
        <w:spacing w:before="8"/>
        <w:ind w:left="0"/>
        <w:jc w:val="left"/>
        <w:rPr>
          <w:b/>
          <w:bCs/>
          <w:sz w:val="38"/>
          <w:szCs w:val="38"/>
        </w:rPr>
      </w:pPr>
    </w:p>
    <w:p w:rsidR="002A36D9" w:rsidRDefault="002A36D9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2A36D9" w:rsidRDefault="002A36D9">
      <w:pPr>
        <w:pStyle w:val="BodyText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2A36D9" w:rsidRDefault="002A36D9">
      <w:pPr>
        <w:pStyle w:val="BodyText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2A36D9" w:rsidRDefault="002A36D9">
      <w:pPr>
        <w:pStyle w:val="BodyText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познанию;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осознанного отношения 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правам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свободам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правам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свободам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других;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  <w:szCs w:val="28"/>
        </w:rPr>
      </w:pPr>
      <w:r>
        <w:rPr>
          <w:sz w:val="28"/>
          <w:szCs w:val="28"/>
        </w:rPr>
        <w:t>в   выстраивании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поведения   с   позиции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норм;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общекультурной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осознанные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выбор;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осознании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познании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мотивов,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устремлений,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склонностей;</w:t>
      </w:r>
    </w:p>
    <w:p w:rsidR="002A36D9" w:rsidRDefault="002A36D9">
      <w:pPr>
        <w:rPr>
          <w:sz w:val="28"/>
          <w:szCs w:val="28"/>
        </w:rPr>
        <w:sectPr w:rsidR="002A36D9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2A36D9" w:rsidRDefault="002A36D9">
      <w:pPr>
        <w:pStyle w:val="ListParagraph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личностному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самоопределению.</w:t>
      </w:r>
    </w:p>
    <w:p w:rsidR="002A36D9" w:rsidRDefault="002A36D9">
      <w:pPr>
        <w:pStyle w:val="BodyText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left"/>
        <w:rPr>
          <w:sz w:val="28"/>
          <w:szCs w:val="28"/>
        </w:rPr>
      </w:pPr>
      <w:r>
        <w:rPr>
          <w:sz w:val="28"/>
          <w:szCs w:val="28"/>
        </w:rPr>
        <w:t>Указ</w:t>
      </w:r>
      <w:r>
        <w:rPr>
          <w:sz w:val="28"/>
          <w:szCs w:val="28"/>
        </w:rPr>
        <w:tab/>
        <w:t>Президента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  <w:t>Федерации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9.11.2022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  <w:t>809</w:t>
      </w:r>
    </w:p>
    <w:p w:rsidR="002A36D9" w:rsidRDefault="002A36D9">
      <w:pPr>
        <w:pStyle w:val="BodyText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  <w:szCs w:val="28"/>
        </w:rPr>
      </w:pPr>
      <w:r>
        <w:rPr>
          <w:sz w:val="28"/>
          <w:szCs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(протокол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№2/20).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286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05.07.2021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64100).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287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05.07.2021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64101).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18.07.2022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17.08.2022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69676).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18.07.2022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17.08.2022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69675).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17.05.2012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A36D9" w:rsidRDefault="002A36D9">
      <w:pPr>
        <w:spacing w:line="364" w:lineRule="auto"/>
        <w:jc w:val="both"/>
        <w:rPr>
          <w:sz w:val="28"/>
          <w:szCs w:val="28"/>
        </w:rPr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12.08.2022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732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утверждённый   приказом   Министерства  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413»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12.09.2022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70034).</w:t>
      </w:r>
    </w:p>
    <w:p w:rsidR="002A36D9" w:rsidRDefault="002A36D9">
      <w:pPr>
        <w:pStyle w:val="ListParagraph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  <w:szCs w:val="28"/>
        </w:rPr>
      </w:pPr>
      <w:r>
        <w:rPr>
          <w:sz w:val="28"/>
          <w:szCs w:val="28"/>
        </w:rPr>
        <w:t>Письмо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Федерации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15.08.2022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03-1190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 цикла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"Разговоры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важном"».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10.Приказ</w:t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Федерации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18.05.2023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372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</w:p>
    <w:p w:rsidR="002A36D9" w:rsidRDefault="002A36D9">
      <w:pPr>
        <w:pStyle w:val="BodyText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2A36D9" w:rsidRDefault="002A36D9">
      <w:pPr>
        <w:pStyle w:val="ListParagraph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370 «Об утверждении федеральной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12.07.2023).</w:t>
      </w:r>
    </w:p>
    <w:p w:rsidR="002A36D9" w:rsidRDefault="002A36D9">
      <w:pPr>
        <w:pStyle w:val="ListParagraph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371 «Об утверждении федеральной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12.07.2023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74228).</w:t>
      </w:r>
    </w:p>
    <w:p w:rsidR="002A36D9" w:rsidRDefault="002A36D9">
      <w:pPr>
        <w:pStyle w:val="ListParagraph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19.02.2024 № 110 «О 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 приказы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22.02.2024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77331).</w:t>
      </w:r>
    </w:p>
    <w:p w:rsidR="002A36D9" w:rsidRDefault="002A36D9">
      <w:pPr>
        <w:pStyle w:val="ListParagraph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19.03.2024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171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приказы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2A36D9" w:rsidRDefault="002A36D9">
      <w:pPr>
        <w:pStyle w:val="BodyText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2A36D9" w:rsidRDefault="002A36D9">
      <w:pPr>
        <w:pStyle w:val="BodyText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2A36D9" w:rsidRDefault="002A36D9">
      <w:pPr>
        <w:pStyle w:val="BodyText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2A36D9" w:rsidRDefault="002A36D9">
      <w:pPr>
        <w:pStyle w:val="BodyText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2A36D9" w:rsidRDefault="002A36D9">
      <w:pPr>
        <w:spacing w:line="355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0" w:line="348" w:lineRule="auto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2A36D9" w:rsidRDefault="002A36D9">
      <w:pPr>
        <w:pStyle w:val="BodyText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2A36D9" w:rsidRDefault="002A36D9">
      <w:pPr>
        <w:pStyle w:val="BodyText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2A36D9" w:rsidRDefault="002A36D9">
      <w:pPr>
        <w:pStyle w:val="BodyText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2A36D9" w:rsidRDefault="002A36D9">
      <w:pPr>
        <w:pStyle w:val="BodyText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2A36D9" w:rsidRDefault="002A36D9">
      <w:pPr>
        <w:pStyle w:val="BodyText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  <w:iCs/>
        </w:rPr>
        <w:t>интеллектуальной</w:t>
      </w:r>
      <w:r>
        <w:rPr>
          <w:i/>
          <w:iCs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  <w:iCs/>
        </w:rPr>
        <w:t>коммуникативной</w:t>
      </w:r>
      <w:r>
        <w:rPr>
          <w:i/>
          <w:iCs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  <w:iCs/>
        </w:rPr>
        <w:t>практической</w:t>
      </w:r>
      <w:r>
        <w:rPr>
          <w:i/>
          <w:iCs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  <w:iCs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  <w:iCs/>
        </w:rPr>
        <w:t>творческой</w:t>
      </w:r>
      <w:r>
        <w:rPr>
          <w:i/>
          <w:iCs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2A36D9" w:rsidRDefault="002A36D9">
      <w:pPr>
        <w:pStyle w:val="BodyText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2A36D9" w:rsidRDefault="002A36D9">
      <w:pPr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Heading1"/>
      </w:pPr>
      <w:bookmarkStart w:id="5" w:name="_bookmark1"/>
      <w:bookmarkEnd w:id="5"/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2A36D9" w:rsidRDefault="002A36D9">
      <w:pPr>
        <w:pStyle w:val="BodyText"/>
        <w:spacing w:before="3"/>
        <w:ind w:left="0"/>
        <w:jc w:val="left"/>
        <w:rPr>
          <w:b/>
          <w:bCs/>
          <w:sz w:val="14"/>
          <w:szCs w:val="14"/>
        </w:rPr>
      </w:pPr>
      <w:r>
        <w:rPr>
          <w:noProof/>
          <w:lang w:eastAsia="ru-RU"/>
        </w:rPr>
        <w:pict>
          <v:rect id="_x0000_s1028" style="position:absolute;margin-left:69.85pt;margin-top:10.2pt;width:485.1pt;height:1.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2A36D9" w:rsidRDefault="002A36D9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2A36D9" w:rsidRDefault="002A36D9">
      <w:pPr>
        <w:pStyle w:val="BodyText"/>
        <w:spacing w:before="10"/>
        <w:ind w:left="0"/>
        <w:jc w:val="left"/>
        <w:rPr>
          <w:b/>
          <w:bCs/>
        </w:rPr>
      </w:pPr>
    </w:p>
    <w:p w:rsidR="002A36D9" w:rsidRDefault="002A36D9">
      <w:pPr>
        <w:pStyle w:val="Heading2"/>
      </w:pPr>
      <w:bookmarkStart w:id="6" w:name="_bookmark2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278" w:line="360" w:lineRule="auto"/>
        <w:ind w:right="144" w:firstLine="570"/>
      </w:pPr>
      <w:r>
        <w:rPr>
          <w:b/>
          <w:bCs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2A36D9" w:rsidRDefault="002A36D9">
      <w:pPr>
        <w:pStyle w:val="BodyText"/>
        <w:spacing w:before="8" w:line="360" w:lineRule="auto"/>
        <w:ind w:right="136" w:firstLine="705"/>
      </w:pPr>
      <w:r>
        <w:rPr>
          <w:b/>
          <w:bCs/>
        </w:rPr>
        <w:t>Век информации. 120 лет Информационному агентству России ТАСС.</w:t>
      </w:r>
      <w:r>
        <w:rPr>
          <w:b/>
          <w:bCs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2A36D9" w:rsidRDefault="002A36D9">
      <w:pPr>
        <w:pStyle w:val="BodyText"/>
        <w:spacing w:line="362" w:lineRule="auto"/>
        <w:ind w:right="130" w:firstLine="705"/>
      </w:pPr>
      <w:r>
        <w:rPr>
          <w:b/>
          <w:bCs/>
        </w:rPr>
        <w:t>Дорогами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России.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2A36D9" w:rsidRDefault="002A36D9">
      <w:pPr>
        <w:spacing w:line="362" w:lineRule="auto"/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  <w:bCs/>
        </w:rPr>
        <w:t>Путь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зерна.</w:t>
      </w:r>
      <w:r>
        <w:rPr>
          <w:b/>
          <w:bCs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2A36D9" w:rsidRDefault="002A36D9">
      <w:pPr>
        <w:pStyle w:val="BodyText"/>
        <w:spacing w:before="17" w:line="352" w:lineRule="auto"/>
        <w:ind w:right="137" w:firstLine="705"/>
      </w:pPr>
      <w:r>
        <w:rPr>
          <w:b/>
          <w:bCs/>
        </w:rPr>
        <w:t>День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учителя.</w:t>
      </w:r>
      <w:r>
        <w:rPr>
          <w:b/>
          <w:bCs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A36D9" w:rsidRDefault="002A36D9">
      <w:pPr>
        <w:pStyle w:val="BodyText"/>
        <w:spacing w:before="12" w:line="355" w:lineRule="auto"/>
        <w:ind w:right="138" w:firstLine="705"/>
      </w:pPr>
      <w:r>
        <w:rPr>
          <w:b/>
          <w:bCs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5" w:line="355" w:lineRule="auto"/>
        <w:ind w:right="142" w:firstLine="705"/>
      </w:pPr>
      <w:r>
        <w:rPr>
          <w:b/>
          <w:bCs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2A36D9" w:rsidRDefault="002A36D9">
      <w:pPr>
        <w:spacing w:line="357" w:lineRule="auto"/>
        <w:ind w:left="146" w:right="148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Как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создать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крепкую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семью.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Крепкая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забота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0" w:line="355" w:lineRule="auto"/>
        <w:ind w:right="146"/>
      </w:pP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2A36D9" w:rsidRDefault="002A36D9">
      <w:pPr>
        <w:spacing w:line="296" w:lineRule="exact"/>
        <w:ind w:left="8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Гостеприимная</w:t>
      </w:r>
      <w:r>
        <w:rPr>
          <w:b/>
          <w:bCs/>
          <w:spacing w:val="-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Россия.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</w:t>
      </w:r>
      <w:r>
        <w:rPr>
          <w:b/>
          <w:bCs/>
          <w:spacing w:val="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Дню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народного</w:t>
      </w:r>
      <w:r>
        <w:rPr>
          <w:b/>
          <w:bCs/>
          <w:spacing w:val="-2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единства.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Гостеприимство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2A36D9" w:rsidRDefault="002A36D9">
      <w:pPr>
        <w:pStyle w:val="BodyText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A36D9" w:rsidRDefault="002A36D9">
      <w:pPr>
        <w:pStyle w:val="BodyText"/>
        <w:spacing w:before="14" w:line="360" w:lineRule="auto"/>
        <w:ind w:right="134" w:firstLine="705"/>
      </w:pPr>
      <w:r>
        <w:rPr>
          <w:b/>
          <w:bCs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2A36D9" w:rsidRDefault="002A36D9">
      <w:pPr>
        <w:pStyle w:val="BodyText"/>
        <w:spacing w:line="360" w:lineRule="auto"/>
        <w:ind w:right="135" w:firstLine="705"/>
      </w:pPr>
      <w:r>
        <w:rPr>
          <w:b/>
          <w:bCs/>
        </w:rPr>
        <w:t>С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заботой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себе</w:t>
      </w:r>
      <w:r>
        <w:rPr>
          <w:b/>
          <w:bCs/>
          <w:spacing w:val="-2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окружающим.</w:t>
      </w:r>
      <w:r>
        <w:rPr>
          <w:b/>
          <w:bCs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2A36D9" w:rsidRDefault="002A36D9">
      <w:pPr>
        <w:pStyle w:val="BodyText"/>
        <w:spacing w:before="3" w:line="360" w:lineRule="auto"/>
        <w:ind w:right="142" w:firstLine="705"/>
      </w:pPr>
      <w:r>
        <w:rPr>
          <w:b/>
          <w:bCs/>
        </w:rPr>
        <w:t>День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2A36D9" w:rsidRDefault="002A36D9">
      <w:pPr>
        <w:spacing w:line="360" w:lineRule="auto"/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32" w:firstLine="705"/>
      </w:pPr>
      <w:r>
        <w:rPr>
          <w:b/>
          <w:bCs/>
        </w:rPr>
        <w:t>Миссия-милосердие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(ко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волонтёра).</w:t>
      </w:r>
      <w:r>
        <w:rPr>
          <w:b/>
          <w:bCs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2A36D9" w:rsidRDefault="002A36D9">
      <w:pPr>
        <w:pStyle w:val="BodyText"/>
        <w:spacing w:line="360" w:lineRule="auto"/>
        <w:ind w:right="137" w:firstLine="705"/>
      </w:pPr>
      <w:r>
        <w:rPr>
          <w:b/>
          <w:bCs/>
        </w:rPr>
        <w:t>День</w:t>
      </w:r>
      <w:r>
        <w:rPr>
          <w:b/>
          <w:bCs/>
          <w:spacing w:val="71"/>
        </w:rPr>
        <w:t xml:space="preserve"> </w:t>
      </w:r>
      <w:r>
        <w:rPr>
          <w:b/>
          <w:bCs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A36D9" w:rsidRDefault="002A36D9">
      <w:pPr>
        <w:pStyle w:val="BodyText"/>
        <w:spacing w:line="360" w:lineRule="auto"/>
        <w:ind w:right="137" w:firstLine="705"/>
      </w:pPr>
      <w:r>
        <w:rPr>
          <w:b/>
          <w:bCs/>
        </w:rPr>
        <w:t>Как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пишут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законы?</w:t>
      </w:r>
      <w:r>
        <w:rPr>
          <w:b/>
          <w:bCs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2A36D9" w:rsidRDefault="002A36D9">
      <w:pPr>
        <w:pStyle w:val="BodyText"/>
        <w:spacing w:line="360" w:lineRule="auto"/>
        <w:ind w:right="142" w:firstLine="705"/>
      </w:pPr>
      <w:r>
        <w:rPr>
          <w:b/>
          <w:bCs/>
        </w:rPr>
        <w:t>Одна страна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одни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A36D9" w:rsidRDefault="002A36D9">
      <w:pPr>
        <w:pStyle w:val="BodyText"/>
        <w:spacing w:before="2" w:line="360" w:lineRule="auto"/>
        <w:ind w:right="140" w:firstLine="705"/>
      </w:pPr>
      <w:r>
        <w:rPr>
          <w:b/>
          <w:bCs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49" w:firstLine="705"/>
      </w:pPr>
      <w:r>
        <w:rPr>
          <w:b/>
          <w:bCs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2A36D9" w:rsidRDefault="002A36D9">
      <w:pPr>
        <w:pStyle w:val="BodyText"/>
        <w:spacing w:line="360" w:lineRule="auto"/>
        <w:ind w:right="148" w:firstLine="705"/>
      </w:pPr>
      <w:r>
        <w:rPr>
          <w:b/>
          <w:bCs/>
        </w:rPr>
        <w:t>БРИКС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(тема</w:t>
      </w:r>
      <w:r>
        <w:rPr>
          <w:b/>
          <w:bCs/>
          <w:spacing w:val="71"/>
        </w:rPr>
        <w:t xml:space="preserve"> </w:t>
      </w:r>
      <w:r>
        <w:rPr>
          <w:b/>
          <w:bCs/>
        </w:rPr>
        <w:t>о   международных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отношениях).</w:t>
      </w:r>
      <w:r>
        <w:rPr>
          <w:b/>
          <w:bCs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A36D9" w:rsidRDefault="002A36D9">
      <w:pPr>
        <w:spacing w:line="360" w:lineRule="auto"/>
        <w:ind w:left="146" w:right="149" w:firstLine="70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Бизнес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технологическое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предпринимательство.</w:t>
      </w:r>
      <w:r>
        <w:rPr>
          <w:b/>
          <w:bCs/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России?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Учиться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суметь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повысить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перестроиться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использование</w:t>
      </w:r>
      <w:r>
        <w:rPr>
          <w:spacing w:val="-3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новых</w:t>
      </w:r>
      <w:r>
        <w:rPr>
          <w:spacing w:val="-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цифровых</w:t>
      </w:r>
      <w:r>
        <w:rPr>
          <w:spacing w:val="-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технологий</w:t>
      </w:r>
      <w:r>
        <w:rPr>
          <w:spacing w:val="-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там,</w:t>
      </w:r>
      <w:r>
        <w:rPr>
          <w:spacing w:val="-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где</w:t>
      </w:r>
      <w:r>
        <w:rPr>
          <w:spacing w:val="-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их</w:t>
      </w:r>
      <w:r>
        <w:rPr>
          <w:spacing w:val="-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раньше</w:t>
      </w:r>
      <w:r>
        <w:rPr>
          <w:spacing w:val="-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никогда</w:t>
      </w:r>
      <w:r>
        <w:rPr>
          <w:spacing w:val="-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spacing w:val="-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было.</w:t>
      </w:r>
      <w:r>
        <w:rPr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Искусственный</w:t>
      </w:r>
      <w:r>
        <w:rPr>
          <w:b/>
          <w:bCs/>
          <w:spacing w:val="3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интеллект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4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человек.</w:t>
      </w:r>
      <w:r>
        <w:rPr>
          <w:b/>
          <w:bCs/>
          <w:spacing w:val="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Стратегия</w:t>
      </w:r>
      <w:r>
        <w:rPr>
          <w:b/>
          <w:bCs/>
          <w:spacing w:val="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взаимодействия.</w:t>
      </w:r>
    </w:p>
    <w:p w:rsidR="002A36D9" w:rsidRDefault="002A36D9">
      <w:pPr>
        <w:pStyle w:val="BodyText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2A36D9" w:rsidRDefault="002A36D9">
      <w:pPr>
        <w:pStyle w:val="BodyText"/>
        <w:spacing w:before="2" w:line="360" w:lineRule="auto"/>
        <w:ind w:right="151" w:firstLine="705"/>
      </w:pPr>
      <w:r>
        <w:rPr>
          <w:b/>
          <w:bCs/>
        </w:rPr>
        <w:t>Что    значит   служить   Отечеству?    280   лет   со    дня    рождения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38" w:firstLine="705"/>
      </w:pPr>
      <w:r>
        <w:rPr>
          <w:b/>
          <w:bCs/>
        </w:rPr>
        <w:t>Арктика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территория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развития.</w:t>
      </w:r>
      <w:r>
        <w:rPr>
          <w:b/>
          <w:bCs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2A36D9" w:rsidRDefault="002A36D9">
      <w:pPr>
        <w:pStyle w:val="BodyText"/>
        <w:spacing w:line="357" w:lineRule="auto"/>
        <w:ind w:right="142" w:firstLine="705"/>
      </w:pPr>
      <w:r>
        <w:rPr>
          <w:b/>
          <w:bCs/>
        </w:rPr>
        <w:t>Международный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женский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день.</w:t>
      </w:r>
      <w:r>
        <w:rPr>
          <w:b/>
          <w:bCs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A36D9" w:rsidRDefault="002A36D9">
      <w:pPr>
        <w:pStyle w:val="BodyText"/>
        <w:spacing w:before="18" w:line="357" w:lineRule="auto"/>
        <w:ind w:right="141" w:firstLine="705"/>
      </w:pPr>
      <w:r>
        <w:rPr>
          <w:b/>
          <w:bCs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A36D9" w:rsidRDefault="002A36D9">
      <w:pPr>
        <w:spacing w:before="2" w:line="360" w:lineRule="auto"/>
        <w:ind w:left="146" w:right="133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День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воссоединения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Крыма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Севастополя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Россией.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100-летие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Артека.    </w:t>
      </w:r>
      <w:r>
        <w:rPr>
          <w:sz w:val="28"/>
          <w:szCs w:val="28"/>
        </w:rPr>
        <w:t>История    и     традиции    Артека.    После    воссоединения    Крыма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Севастополя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Артек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уникальный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современный 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самореализации.</w:t>
      </w:r>
    </w:p>
    <w:p w:rsidR="002A36D9" w:rsidRDefault="002A36D9">
      <w:pPr>
        <w:pStyle w:val="BodyText"/>
        <w:spacing w:before="2" w:line="360" w:lineRule="auto"/>
        <w:ind w:right="144" w:firstLine="705"/>
      </w:pPr>
      <w:r>
        <w:rPr>
          <w:b/>
          <w:bCs/>
        </w:rPr>
        <w:t>Служение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творчеством.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Зачем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людям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искусство?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185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лет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дня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рождения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П.И.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Чайковского.</w:t>
      </w:r>
      <w:r>
        <w:rPr>
          <w:b/>
          <w:bCs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2A36D9" w:rsidRDefault="002A36D9">
      <w:pPr>
        <w:spacing w:before="13" w:line="357" w:lineRule="auto"/>
        <w:ind w:left="146" w:right="141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Моя малая Родина (региональный и местный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компонент). </w:t>
      </w:r>
      <w:r>
        <w:rPr>
          <w:sz w:val="28"/>
          <w:szCs w:val="28"/>
        </w:rPr>
        <w:t>Россия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великая и уникальная страна, каждый из её регионов прекрасен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неповторим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природными,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экономическими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ресурсами.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родному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39"/>
      </w:pP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A36D9" w:rsidRDefault="002A36D9">
      <w:pPr>
        <w:pStyle w:val="BodyText"/>
        <w:spacing w:before="2" w:line="360" w:lineRule="auto"/>
        <w:ind w:right="144" w:firstLine="705"/>
      </w:pPr>
      <w:r>
        <w:rPr>
          <w:b/>
          <w:bCs/>
        </w:rPr>
        <w:t>Герои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космической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отрасли.</w:t>
      </w:r>
      <w:r>
        <w:rPr>
          <w:b/>
          <w:bCs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A36D9" w:rsidRDefault="002A36D9">
      <w:pPr>
        <w:pStyle w:val="BodyText"/>
        <w:spacing w:before="12" w:line="357" w:lineRule="auto"/>
        <w:ind w:right="136" w:firstLine="705"/>
      </w:pPr>
      <w:r>
        <w:rPr>
          <w:b/>
          <w:bCs/>
        </w:rPr>
        <w:t>Гражданская авиация России.</w:t>
      </w:r>
      <w:r>
        <w:rPr>
          <w:b/>
          <w:bCs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A36D9" w:rsidRDefault="002A36D9">
      <w:pPr>
        <w:pStyle w:val="BodyText"/>
        <w:spacing w:before="19" w:line="360" w:lineRule="auto"/>
        <w:ind w:right="136" w:firstLine="705"/>
      </w:pPr>
      <w:r>
        <w:rPr>
          <w:b/>
          <w:bCs/>
        </w:rPr>
        <w:t>Медицина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России.</w:t>
      </w:r>
      <w:r>
        <w:rPr>
          <w:b/>
          <w:bCs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2A36D9" w:rsidRDefault="002A36D9">
      <w:pPr>
        <w:pStyle w:val="BodyText"/>
        <w:spacing w:line="360" w:lineRule="auto"/>
        <w:ind w:right="149" w:firstLine="705"/>
      </w:pPr>
      <w:r>
        <w:rPr>
          <w:b/>
          <w:bCs/>
        </w:rPr>
        <w:t>Что   такое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успех?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(ко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Дню   труда).</w:t>
      </w:r>
      <w:r>
        <w:rPr>
          <w:b/>
          <w:bCs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46" w:firstLine="705"/>
      </w:pPr>
      <w:r>
        <w:rPr>
          <w:b/>
          <w:bCs/>
        </w:rPr>
        <w:t>80-летие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Победы в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Великой Отечественной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войне.</w:t>
      </w:r>
      <w:r>
        <w:rPr>
          <w:b/>
          <w:bCs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A36D9" w:rsidRDefault="002A36D9">
      <w:pPr>
        <w:pStyle w:val="BodyText"/>
        <w:spacing w:line="360" w:lineRule="auto"/>
        <w:ind w:right="138" w:firstLine="705"/>
      </w:pPr>
      <w:r>
        <w:rPr>
          <w:b/>
          <w:bCs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2A36D9" w:rsidRDefault="002A36D9">
      <w:pPr>
        <w:pStyle w:val="BodyText"/>
        <w:spacing w:line="357" w:lineRule="auto"/>
        <w:ind w:right="134" w:firstLine="705"/>
      </w:pPr>
      <w:r>
        <w:rPr>
          <w:b/>
          <w:bCs/>
        </w:rPr>
        <w:t>Ценности,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которые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нас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объединяют.</w:t>
      </w:r>
      <w:r>
        <w:rPr>
          <w:b/>
          <w:bCs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2"/>
        <w:ind w:left="0"/>
        <w:jc w:val="left"/>
        <w:rPr>
          <w:sz w:val="43"/>
          <w:szCs w:val="43"/>
        </w:rPr>
      </w:pPr>
    </w:p>
    <w:p w:rsidR="002A36D9" w:rsidRDefault="002A36D9">
      <w:pPr>
        <w:pStyle w:val="Heading2"/>
        <w:spacing w:before="1"/>
      </w:pPr>
      <w:bookmarkStart w:id="7" w:name="_bookmark3"/>
      <w:bookmarkEnd w:id="7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2A36D9" w:rsidRDefault="002A36D9">
      <w:pPr>
        <w:pStyle w:val="BodyText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  <w:bCs/>
        </w:rPr>
        <w:t>Образ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будущего.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Ко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знаний.</w:t>
      </w:r>
      <w:r>
        <w:rPr>
          <w:b/>
          <w:bCs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  <w:bCs/>
        </w:rPr>
        <w:t>Век информации. 120 лет Информационному агентству России ТАСС.</w:t>
      </w:r>
      <w:r>
        <w:rPr>
          <w:b/>
          <w:bCs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2A36D9" w:rsidRDefault="002A36D9">
      <w:pPr>
        <w:spacing w:line="360" w:lineRule="auto"/>
        <w:jc w:val="right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55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2A36D9" w:rsidRDefault="002A36D9">
      <w:pPr>
        <w:pStyle w:val="BodyText"/>
        <w:spacing w:before="2" w:line="362" w:lineRule="auto"/>
        <w:ind w:right="130" w:firstLine="705"/>
      </w:pPr>
      <w:r>
        <w:rPr>
          <w:b/>
          <w:bCs/>
        </w:rPr>
        <w:t>Дорогами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России.</w:t>
      </w:r>
      <w:r>
        <w:rPr>
          <w:b/>
          <w:bCs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2A36D9" w:rsidRDefault="002A36D9">
      <w:pPr>
        <w:pStyle w:val="BodyText"/>
        <w:spacing w:line="306" w:lineRule="exact"/>
        <w:ind w:left="717"/>
      </w:pPr>
      <w:r>
        <w:rPr>
          <w:b/>
          <w:bCs/>
        </w:rPr>
        <w:t>Путь</w:t>
      </w:r>
      <w:r>
        <w:rPr>
          <w:b/>
          <w:bCs/>
          <w:spacing w:val="128"/>
        </w:rPr>
        <w:t xml:space="preserve"> </w:t>
      </w:r>
      <w:r>
        <w:rPr>
          <w:b/>
          <w:bCs/>
        </w:rPr>
        <w:t xml:space="preserve">зерна.  </w:t>
      </w:r>
      <w:r>
        <w:rPr>
          <w:b/>
          <w:bCs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2A36D9" w:rsidRDefault="002A36D9">
      <w:pPr>
        <w:pStyle w:val="BodyText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2A36D9" w:rsidRDefault="002A36D9">
      <w:pPr>
        <w:pStyle w:val="BodyText"/>
        <w:spacing w:before="5" w:line="360" w:lineRule="auto"/>
        <w:ind w:right="137" w:firstLine="705"/>
      </w:pPr>
      <w:r>
        <w:rPr>
          <w:b/>
          <w:bCs/>
        </w:rPr>
        <w:t>День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учителя.</w:t>
      </w:r>
      <w:r>
        <w:rPr>
          <w:b/>
          <w:bCs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38" w:firstLine="705"/>
      </w:pPr>
      <w:r>
        <w:rPr>
          <w:b/>
          <w:bCs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18" w:line="360" w:lineRule="auto"/>
        <w:ind w:right="142" w:firstLine="705"/>
      </w:pPr>
      <w:r>
        <w:rPr>
          <w:b/>
          <w:bCs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2A36D9" w:rsidRDefault="002A36D9">
      <w:pPr>
        <w:pStyle w:val="BodyText"/>
        <w:spacing w:line="360" w:lineRule="auto"/>
        <w:ind w:right="132" w:firstLine="705"/>
      </w:pPr>
      <w:r>
        <w:rPr>
          <w:b/>
          <w:bCs/>
        </w:rPr>
        <w:t>Как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создать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крепкую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семью.</w:t>
      </w:r>
      <w:r>
        <w:rPr>
          <w:b/>
          <w:bCs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2A36D9" w:rsidRDefault="002A36D9">
      <w:pPr>
        <w:pStyle w:val="BodyText"/>
        <w:spacing w:line="360" w:lineRule="auto"/>
        <w:ind w:right="146" w:firstLine="705"/>
      </w:pPr>
      <w:r>
        <w:rPr>
          <w:b/>
          <w:bCs/>
        </w:rPr>
        <w:t>Гостеприимная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Россия.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Ко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народного</w:t>
      </w:r>
      <w:r>
        <w:rPr>
          <w:b/>
          <w:bCs/>
          <w:spacing w:val="-25"/>
        </w:rPr>
        <w:t xml:space="preserve"> </w:t>
      </w:r>
      <w:r>
        <w:rPr>
          <w:b/>
          <w:bCs/>
        </w:rPr>
        <w:t>единства.</w:t>
      </w:r>
      <w:r>
        <w:rPr>
          <w:b/>
          <w:bCs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A36D9" w:rsidRDefault="002A36D9">
      <w:pPr>
        <w:pStyle w:val="BodyText"/>
        <w:spacing w:line="364" w:lineRule="auto"/>
        <w:ind w:right="147" w:firstLine="705"/>
      </w:pPr>
      <w:r>
        <w:rPr>
          <w:b/>
          <w:bCs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2A36D9" w:rsidRDefault="002A36D9">
      <w:pPr>
        <w:spacing w:line="364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2A36D9" w:rsidRDefault="002A36D9">
      <w:pPr>
        <w:pStyle w:val="BodyText"/>
        <w:spacing w:before="1" w:line="360" w:lineRule="auto"/>
        <w:ind w:right="135" w:firstLine="705"/>
      </w:pPr>
      <w:r>
        <w:rPr>
          <w:b/>
          <w:bCs/>
        </w:rPr>
        <w:t>С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заботой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себе</w:t>
      </w:r>
      <w:r>
        <w:rPr>
          <w:b/>
          <w:bCs/>
          <w:spacing w:val="-2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окружающим.</w:t>
      </w:r>
      <w:r>
        <w:rPr>
          <w:b/>
          <w:bCs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2A36D9" w:rsidRDefault="002A36D9">
      <w:pPr>
        <w:pStyle w:val="BodyText"/>
        <w:spacing w:before="2" w:line="360" w:lineRule="auto"/>
        <w:ind w:right="136" w:firstLine="705"/>
      </w:pPr>
      <w:r>
        <w:rPr>
          <w:b/>
          <w:bCs/>
        </w:rPr>
        <w:t>День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2A36D9" w:rsidRDefault="002A36D9">
      <w:pPr>
        <w:pStyle w:val="BodyText"/>
        <w:spacing w:line="360" w:lineRule="auto"/>
        <w:ind w:right="132" w:firstLine="705"/>
      </w:pPr>
      <w:r>
        <w:rPr>
          <w:b/>
          <w:bCs/>
        </w:rPr>
        <w:t>Миссия-милосердие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(ко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волонтёра).</w:t>
      </w:r>
      <w:r>
        <w:rPr>
          <w:b/>
          <w:bCs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2A36D9" w:rsidRDefault="002A36D9">
      <w:pPr>
        <w:pStyle w:val="BodyText"/>
        <w:spacing w:line="360" w:lineRule="auto"/>
        <w:ind w:right="137" w:firstLine="705"/>
      </w:pPr>
      <w:r>
        <w:rPr>
          <w:b/>
          <w:bCs/>
        </w:rPr>
        <w:t>День</w:t>
      </w:r>
      <w:r>
        <w:rPr>
          <w:b/>
          <w:bCs/>
          <w:spacing w:val="71"/>
        </w:rPr>
        <w:t xml:space="preserve"> </w:t>
      </w:r>
      <w:r>
        <w:rPr>
          <w:b/>
          <w:bCs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12" w:line="357" w:lineRule="auto"/>
        <w:ind w:right="155" w:firstLine="705"/>
      </w:pPr>
      <w:r>
        <w:rPr>
          <w:b/>
          <w:bCs/>
        </w:rPr>
        <w:t>Как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пишут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законы?</w:t>
      </w:r>
      <w:r>
        <w:rPr>
          <w:b/>
          <w:bCs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2A36D9" w:rsidRDefault="002A36D9">
      <w:pPr>
        <w:pStyle w:val="BodyText"/>
        <w:spacing w:before="1" w:line="360" w:lineRule="auto"/>
        <w:ind w:right="142" w:firstLine="705"/>
      </w:pPr>
      <w:r>
        <w:rPr>
          <w:b/>
          <w:bCs/>
        </w:rPr>
        <w:t>Одна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страна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одни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A36D9" w:rsidRDefault="002A36D9">
      <w:pPr>
        <w:pStyle w:val="BodyText"/>
        <w:spacing w:before="2" w:line="360" w:lineRule="auto"/>
        <w:ind w:right="140" w:firstLine="705"/>
      </w:pPr>
      <w:r>
        <w:rPr>
          <w:b/>
          <w:bCs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2A36D9" w:rsidRDefault="002A36D9">
      <w:pPr>
        <w:pStyle w:val="BodyText"/>
        <w:spacing w:line="360" w:lineRule="auto"/>
        <w:ind w:right="149" w:firstLine="705"/>
      </w:pPr>
      <w:r>
        <w:rPr>
          <w:b/>
          <w:bCs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2A36D9" w:rsidRDefault="002A36D9">
      <w:pPr>
        <w:pStyle w:val="BodyText"/>
        <w:spacing w:line="360" w:lineRule="auto"/>
        <w:ind w:right="148" w:firstLine="705"/>
      </w:pPr>
      <w:r>
        <w:rPr>
          <w:b/>
          <w:bCs/>
        </w:rPr>
        <w:t>БРИКС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(тема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о   международных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отношениях).</w:t>
      </w:r>
      <w:r>
        <w:rPr>
          <w:b/>
          <w:bCs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A36D9" w:rsidRDefault="002A36D9">
      <w:pPr>
        <w:spacing w:before="12" w:line="357" w:lineRule="auto"/>
        <w:ind w:left="146" w:right="137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Бизнес   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    технологическое    предпринимательство.     </w:t>
      </w:r>
      <w:r>
        <w:rPr>
          <w:sz w:val="28"/>
          <w:szCs w:val="28"/>
        </w:rPr>
        <w:t>Экономика: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структуры хозяйства 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управленческим решениям.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России?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Цифровая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53"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2A36D9" w:rsidRDefault="002A36D9">
      <w:pPr>
        <w:pStyle w:val="BodyText"/>
        <w:spacing w:before="18" w:line="360" w:lineRule="auto"/>
        <w:ind w:right="153" w:firstLine="705"/>
      </w:pPr>
      <w:r>
        <w:rPr>
          <w:b/>
          <w:bCs/>
        </w:rPr>
        <w:t>Искусственный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интеллект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человек.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Стратегия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взаимодействия.</w:t>
      </w:r>
      <w:r>
        <w:rPr>
          <w:b/>
          <w:bCs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2A36D9" w:rsidRDefault="002A36D9">
      <w:pPr>
        <w:pStyle w:val="BodyText"/>
        <w:spacing w:line="360" w:lineRule="auto"/>
        <w:ind w:right="147" w:firstLine="705"/>
      </w:pPr>
      <w:r>
        <w:rPr>
          <w:b/>
          <w:bCs/>
        </w:rPr>
        <w:t>Что значит служить Отечеству? 280 лет со дня рождения Ф. Ушакова.</w:t>
      </w:r>
      <w:r>
        <w:rPr>
          <w:b/>
          <w:bCs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2A36D9" w:rsidRDefault="002A36D9">
      <w:pPr>
        <w:pStyle w:val="BodyText"/>
        <w:spacing w:line="360" w:lineRule="auto"/>
        <w:ind w:right="135" w:firstLine="705"/>
      </w:pPr>
      <w:r>
        <w:rPr>
          <w:b/>
          <w:bCs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2A36D9" w:rsidRDefault="002A36D9">
      <w:pPr>
        <w:pStyle w:val="BodyText"/>
        <w:spacing w:before="2" w:line="357" w:lineRule="auto"/>
        <w:ind w:right="142" w:firstLine="705"/>
      </w:pPr>
      <w:r>
        <w:rPr>
          <w:b/>
          <w:bCs/>
        </w:rPr>
        <w:t>Международный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женский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день.</w:t>
      </w:r>
      <w:r>
        <w:rPr>
          <w:b/>
          <w:bCs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A36D9" w:rsidRDefault="002A36D9">
      <w:pPr>
        <w:spacing w:before="18" w:line="357" w:lineRule="auto"/>
        <w:ind w:left="146" w:right="144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Массовый   спорт   в   России.    </w:t>
      </w:r>
      <w:r>
        <w:rPr>
          <w:sz w:val="28"/>
          <w:szCs w:val="28"/>
        </w:rPr>
        <w:t>Развитие   массового   спорта   –    вклад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благополучие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здоровье нации,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будущие поколения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A36D9" w:rsidRDefault="002A36D9">
      <w:pPr>
        <w:spacing w:before="1" w:line="360" w:lineRule="auto"/>
        <w:ind w:left="146" w:right="133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День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воссоединения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Крыма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Севастополя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Россией.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100-летие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Артека.    </w:t>
      </w:r>
      <w:r>
        <w:rPr>
          <w:sz w:val="28"/>
          <w:szCs w:val="28"/>
        </w:rPr>
        <w:t>История    и     традиции    Артека.    После    воссоединения    Крыма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Севастополя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Артек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уникальный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современный 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самореализации.</w:t>
      </w:r>
    </w:p>
    <w:p w:rsidR="002A36D9" w:rsidRDefault="002A36D9">
      <w:pPr>
        <w:pStyle w:val="BodyText"/>
        <w:spacing w:before="2" w:line="360" w:lineRule="auto"/>
        <w:ind w:right="144" w:firstLine="705"/>
      </w:pPr>
      <w:r>
        <w:rPr>
          <w:b/>
          <w:bCs/>
        </w:rPr>
        <w:t>Служение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творчеством.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Зачем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людям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искусство?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185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лет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дня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рождения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П.И.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Чайковского.</w:t>
      </w:r>
      <w:r>
        <w:rPr>
          <w:b/>
          <w:bCs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2A36D9" w:rsidRDefault="002A36D9">
      <w:pPr>
        <w:pStyle w:val="BodyText"/>
        <w:spacing w:line="360" w:lineRule="auto"/>
        <w:ind w:right="139" w:firstLine="705"/>
      </w:pPr>
      <w:r>
        <w:rPr>
          <w:b/>
          <w:bCs/>
        </w:rPr>
        <w:t>Моя малая Родина (региональный и местный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A36D9" w:rsidRDefault="002A36D9">
      <w:pPr>
        <w:pStyle w:val="BodyText"/>
        <w:spacing w:line="362" w:lineRule="auto"/>
        <w:ind w:right="144" w:firstLine="705"/>
      </w:pPr>
      <w:r>
        <w:rPr>
          <w:b/>
          <w:bCs/>
        </w:rPr>
        <w:t>Герои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космической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отрасли.</w:t>
      </w:r>
      <w:r>
        <w:rPr>
          <w:b/>
          <w:bCs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A36D9" w:rsidRDefault="002A36D9">
      <w:pPr>
        <w:spacing w:line="357" w:lineRule="auto"/>
        <w:ind w:left="146" w:right="158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Гражданская авиация России.</w:t>
      </w:r>
      <w:r>
        <w:rPr>
          <w:b/>
          <w:bCs/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Значение авиации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 жизни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мечта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летать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изменила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Легендарная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36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A36D9" w:rsidRDefault="002A36D9">
      <w:pPr>
        <w:pStyle w:val="BodyText"/>
        <w:spacing w:before="2" w:line="362" w:lineRule="auto"/>
        <w:ind w:right="136" w:firstLine="705"/>
      </w:pPr>
      <w:r>
        <w:rPr>
          <w:b/>
          <w:bCs/>
        </w:rPr>
        <w:t>Медицина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России.</w:t>
      </w:r>
      <w:r>
        <w:rPr>
          <w:b/>
          <w:bCs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2A36D9" w:rsidRDefault="002A36D9">
      <w:pPr>
        <w:spacing w:line="306" w:lineRule="exact"/>
        <w:ind w:left="85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</w:t>
      </w:r>
      <w:r>
        <w:rPr>
          <w:b/>
          <w:bCs/>
          <w:spacing w:val="4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такое</w:t>
      </w:r>
      <w:r>
        <w:rPr>
          <w:b/>
          <w:bCs/>
          <w:spacing w:val="8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успех?</w:t>
      </w:r>
      <w:r>
        <w:rPr>
          <w:b/>
          <w:bCs/>
          <w:spacing w:val="9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(ко</w:t>
      </w:r>
      <w:r>
        <w:rPr>
          <w:b/>
          <w:bCs/>
          <w:spacing w:val="9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Дню</w:t>
      </w:r>
      <w:r>
        <w:rPr>
          <w:b/>
          <w:bCs/>
          <w:spacing w:val="1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труда).</w:t>
      </w:r>
      <w:r>
        <w:rPr>
          <w:b/>
          <w:bCs/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основа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</w:p>
    <w:p w:rsidR="002A36D9" w:rsidRDefault="002A36D9">
      <w:pPr>
        <w:pStyle w:val="BodyText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A36D9" w:rsidRDefault="002A36D9">
      <w:pPr>
        <w:pStyle w:val="BodyText"/>
        <w:spacing w:before="2" w:line="360" w:lineRule="auto"/>
        <w:ind w:right="146" w:firstLine="705"/>
      </w:pPr>
      <w:r>
        <w:rPr>
          <w:b/>
          <w:bCs/>
        </w:rPr>
        <w:t>80-летие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Победы в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Великой Отечественной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войне.</w:t>
      </w:r>
      <w:r>
        <w:rPr>
          <w:b/>
          <w:bCs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A36D9" w:rsidRDefault="002A36D9">
      <w:pPr>
        <w:pStyle w:val="BodyText"/>
        <w:spacing w:line="362" w:lineRule="auto"/>
        <w:ind w:right="138" w:firstLine="705"/>
      </w:pPr>
      <w:r>
        <w:rPr>
          <w:b/>
          <w:bCs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2A36D9" w:rsidRDefault="002A36D9">
      <w:pPr>
        <w:spacing w:line="362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2A36D9" w:rsidRDefault="002A36D9">
      <w:pPr>
        <w:pStyle w:val="BodyText"/>
        <w:spacing w:before="1" w:line="357" w:lineRule="auto"/>
        <w:ind w:right="134" w:firstLine="705"/>
      </w:pPr>
      <w:r>
        <w:rPr>
          <w:b/>
          <w:bCs/>
        </w:rPr>
        <w:t>Ценности,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которые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нас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объединяют.</w:t>
      </w:r>
      <w:r>
        <w:rPr>
          <w:b/>
          <w:bCs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3"/>
        <w:ind w:left="0"/>
        <w:jc w:val="left"/>
        <w:rPr>
          <w:sz w:val="43"/>
          <w:szCs w:val="43"/>
        </w:rPr>
      </w:pPr>
    </w:p>
    <w:p w:rsidR="002A36D9" w:rsidRDefault="002A36D9">
      <w:pPr>
        <w:pStyle w:val="Heading2"/>
        <w:spacing w:before="0"/>
        <w:jc w:val="both"/>
      </w:pPr>
      <w:bookmarkStart w:id="8" w:name="_bookmark4"/>
      <w:bookmarkEnd w:id="8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2A36D9" w:rsidRDefault="002A36D9">
      <w:pPr>
        <w:pStyle w:val="BodyText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  <w:bCs/>
        </w:rPr>
        <w:t>Образ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будущего.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Ко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знаний.</w:t>
      </w:r>
      <w:r>
        <w:rPr>
          <w:b/>
          <w:bCs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  <w:bCs/>
        </w:rPr>
        <w:t>Век информации. 120 лет Информационному агентству России ТАСС.</w:t>
      </w:r>
      <w:r>
        <w:rPr>
          <w:b/>
          <w:bCs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2A36D9" w:rsidRDefault="002A36D9">
      <w:pPr>
        <w:pStyle w:val="BodyText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2A36D9" w:rsidRDefault="002A36D9">
      <w:pPr>
        <w:pStyle w:val="BodyText"/>
        <w:spacing w:before="159" w:line="360" w:lineRule="auto"/>
        <w:ind w:right="130" w:firstLine="705"/>
      </w:pPr>
      <w:r>
        <w:rPr>
          <w:b/>
          <w:bCs/>
        </w:rPr>
        <w:t>Дорогами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России.</w:t>
      </w:r>
      <w:r>
        <w:rPr>
          <w:b/>
          <w:bCs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67"/>
      </w:pP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2A36D9" w:rsidRDefault="002A36D9">
      <w:pPr>
        <w:pStyle w:val="BodyText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  <w:bCs/>
        </w:rPr>
        <w:t>Путь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зерна.</w:t>
      </w:r>
      <w:r>
        <w:rPr>
          <w:b/>
          <w:bCs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2A36D9" w:rsidRDefault="002A36D9">
      <w:pPr>
        <w:pStyle w:val="BodyText"/>
        <w:spacing w:before="2" w:line="360" w:lineRule="auto"/>
        <w:ind w:right="143" w:firstLine="705"/>
      </w:pPr>
      <w:r>
        <w:rPr>
          <w:b/>
          <w:bCs/>
        </w:rPr>
        <w:t>День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учителя.</w:t>
      </w:r>
      <w:r>
        <w:rPr>
          <w:b/>
          <w:bCs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2A36D9" w:rsidRDefault="002A36D9">
      <w:pPr>
        <w:pStyle w:val="BodyText"/>
        <w:spacing w:line="360" w:lineRule="auto"/>
        <w:ind w:right="138" w:firstLine="705"/>
      </w:pPr>
      <w:r>
        <w:rPr>
          <w:b/>
          <w:bCs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2" w:line="362" w:lineRule="auto"/>
        <w:ind w:right="142" w:firstLine="705"/>
      </w:pPr>
      <w:r>
        <w:rPr>
          <w:b/>
          <w:bCs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2A36D9" w:rsidRDefault="002A36D9">
      <w:pPr>
        <w:spacing w:line="362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56"/>
      </w:pP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2A36D9" w:rsidRDefault="002A36D9">
      <w:pPr>
        <w:pStyle w:val="BodyText"/>
        <w:spacing w:before="1" w:line="360" w:lineRule="auto"/>
        <w:ind w:right="132" w:firstLine="705"/>
      </w:pPr>
      <w:r>
        <w:rPr>
          <w:b/>
          <w:bCs/>
        </w:rPr>
        <w:t>Как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создать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крепкую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семью.</w:t>
      </w:r>
      <w:r>
        <w:rPr>
          <w:b/>
          <w:bCs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2A36D9" w:rsidRDefault="002A36D9">
      <w:pPr>
        <w:pStyle w:val="BodyText"/>
        <w:spacing w:line="360" w:lineRule="auto"/>
        <w:ind w:right="146" w:firstLine="705"/>
      </w:pPr>
      <w:r>
        <w:rPr>
          <w:b/>
          <w:bCs/>
        </w:rPr>
        <w:t>Гостеприимная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Россия.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Ко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народного</w:t>
      </w:r>
      <w:r>
        <w:rPr>
          <w:b/>
          <w:bCs/>
          <w:spacing w:val="-25"/>
        </w:rPr>
        <w:t xml:space="preserve"> </w:t>
      </w:r>
      <w:r>
        <w:rPr>
          <w:b/>
          <w:bCs/>
        </w:rPr>
        <w:t>единства.</w:t>
      </w:r>
      <w:r>
        <w:rPr>
          <w:b/>
          <w:bCs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2A36D9" w:rsidRDefault="002A36D9">
      <w:pPr>
        <w:pStyle w:val="BodyText"/>
        <w:spacing w:before="10" w:line="357" w:lineRule="auto"/>
        <w:ind w:right="135" w:firstLine="705"/>
      </w:pPr>
      <w:r>
        <w:rPr>
          <w:b/>
          <w:bCs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2A36D9" w:rsidRDefault="002A36D9">
      <w:pPr>
        <w:pStyle w:val="BodyText"/>
        <w:spacing w:before="18" w:line="357" w:lineRule="auto"/>
        <w:ind w:right="135" w:firstLine="705"/>
      </w:pPr>
      <w:r>
        <w:rPr>
          <w:b/>
          <w:bCs/>
        </w:rPr>
        <w:t>С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заботой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себе</w:t>
      </w:r>
      <w:r>
        <w:rPr>
          <w:b/>
          <w:bCs/>
          <w:spacing w:val="-2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окружающим.</w:t>
      </w:r>
      <w:r>
        <w:rPr>
          <w:b/>
          <w:bCs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2A36D9" w:rsidRDefault="002A36D9">
      <w:pPr>
        <w:pStyle w:val="BodyText"/>
        <w:spacing w:before="18" w:line="357" w:lineRule="auto"/>
        <w:ind w:right="136" w:firstLine="705"/>
      </w:pPr>
      <w:r>
        <w:rPr>
          <w:b/>
          <w:bCs/>
        </w:rPr>
        <w:t>День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8"/>
      </w:pP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2A36D9" w:rsidRDefault="002A36D9">
      <w:pPr>
        <w:pStyle w:val="BodyText"/>
        <w:spacing w:before="2" w:line="360" w:lineRule="auto"/>
        <w:ind w:right="132" w:firstLine="705"/>
      </w:pPr>
      <w:r>
        <w:rPr>
          <w:b/>
          <w:bCs/>
        </w:rPr>
        <w:t>Миссия-милосердие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(ко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Дню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волонтёра).</w:t>
      </w:r>
      <w:r>
        <w:rPr>
          <w:b/>
          <w:bCs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2A36D9" w:rsidRDefault="002A36D9">
      <w:pPr>
        <w:pStyle w:val="BodyText"/>
        <w:spacing w:before="3" w:line="360" w:lineRule="auto"/>
        <w:ind w:right="137" w:firstLine="705"/>
      </w:pPr>
      <w:r>
        <w:rPr>
          <w:b/>
          <w:bCs/>
        </w:rPr>
        <w:t>День</w:t>
      </w:r>
      <w:r>
        <w:rPr>
          <w:b/>
          <w:bCs/>
          <w:spacing w:val="71"/>
        </w:rPr>
        <w:t xml:space="preserve"> </w:t>
      </w:r>
      <w:r>
        <w:rPr>
          <w:b/>
          <w:bCs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2A36D9" w:rsidRDefault="002A36D9">
      <w:pPr>
        <w:pStyle w:val="BodyText"/>
        <w:spacing w:before="12" w:line="357" w:lineRule="auto"/>
        <w:ind w:right="147" w:firstLine="705"/>
      </w:pPr>
      <w:r>
        <w:rPr>
          <w:b/>
          <w:bCs/>
        </w:rPr>
        <w:t>Как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пишут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законы?</w:t>
      </w:r>
      <w:r>
        <w:rPr>
          <w:b/>
          <w:bCs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2A36D9" w:rsidRDefault="002A36D9">
      <w:pPr>
        <w:pStyle w:val="BodyText"/>
        <w:spacing w:before="19" w:line="357" w:lineRule="auto"/>
        <w:ind w:right="142" w:firstLine="705"/>
      </w:pPr>
      <w:r>
        <w:rPr>
          <w:b/>
          <w:bCs/>
        </w:rPr>
        <w:t>Одна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страна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одни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2A36D9" w:rsidRDefault="002A36D9">
      <w:pPr>
        <w:pStyle w:val="BodyText"/>
        <w:spacing w:before="18" w:line="357" w:lineRule="auto"/>
        <w:ind w:right="140" w:firstLine="705"/>
      </w:pPr>
      <w:r>
        <w:rPr>
          <w:b/>
          <w:bCs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53"/>
      </w:pP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2A36D9" w:rsidRDefault="002A36D9">
      <w:pPr>
        <w:pStyle w:val="BodyText"/>
        <w:spacing w:before="2" w:line="360" w:lineRule="auto"/>
        <w:ind w:right="149" w:firstLine="705"/>
      </w:pPr>
      <w:r>
        <w:rPr>
          <w:b/>
          <w:bCs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2A36D9" w:rsidRDefault="002A36D9">
      <w:pPr>
        <w:pStyle w:val="BodyText"/>
        <w:spacing w:before="16" w:line="357" w:lineRule="auto"/>
        <w:ind w:right="148" w:firstLine="705"/>
      </w:pPr>
      <w:r>
        <w:rPr>
          <w:b/>
          <w:bCs/>
        </w:rPr>
        <w:t>БРИКС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(тема</w:t>
      </w:r>
      <w:r>
        <w:rPr>
          <w:b/>
          <w:bCs/>
          <w:spacing w:val="71"/>
        </w:rPr>
        <w:t xml:space="preserve"> </w:t>
      </w:r>
      <w:r>
        <w:rPr>
          <w:b/>
          <w:bCs/>
        </w:rPr>
        <w:t>о   международных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отношениях).</w:t>
      </w:r>
      <w:r>
        <w:rPr>
          <w:b/>
          <w:bCs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2A36D9" w:rsidRDefault="002A36D9">
      <w:pPr>
        <w:pStyle w:val="BodyText"/>
        <w:spacing w:before="19" w:line="360" w:lineRule="auto"/>
        <w:ind w:right="137" w:firstLine="705"/>
      </w:pPr>
      <w:r>
        <w:rPr>
          <w:b/>
          <w:bCs/>
        </w:rPr>
        <w:t xml:space="preserve">Бизнес   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2A36D9" w:rsidRDefault="002A36D9">
      <w:pPr>
        <w:spacing w:line="362" w:lineRule="auto"/>
        <w:ind w:left="146" w:right="153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Искусственный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интеллект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Стратегия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взаимодействия.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помощник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условии,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</w:p>
    <w:p w:rsidR="002A36D9" w:rsidRDefault="002A36D9">
      <w:pPr>
        <w:spacing w:line="362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65"/>
      </w:pP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2A36D9" w:rsidRDefault="002A36D9">
      <w:pPr>
        <w:pStyle w:val="BodyText"/>
        <w:spacing w:before="1" w:line="360" w:lineRule="auto"/>
        <w:ind w:right="147" w:firstLine="705"/>
      </w:pPr>
      <w:r>
        <w:rPr>
          <w:b/>
          <w:bCs/>
        </w:rPr>
        <w:t>Что значит служить Отечеству? 280 лет со дня рождения Ф. Ушакова.</w:t>
      </w:r>
      <w:r>
        <w:rPr>
          <w:b/>
          <w:bCs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2A36D9" w:rsidRDefault="002A36D9">
      <w:pPr>
        <w:pStyle w:val="BodyText"/>
        <w:spacing w:line="360" w:lineRule="auto"/>
        <w:ind w:right="135" w:firstLine="705"/>
      </w:pPr>
      <w:r>
        <w:rPr>
          <w:b/>
          <w:bCs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2A36D9" w:rsidRDefault="002A36D9">
      <w:pPr>
        <w:pStyle w:val="BodyText"/>
        <w:spacing w:before="2" w:line="362" w:lineRule="auto"/>
        <w:ind w:right="146" w:firstLine="705"/>
      </w:pPr>
      <w:r>
        <w:rPr>
          <w:b/>
          <w:bCs/>
        </w:rPr>
        <w:t>Международный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женский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день.</w:t>
      </w:r>
      <w:r>
        <w:rPr>
          <w:b/>
          <w:bCs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2A36D9" w:rsidRDefault="002A36D9">
      <w:pPr>
        <w:pStyle w:val="BodyText"/>
        <w:spacing w:line="357" w:lineRule="auto"/>
        <w:ind w:right="144" w:firstLine="705"/>
      </w:pPr>
      <w:r>
        <w:rPr>
          <w:b/>
          <w:bCs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2A36D9" w:rsidRDefault="002A36D9">
      <w:pPr>
        <w:spacing w:before="10" w:line="357" w:lineRule="auto"/>
        <w:ind w:left="146" w:right="133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День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воссоединения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Крыма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Севастополя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Россией.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100-летие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Артека.    </w:t>
      </w:r>
      <w:r>
        <w:rPr>
          <w:sz w:val="28"/>
          <w:szCs w:val="28"/>
        </w:rPr>
        <w:t>История    и     традиции    Артека.    После    воссоединения    Крыма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Севастополя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Артек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уникальный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современный 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самореализации.</w:t>
      </w:r>
    </w:p>
    <w:p w:rsidR="002A36D9" w:rsidRDefault="002A36D9">
      <w:pPr>
        <w:spacing w:before="18" w:line="357" w:lineRule="auto"/>
        <w:ind w:left="146" w:right="155"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Служение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творчеством.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Зачем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людям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искусство?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185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лет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рождения</w:t>
      </w:r>
      <w:r>
        <w:rPr>
          <w:b/>
          <w:bCs/>
          <w:spacing w:val="-2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П.И.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Чайковского.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Искусство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диалога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поколениями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народами.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человека: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музыка</w:t>
      </w:r>
    </w:p>
    <w:p w:rsidR="002A36D9" w:rsidRDefault="002A36D9">
      <w:pPr>
        <w:spacing w:line="357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8"/>
      </w:pPr>
      <w:r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2A36D9" w:rsidRDefault="002A36D9">
      <w:pPr>
        <w:pStyle w:val="BodyText"/>
        <w:spacing w:before="18" w:line="360" w:lineRule="auto"/>
        <w:ind w:right="139" w:firstLine="705"/>
      </w:pPr>
      <w:r>
        <w:rPr>
          <w:b/>
          <w:bCs/>
        </w:rPr>
        <w:t>Моя малая Родина (региональный и местный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2A36D9" w:rsidRDefault="002A36D9">
      <w:pPr>
        <w:pStyle w:val="BodyText"/>
        <w:spacing w:line="360" w:lineRule="auto"/>
        <w:ind w:right="144" w:firstLine="705"/>
      </w:pPr>
      <w:r>
        <w:rPr>
          <w:b/>
          <w:bCs/>
        </w:rPr>
        <w:t>Герои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космической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отрасли.</w:t>
      </w:r>
      <w:r>
        <w:rPr>
          <w:b/>
          <w:bCs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2A36D9" w:rsidRDefault="002A36D9">
      <w:pPr>
        <w:pStyle w:val="BodyText"/>
        <w:spacing w:line="360" w:lineRule="auto"/>
        <w:ind w:right="136" w:firstLine="705"/>
      </w:pPr>
      <w:r>
        <w:rPr>
          <w:b/>
          <w:bCs/>
        </w:rPr>
        <w:t>Гражданская авиация России.</w:t>
      </w:r>
      <w:r>
        <w:rPr>
          <w:b/>
          <w:bCs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2A36D9" w:rsidRDefault="002A36D9">
      <w:pPr>
        <w:pStyle w:val="BodyText"/>
        <w:spacing w:line="360" w:lineRule="auto"/>
        <w:ind w:right="136" w:firstLine="705"/>
      </w:pPr>
      <w:r>
        <w:rPr>
          <w:b/>
          <w:bCs/>
        </w:rPr>
        <w:t>Медицина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России.</w:t>
      </w:r>
      <w:r>
        <w:rPr>
          <w:b/>
          <w:bCs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54"/>
      </w:pP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2A36D9" w:rsidRDefault="002A36D9">
      <w:pPr>
        <w:pStyle w:val="BodyText"/>
        <w:spacing w:before="2" w:line="360" w:lineRule="auto"/>
        <w:ind w:right="149" w:firstLine="705"/>
      </w:pPr>
      <w:r>
        <w:rPr>
          <w:b/>
          <w:bCs/>
        </w:rPr>
        <w:t>Что   такое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успех?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(ко</w:t>
      </w:r>
      <w:r>
        <w:rPr>
          <w:b/>
          <w:bCs/>
          <w:spacing w:val="70"/>
        </w:rPr>
        <w:t xml:space="preserve"> </w:t>
      </w:r>
      <w:r>
        <w:rPr>
          <w:b/>
          <w:bCs/>
        </w:rPr>
        <w:t>Дню   труда).</w:t>
      </w:r>
      <w:r>
        <w:rPr>
          <w:b/>
          <w:bCs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A36D9" w:rsidRDefault="002A36D9">
      <w:pPr>
        <w:pStyle w:val="BodyText"/>
        <w:spacing w:line="360" w:lineRule="auto"/>
        <w:ind w:right="146" w:firstLine="705"/>
      </w:pPr>
      <w:r>
        <w:rPr>
          <w:b/>
          <w:bCs/>
        </w:rPr>
        <w:t>80-летие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Победы в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Великой Отечественной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войне.</w:t>
      </w:r>
      <w:r>
        <w:rPr>
          <w:b/>
          <w:bCs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2A36D9" w:rsidRDefault="002A36D9">
      <w:pPr>
        <w:pStyle w:val="BodyText"/>
        <w:spacing w:line="360" w:lineRule="auto"/>
        <w:ind w:right="138" w:firstLine="705"/>
      </w:pPr>
      <w:r>
        <w:rPr>
          <w:b/>
          <w:bCs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2A36D9" w:rsidRDefault="002A36D9">
      <w:pPr>
        <w:pStyle w:val="BodyText"/>
        <w:spacing w:before="14" w:line="357" w:lineRule="auto"/>
        <w:ind w:right="134" w:firstLine="705"/>
      </w:pPr>
      <w:r>
        <w:rPr>
          <w:b/>
          <w:bCs/>
        </w:rPr>
        <w:t>Ценности,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которые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нас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объединяют.</w:t>
      </w:r>
      <w:r>
        <w:rPr>
          <w:b/>
          <w:bCs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Heading1"/>
      </w:pPr>
      <w:bookmarkStart w:id="9" w:name="_bookmark5"/>
      <w:bookmarkEnd w:id="9"/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2A36D9" w:rsidRDefault="002A36D9">
      <w:pPr>
        <w:pStyle w:val="BodyText"/>
        <w:spacing w:before="3"/>
        <w:ind w:left="0"/>
        <w:jc w:val="left"/>
        <w:rPr>
          <w:b/>
          <w:bCs/>
          <w:sz w:val="14"/>
          <w:szCs w:val="14"/>
        </w:rPr>
      </w:pPr>
      <w:r>
        <w:rPr>
          <w:noProof/>
          <w:lang w:eastAsia="ru-RU"/>
        </w:rPr>
        <w:pict>
          <v:rect id="_x0000_s1029" style="position:absolute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2A36D9" w:rsidRDefault="002A36D9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2A36D9" w:rsidRDefault="002A36D9">
      <w:pPr>
        <w:pStyle w:val="BodyText"/>
        <w:spacing w:before="4"/>
        <w:ind w:left="0"/>
        <w:jc w:val="left"/>
        <w:rPr>
          <w:b/>
          <w:bCs/>
          <w:sz w:val="22"/>
          <w:szCs w:val="22"/>
        </w:rPr>
      </w:pPr>
    </w:p>
    <w:p w:rsidR="002A36D9" w:rsidRDefault="002A36D9">
      <w:pPr>
        <w:pStyle w:val="Heading2"/>
      </w:pPr>
      <w:bookmarkStart w:id="10" w:name="_bookmark6"/>
      <w:bookmarkEnd w:id="10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2A36D9" w:rsidRDefault="002A36D9">
      <w:pPr>
        <w:pStyle w:val="BodyText"/>
        <w:spacing w:before="2"/>
        <w:ind w:left="0"/>
        <w:jc w:val="left"/>
        <w:rPr>
          <w:sz w:val="34"/>
          <w:szCs w:val="34"/>
        </w:rPr>
      </w:pPr>
    </w:p>
    <w:p w:rsidR="002A36D9" w:rsidRDefault="002A36D9">
      <w:pPr>
        <w:pStyle w:val="BodyText"/>
        <w:spacing w:before="1"/>
        <w:jc w:val="left"/>
      </w:pPr>
      <w:bookmarkStart w:id="11" w:name="_bookmark7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6"/>
        <w:ind w:left="0"/>
        <w:jc w:val="left"/>
        <w:rPr>
          <w:sz w:val="25"/>
          <w:szCs w:val="25"/>
        </w:rPr>
      </w:pPr>
    </w:p>
    <w:p w:rsidR="002A36D9" w:rsidRDefault="002A36D9">
      <w:pPr>
        <w:pStyle w:val="BodyText"/>
        <w:spacing w:line="360" w:lineRule="auto"/>
        <w:ind w:right="135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гражданско-патриотического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2A36D9" w:rsidRDefault="002A36D9">
      <w:pPr>
        <w:pStyle w:val="BodyText"/>
        <w:spacing w:line="362" w:lineRule="auto"/>
        <w:ind w:right="135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духовно-нравственного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воспитания:</w:t>
      </w:r>
      <w:r>
        <w:rPr>
          <w:i/>
          <w:iCs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2A36D9" w:rsidRDefault="002A36D9">
      <w:pPr>
        <w:pStyle w:val="BodyText"/>
        <w:spacing w:line="362" w:lineRule="auto"/>
        <w:ind w:right="141" w:firstLine="705"/>
      </w:pPr>
      <w:r>
        <w:rPr>
          <w:i/>
          <w:iCs/>
        </w:rPr>
        <w:t>В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2A36D9" w:rsidRDefault="002A36D9">
      <w:pPr>
        <w:spacing w:line="360" w:lineRule="auto"/>
        <w:ind w:left="146" w:right="155" w:firstLine="70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  сфере   физического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воспитания,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формирования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культуры</w:t>
      </w:r>
      <w:r>
        <w:rPr>
          <w:i/>
          <w:iCs/>
          <w:spacing w:val="7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здоровья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эмоционального благополучия: </w:t>
      </w:r>
      <w:r>
        <w:rPr>
          <w:sz w:val="28"/>
          <w:szCs w:val="28"/>
        </w:rPr>
        <w:t>соблюдение правил здорового и безопасного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(для 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 людей) образа 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среде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здоровью.</w:t>
      </w:r>
    </w:p>
    <w:p w:rsidR="002A36D9" w:rsidRDefault="002A36D9">
      <w:pPr>
        <w:spacing w:line="360" w:lineRule="auto"/>
        <w:jc w:val="both"/>
        <w:rPr>
          <w:sz w:val="28"/>
          <w:szCs w:val="28"/>
        </w:rPr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7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трудового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воспитания:</w:t>
      </w:r>
      <w:r>
        <w:rPr>
          <w:i/>
          <w:iCs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2A36D9" w:rsidRDefault="002A36D9">
      <w:pPr>
        <w:spacing w:before="2" w:line="357" w:lineRule="auto"/>
        <w:ind w:left="146" w:right="143" w:firstLine="70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сфере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экологического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воспитания: </w:t>
      </w:r>
      <w:r>
        <w:rPr>
          <w:sz w:val="28"/>
          <w:szCs w:val="28"/>
        </w:rPr>
        <w:t>бережное 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неприятие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вред.</w:t>
      </w:r>
    </w:p>
    <w:p w:rsidR="002A36D9" w:rsidRDefault="002A36D9">
      <w:pPr>
        <w:spacing w:before="16" w:line="357" w:lineRule="auto"/>
        <w:ind w:left="146" w:right="136" w:firstLine="70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сфере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понимания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ценности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научного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познания: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инициативность,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познании.</w:t>
      </w:r>
    </w:p>
    <w:p w:rsidR="002A36D9" w:rsidRDefault="002A36D9">
      <w:pPr>
        <w:pStyle w:val="BodyText"/>
        <w:ind w:left="0"/>
        <w:jc w:val="left"/>
        <w:rPr>
          <w:sz w:val="42"/>
          <w:szCs w:val="42"/>
        </w:rPr>
      </w:pPr>
    </w:p>
    <w:p w:rsidR="002A36D9" w:rsidRDefault="002A36D9">
      <w:pPr>
        <w:pStyle w:val="BodyText"/>
        <w:jc w:val="left"/>
      </w:pPr>
      <w:bookmarkStart w:id="12" w:name="_bookmark8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6"/>
        <w:ind w:left="0"/>
        <w:jc w:val="left"/>
        <w:rPr>
          <w:sz w:val="25"/>
          <w:szCs w:val="25"/>
        </w:rPr>
      </w:pPr>
    </w:p>
    <w:p w:rsidR="002A36D9" w:rsidRDefault="002A36D9">
      <w:pPr>
        <w:pStyle w:val="BodyText"/>
        <w:spacing w:line="360" w:lineRule="auto"/>
        <w:ind w:right="140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овладения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познавательными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универсальными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учебными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действиями:</w:t>
      </w:r>
      <w:r>
        <w:rPr>
          <w:i/>
          <w:iCs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  <w:iCs/>
        </w:rPr>
        <w:t>В</w:t>
      </w:r>
      <w:r>
        <w:rPr>
          <w:i/>
          <w:iCs/>
        </w:rPr>
        <w:tab/>
      </w:r>
      <w:r>
        <w:rPr>
          <w:i/>
          <w:iCs/>
        </w:rPr>
        <w:tab/>
        <w:t>сфере</w:t>
      </w:r>
      <w:r>
        <w:rPr>
          <w:i/>
          <w:iCs/>
        </w:rPr>
        <w:tab/>
        <w:t>овладения</w:t>
      </w:r>
      <w:r>
        <w:rPr>
          <w:i/>
          <w:iCs/>
        </w:rPr>
        <w:tab/>
        <w:t>коммуникативными</w:t>
      </w:r>
      <w:r>
        <w:rPr>
          <w:i/>
          <w:iCs/>
        </w:rPr>
        <w:tab/>
        <w:t>универсальными</w:t>
      </w:r>
      <w:r>
        <w:rPr>
          <w:i/>
          <w:iCs/>
        </w:rPr>
        <w:tab/>
      </w:r>
      <w:r>
        <w:rPr>
          <w:i/>
          <w:iCs/>
        </w:rPr>
        <w:tab/>
        <w:t>учебными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действиями:</w:t>
      </w:r>
      <w:r>
        <w:rPr>
          <w:i/>
          <w:iCs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2A36D9" w:rsidRDefault="002A36D9">
      <w:pPr>
        <w:pStyle w:val="BodyText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2A36D9" w:rsidRDefault="002A36D9">
      <w:pPr>
        <w:spacing w:before="158" w:line="360" w:lineRule="auto"/>
        <w:ind w:left="146" w:right="142" w:firstLine="70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>
        <w:rPr>
          <w:i/>
          <w:iCs/>
          <w:spacing w:val="-1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сфере</w:t>
      </w:r>
      <w:r>
        <w:rPr>
          <w:i/>
          <w:iCs/>
          <w:spacing w:val="-2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овладения</w:t>
      </w:r>
      <w:r>
        <w:rPr>
          <w:i/>
          <w:iCs/>
          <w:spacing w:val="-15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регулятивными</w:t>
      </w:r>
      <w:r>
        <w:rPr>
          <w:i/>
          <w:iCs/>
          <w:spacing w:val="-1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универсальными</w:t>
      </w:r>
      <w:r>
        <w:rPr>
          <w:i/>
          <w:iCs/>
          <w:spacing w:val="-1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учебными</w:t>
      </w:r>
      <w:r>
        <w:rPr>
          <w:i/>
          <w:iCs/>
          <w:spacing w:val="-3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действиями:</w:t>
      </w:r>
      <w:r>
        <w:rPr>
          <w:i/>
          <w:iCs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планировать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решению учебной задачи для получения результата;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успеха/неудач учебной деятельности;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 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ошибок.</w:t>
      </w:r>
    </w:p>
    <w:p w:rsidR="002A36D9" w:rsidRDefault="002A36D9">
      <w:pPr>
        <w:pStyle w:val="BodyText"/>
        <w:ind w:left="0"/>
        <w:jc w:val="left"/>
        <w:rPr>
          <w:sz w:val="42"/>
          <w:szCs w:val="42"/>
        </w:rPr>
      </w:pPr>
    </w:p>
    <w:p w:rsidR="002A36D9" w:rsidRDefault="002A36D9">
      <w:pPr>
        <w:pStyle w:val="BodyText"/>
      </w:pPr>
      <w:bookmarkStart w:id="13" w:name="_bookmark9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6"/>
        <w:ind w:left="0"/>
        <w:jc w:val="left"/>
        <w:rPr>
          <w:sz w:val="25"/>
          <w:szCs w:val="25"/>
        </w:rPr>
      </w:pPr>
    </w:p>
    <w:p w:rsidR="002A36D9" w:rsidRDefault="002A36D9">
      <w:pPr>
        <w:pStyle w:val="BodyText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28" w:firstLine="705"/>
      </w:pPr>
      <w:r>
        <w:rPr>
          <w:i/>
          <w:iCs/>
        </w:rPr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2A36D9" w:rsidRDefault="002A36D9">
      <w:pPr>
        <w:pStyle w:val="BodyText"/>
        <w:spacing w:before="2" w:line="360" w:lineRule="auto"/>
        <w:ind w:right="143" w:firstLine="705"/>
      </w:pPr>
      <w:r>
        <w:rPr>
          <w:i/>
          <w:iCs/>
        </w:rPr>
        <w:t>Литературное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чтение:</w:t>
      </w:r>
      <w:r>
        <w:rPr>
          <w:i/>
          <w:iCs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2A36D9" w:rsidRDefault="002A36D9">
      <w:pPr>
        <w:spacing w:line="357" w:lineRule="auto"/>
        <w:ind w:left="146" w:right="140" w:firstLine="70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Иностранный язык: </w:t>
      </w:r>
      <w:r>
        <w:rPr>
          <w:sz w:val="28"/>
          <w:szCs w:val="28"/>
        </w:rPr>
        <w:t>знакомство представителей других стран с культурой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2A36D9" w:rsidRDefault="002A36D9">
      <w:pPr>
        <w:pStyle w:val="BodyText"/>
        <w:spacing w:before="1" w:line="362" w:lineRule="auto"/>
        <w:ind w:right="144" w:firstLine="705"/>
      </w:pPr>
      <w:r>
        <w:rPr>
          <w:i/>
          <w:iCs/>
        </w:rPr>
        <w:t>Математика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информатика:</w:t>
      </w:r>
      <w:r>
        <w:rPr>
          <w:i/>
          <w:iCs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2A36D9" w:rsidRDefault="002A36D9">
      <w:pPr>
        <w:pStyle w:val="BodyText"/>
        <w:spacing w:line="360" w:lineRule="auto"/>
        <w:ind w:right="135" w:firstLine="705"/>
      </w:pPr>
      <w:r>
        <w:rPr>
          <w:i/>
          <w:iCs/>
        </w:rPr>
        <w:t>Окружающий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мир:</w:t>
      </w:r>
      <w:r>
        <w:rPr>
          <w:i/>
          <w:iCs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41"/>
      </w:pP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2A36D9" w:rsidRDefault="002A36D9">
      <w:pPr>
        <w:pStyle w:val="BodyText"/>
        <w:spacing w:before="2" w:line="360" w:lineRule="auto"/>
        <w:ind w:right="135" w:firstLine="705"/>
      </w:pPr>
      <w:r>
        <w:rPr>
          <w:i/>
          <w:iCs/>
        </w:rPr>
        <w:t>Основы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религиозных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культур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светской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этики:</w:t>
      </w:r>
      <w:r>
        <w:rPr>
          <w:i/>
          <w:iCs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43"/>
      </w:pPr>
      <w:r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2A36D9" w:rsidRDefault="002A36D9">
      <w:pPr>
        <w:pStyle w:val="BodyText"/>
        <w:spacing w:line="360" w:lineRule="auto"/>
        <w:ind w:right="143" w:firstLine="705"/>
      </w:pPr>
      <w:r>
        <w:rPr>
          <w:i/>
          <w:iCs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2A36D9" w:rsidRDefault="002A36D9">
      <w:pPr>
        <w:pStyle w:val="BodyText"/>
        <w:spacing w:line="357" w:lineRule="auto"/>
        <w:ind w:right="150" w:firstLine="705"/>
      </w:pPr>
      <w:r>
        <w:rPr>
          <w:i/>
          <w:iCs/>
        </w:rPr>
        <w:t>Музыка:</w:t>
      </w:r>
      <w:r>
        <w:rPr>
          <w:i/>
          <w:iCs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2A36D9" w:rsidRDefault="002A36D9">
      <w:pPr>
        <w:pStyle w:val="BodyText"/>
        <w:spacing w:before="13" w:line="357" w:lineRule="auto"/>
        <w:ind w:right="141" w:firstLine="705"/>
      </w:pPr>
      <w:r>
        <w:rPr>
          <w:i/>
          <w:iCs/>
        </w:rPr>
        <w:t>Труд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(технология):</w:t>
      </w:r>
      <w:r>
        <w:rPr>
          <w:i/>
          <w:iCs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2A36D9" w:rsidRDefault="002A36D9">
      <w:pPr>
        <w:pStyle w:val="BodyText"/>
        <w:spacing w:before="2" w:line="360" w:lineRule="auto"/>
        <w:ind w:right="145" w:firstLine="705"/>
      </w:pPr>
      <w:r>
        <w:rPr>
          <w:i/>
          <w:iCs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Heading2"/>
        <w:spacing w:before="75"/>
      </w:pPr>
      <w:bookmarkStart w:id="14" w:name="_bookmark10"/>
      <w:bookmarkEnd w:id="1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2A36D9" w:rsidRDefault="002A36D9">
      <w:pPr>
        <w:pStyle w:val="BodyText"/>
        <w:spacing w:before="3"/>
        <w:ind w:left="0"/>
        <w:jc w:val="left"/>
        <w:rPr>
          <w:sz w:val="43"/>
          <w:szCs w:val="43"/>
        </w:rPr>
      </w:pPr>
    </w:p>
    <w:p w:rsidR="002A36D9" w:rsidRDefault="002A36D9">
      <w:pPr>
        <w:pStyle w:val="BodyText"/>
        <w:jc w:val="left"/>
      </w:pPr>
      <w:bookmarkStart w:id="15" w:name="_bookmark11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279" w:line="360" w:lineRule="auto"/>
        <w:ind w:right="142" w:firstLine="705"/>
      </w:pPr>
      <w:r>
        <w:rPr>
          <w:i/>
          <w:iCs/>
        </w:rPr>
        <w:t>В 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2A36D9" w:rsidRDefault="002A36D9">
      <w:pPr>
        <w:pStyle w:val="BodyText"/>
        <w:spacing w:before="4" w:line="360" w:lineRule="auto"/>
        <w:ind w:right="135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патриотического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воспитания:</w:t>
      </w:r>
      <w:r>
        <w:rPr>
          <w:i/>
          <w:iCs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2A36D9" w:rsidRDefault="002A36D9">
      <w:pPr>
        <w:pStyle w:val="BodyText"/>
        <w:spacing w:line="362" w:lineRule="auto"/>
        <w:ind w:right="132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2A36D9" w:rsidRDefault="002A36D9">
      <w:pPr>
        <w:spacing w:line="362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2A36D9" w:rsidRDefault="002A36D9">
      <w:pPr>
        <w:pStyle w:val="BodyText"/>
        <w:spacing w:before="1" w:line="360" w:lineRule="auto"/>
        <w:ind w:right="147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2A36D9" w:rsidRDefault="002A36D9">
      <w:pPr>
        <w:pStyle w:val="BodyText"/>
        <w:spacing w:line="360" w:lineRule="auto"/>
        <w:ind w:right="119" w:firstLine="705"/>
      </w:pPr>
      <w:r>
        <w:rPr>
          <w:i/>
          <w:iCs/>
        </w:rPr>
        <w:t>В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физического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воспитания:</w:t>
      </w:r>
      <w:r>
        <w:rPr>
          <w:i/>
          <w:iCs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2A36D9" w:rsidRDefault="002A36D9">
      <w:pPr>
        <w:pStyle w:val="BodyText"/>
        <w:spacing w:before="7" w:line="357" w:lineRule="auto"/>
        <w:ind w:right="146" w:firstLine="705"/>
      </w:pPr>
      <w:r>
        <w:rPr>
          <w:i/>
          <w:iCs/>
        </w:rPr>
        <w:t>В</w:t>
      </w:r>
      <w:r>
        <w:rPr>
          <w:i/>
          <w:iCs/>
          <w:spacing w:val="12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трудового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воспитания:</w:t>
      </w:r>
      <w:r>
        <w:rPr>
          <w:i/>
          <w:iCs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2A36D9" w:rsidRDefault="002A36D9">
      <w:pPr>
        <w:pStyle w:val="BodyText"/>
        <w:spacing w:before="2" w:line="360" w:lineRule="auto"/>
        <w:ind w:right="146" w:firstLine="705"/>
      </w:pPr>
      <w:r>
        <w:rPr>
          <w:i/>
          <w:iCs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44" w:firstLine="705"/>
      </w:pPr>
      <w:r>
        <w:rPr>
          <w:i/>
          <w:iCs/>
        </w:rPr>
        <w:t>В</w:t>
      </w:r>
      <w:r>
        <w:rPr>
          <w:i/>
          <w:iCs/>
          <w:spacing w:val="71"/>
        </w:rPr>
        <w:t xml:space="preserve"> </w:t>
      </w:r>
      <w:r>
        <w:rPr>
          <w:i/>
          <w:iCs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2A36D9" w:rsidRDefault="002A36D9">
      <w:pPr>
        <w:pStyle w:val="BodyText"/>
        <w:spacing w:line="360" w:lineRule="auto"/>
        <w:ind w:right="134" w:firstLine="705"/>
      </w:pPr>
      <w:r>
        <w:rPr>
          <w:i/>
          <w:iCs/>
        </w:rPr>
        <w:t>В сфере адаптации обучающегося к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изменяющимся условиям социальной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природной среды:</w:t>
      </w:r>
      <w:r>
        <w:rPr>
          <w:i/>
          <w:iCs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2A36D9" w:rsidRDefault="002A36D9">
      <w:pPr>
        <w:pStyle w:val="BodyText"/>
        <w:spacing w:before="10"/>
        <w:ind w:left="0"/>
        <w:jc w:val="left"/>
        <w:rPr>
          <w:sz w:val="41"/>
          <w:szCs w:val="41"/>
        </w:rPr>
      </w:pPr>
    </w:p>
    <w:p w:rsidR="002A36D9" w:rsidRDefault="002A36D9">
      <w:pPr>
        <w:pStyle w:val="BodyText"/>
        <w:jc w:val="left"/>
      </w:pPr>
      <w:bookmarkStart w:id="16" w:name="_bookmark12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A36D9" w:rsidRDefault="002A36D9">
      <w:pPr>
        <w:spacing w:before="279" w:line="362" w:lineRule="auto"/>
        <w:ind w:left="146" w:right="140" w:firstLine="70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сфере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овладения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познавательными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универсальными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учебными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действиями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познания; 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 методы,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запросы при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предложенной</w:t>
      </w:r>
    </w:p>
    <w:p w:rsidR="002A36D9" w:rsidRDefault="002A36D9">
      <w:pPr>
        <w:spacing w:line="362" w:lineRule="auto"/>
        <w:jc w:val="both"/>
        <w:rPr>
          <w:sz w:val="28"/>
          <w:szCs w:val="28"/>
        </w:rPr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2A36D9" w:rsidRDefault="002A36D9">
      <w:pPr>
        <w:pStyle w:val="BodyText"/>
        <w:spacing w:line="360" w:lineRule="auto"/>
        <w:ind w:right="147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овладения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коммуникативными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универсальными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учебными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действиями:</w:t>
      </w:r>
      <w:r>
        <w:rPr>
          <w:i/>
          <w:iCs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2A36D9" w:rsidRDefault="002A36D9">
      <w:pPr>
        <w:pStyle w:val="BodyText"/>
        <w:spacing w:before="18" w:line="360" w:lineRule="auto"/>
        <w:ind w:right="141" w:firstLine="705"/>
      </w:pPr>
      <w:r>
        <w:rPr>
          <w:i/>
          <w:iCs/>
        </w:rPr>
        <w:t>В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-29"/>
        </w:rPr>
        <w:t xml:space="preserve"> </w:t>
      </w:r>
      <w:r>
        <w:rPr>
          <w:i/>
          <w:iCs/>
        </w:rPr>
        <w:t>овладения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регулятивными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универсальными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учебными</w:t>
      </w:r>
      <w:r>
        <w:rPr>
          <w:i/>
          <w:iCs/>
          <w:spacing w:val="-31"/>
        </w:rPr>
        <w:t xml:space="preserve"> </w:t>
      </w:r>
      <w:r>
        <w:rPr>
          <w:i/>
          <w:iCs/>
        </w:rPr>
        <w:t>действиями:</w:t>
      </w:r>
      <w:r>
        <w:rPr>
          <w:i/>
          <w:iCs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2A36D9" w:rsidRDefault="002A36D9">
      <w:pPr>
        <w:pStyle w:val="BodyText"/>
        <w:spacing w:before="8"/>
        <w:ind w:left="0"/>
        <w:jc w:val="left"/>
        <w:rPr>
          <w:sz w:val="41"/>
          <w:szCs w:val="41"/>
        </w:rPr>
      </w:pPr>
    </w:p>
    <w:p w:rsidR="002A36D9" w:rsidRDefault="002A36D9">
      <w:pPr>
        <w:pStyle w:val="BodyText"/>
        <w:spacing w:before="1"/>
      </w:pPr>
      <w:bookmarkStart w:id="17" w:name="_bookmark13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2A36D9" w:rsidRDefault="002A36D9">
      <w:pPr>
        <w:pStyle w:val="BodyText"/>
        <w:spacing w:line="360" w:lineRule="auto"/>
        <w:ind w:right="143" w:firstLine="705"/>
      </w:pPr>
      <w:r>
        <w:rPr>
          <w:i/>
          <w:iCs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2A36D9" w:rsidRDefault="002A36D9">
      <w:pPr>
        <w:pStyle w:val="BodyText"/>
        <w:spacing w:before="18" w:line="360" w:lineRule="auto"/>
        <w:ind w:right="136" w:firstLine="705"/>
      </w:pPr>
      <w:r>
        <w:rPr>
          <w:i/>
          <w:iCs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2A36D9" w:rsidRDefault="002A36D9">
      <w:pPr>
        <w:pStyle w:val="BodyText"/>
        <w:spacing w:line="369" w:lineRule="auto"/>
        <w:ind w:right="157" w:firstLine="705"/>
      </w:pPr>
      <w:r>
        <w:rPr>
          <w:i/>
          <w:iCs/>
        </w:rPr>
        <w:t>Иностранный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2A36D9" w:rsidRDefault="002A36D9">
      <w:pPr>
        <w:spacing w:line="306" w:lineRule="exact"/>
        <w:ind w:left="85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Информатика:   </w:t>
      </w:r>
      <w:r>
        <w:rPr>
          <w:i/>
          <w:iCs/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 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безопасной</w:t>
      </w:r>
    </w:p>
    <w:p w:rsidR="002A36D9" w:rsidRDefault="002A36D9">
      <w:pPr>
        <w:pStyle w:val="BodyText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2A36D9" w:rsidRDefault="002A36D9">
      <w:pPr>
        <w:pStyle w:val="BodyText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  <w:iCs/>
        </w:rPr>
        <w:t>История:</w:t>
      </w:r>
      <w:r>
        <w:rPr>
          <w:i/>
          <w:iCs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2A36D9" w:rsidRDefault="002A36D9">
      <w:pPr>
        <w:spacing w:line="357" w:lineRule="auto"/>
        <w:jc w:val="right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2A36D9" w:rsidRDefault="002A36D9">
      <w:pPr>
        <w:pStyle w:val="BodyText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2A36D9" w:rsidRDefault="002A36D9">
      <w:pPr>
        <w:pStyle w:val="BodyText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2A36D9" w:rsidRDefault="002A36D9">
      <w:pPr>
        <w:pStyle w:val="BodyText"/>
        <w:spacing w:line="357" w:lineRule="auto"/>
        <w:ind w:right="143" w:firstLine="705"/>
      </w:pPr>
      <w:r>
        <w:rPr>
          <w:i/>
          <w:iCs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2A36D9" w:rsidRDefault="002A36D9">
      <w:pPr>
        <w:spacing w:line="357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0" w:line="355" w:lineRule="auto"/>
        <w:ind w:right="144" w:firstLine="705"/>
      </w:pPr>
      <w:r>
        <w:rPr>
          <w:i/>
          <w:iCs/>
        </w:rPr>
        <w:t>География:</w:t>
      </w:r>
      <w:r>
        <w:rPr>
          <w:i/>
          <w:iCs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2A36D9" w:rsidRDefault="002A36D9">
      <w:pPr>
        <w:pStyle w:val="BodyText"/>
        <w:spacing w:before="7"/>
        <w:ind w:left="0"/>
        <w:jc w:val="left"/>
        <w:rPr>
          <w:sz w:val="41"/>
          <w:szCs w:val="41"/>
        </w:rPr>
      </w:pPr>
    </w:p>
    <w:p w:rsidR="002A36D9" w:rsidRDefault="002A36D9">
      <w:pPr>
        <w:pStyle w:val="Heading2"/>
        <w:spacing w:before="0"/>
      </w:pPr>
      <w:bookmarkStart w:id="18" w:name="_bookmark14"/>
      <w:bookmarkEnd w:id="18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2A36D9" w:rsidRDefault="002A36D9">
      <w:pPr>
        <w:pStyle w:val="BodyText"/>
        <w:spacing w:before="3"/>
        <w:ind w:left="0"/>
        <w:jc w:val="left"/>
        <w:rPr>
          <w:sz w:val="26"/>
          <w:szCs w:val="26"/>
        </w:rPr>
      </w:pPr>
    </w:p>
    <w:p w:rsidR="002A36D9" w:rsidRDefault="002A36D9">
      <w:pPr>
        <w:pStyle w:val="BodyText"/>
        <w:jc w:val="left"/>
      </w:pPr>
      <w:bookmarkStart w:id="19" w:name="_bookmark15"/>
      <w:bookmarkEnd w:id="19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2A36D9" w:rsidRDefault="002A36D9">
      <w:pPr>
        <w:spacing w:line="355" w:lineRule="auto"/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0" w:line="352" w:lineRule="auto"/>
        <w:ind w:right="150"/>
      </w:pPr>
      <w:r>
        <w:rPr>
          <w:spacing w:val="-1"/>
        </w:rPr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2A36D9" w:rsidRDefault="002A36D9">
      <w:pPr>
        <w:pStyle w:val="BodyText"/>
        <w:spacing w:before="6"/>
        <w:ind w:left="0"/>
        <w:jc w:val="left"/>
        <w:rPr>
          <w:sz w:val="41"/>
          <w:szCs w:val="41"/>
        </w:rPr>
      </w:pPr>
    </w:p>
    <w:p w:rsidR="002A36D9" w:rsidRDefault="002A36D9">
      <w:pPr>
        <w:pStyle w:val="BodyText"/>
      </w:pPr>
      <w:bookmarkStart w:id="20" w:name="_bookmark16"/>
      <w:bookmarkEnd w:id="20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279" w:line="360" w:lineRule="auto"/>
        <w:ind w:right="139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овладения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познавательными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универсальными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учебными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2A36D9" w:rsidRDefault="002A36D9">
      <w:pPr>
        <w:pStyle w:val="BodyText"/>
        <w:spacing w:before="7" w:line="360" w:lineRule="auto"/>
        <w:ind w:right="151" w:firstLine="705"/>
      </w:pPr>
      <w:r>
        <w:rPr>
          <w:i/>
          <w:iCs/>
        </w:rPr>
        <w:t>В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овладения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коммуникативными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универсальными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учебными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действиями:</w:t>
      </w:r>
      <w:r>
        <w:rPr>
          <w:i/>
          <w:iCs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2A36D9" w:rsidRDefault="002A36D9">
      <w:pPr>
        <w:spacing w:line="360" w:lineRule="auto"/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0" w:line="355" w:lineRule="auto"/>
        <w:ind w:right="151" w:firstLine="705"/>
      </w:pPr>
      <w:r>
        <w:rPr>
          <w:i/>
          <w:iCs/>
        </w:rPr>
        <w:t>В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сфере</w:t>
      </w:r>
      <w:r>
        <w:rPr>
          <w:i/>
          <w:iCs/>
          <w:spacing w:val="-30"/>
        </w:rPr>
        <w:t xml:space="preserve"> </w:t>
      </w:r>
      <w:r>
        <w:rPr>
          <w:i/>
          <w:iCs/>
        </w:rPr>
        <w:t>овладения</w:t>
      </w:r>
      <w:r>
        <w:rPr>
          <w:i/>
          <w:iCs/>
          <w:spacing w:val="-20"/>
        </w:rPr>
        <w:t xml:space="preserve"> </w:t>
      </w:r>
      <w:r>
        <w:rPr>
          <w:i/>
          <w:iCs/>
        </w:rPr>
        <w:t>регулятивными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универсальными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учебными</w:t>
      </w:r>
      <w:r>
        <w:rPr>
          <w:i/>
          <w:iCs/>
          <w:spacing w:val="-31"/>
        </w:rPr>
        <w:t xml:space="preserve"> </w:t>
      </w:r>
      <w:r>
        <w:rPr>
          <w:i/>
          <w:iCs/>
        </w:rPr>
        <w:t>действиями:</w:t>
      </w:r>
      <w:r>
        <w:rPr>
          <w:i/>
          <w:iCs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2A36D9" w:rsidRDefault="002A36D9">
      <w:pPr>
        <w:pStyle w:val="BodyText"/>
        <w:spacing w:before="2"/>
        <w:ind w:left="0"/>
        <w:jc w:val="left"/>
        <w:rPr>
          <w:sz w:val="41"/>
          <w:szCs w:val="41"/>
        </w:rPr>
      </w:pPr>
    </w:p>
    <w:p w:rsidR="002A36D9" w:rsidRDefault="002A36D9">
      <w:pPr>
        <w:pStyle w:val="BodyText"/>
        <w:spacing w:before="1"/>
        <w:jc w:val="left"/>
      </w:pPr>
      <w:bookmarkStart w:id="21" w:name="_bookmark17"/>
      <w:bookmarkEnd w:id="21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2A36D9" w:rsidRDefault="002A36D9">
      <w:pPr>
        <w:pStyle w:val="BodyText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2A36D9" w:rsidRDefault="002A36D9">
      <w:pPr>
        <w:pStyle w:val="BodyText"/>
        <w:spacing w:before="7" w:line="355" w:lineRule="auto"/>
        <w:ind w:right="134" w:firstLine="705"/>
      </w:pPr>
      <w:r>
        <w:rPr>
          <w:i/>
          <w:iCs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2A36D9" w:rsidRDefault="002A36D9">
      <w:pPr>
        <w:spacing w:line="355" w:lineRule="auto"/>
        <w:sectPr w:rsidR="002A36D9">
          <w:pgSz w:w="11910" w:h="16850"/>
          <w:pgMar w:top="136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47" w:firstLine="705"/>
      </w:pPr>
      <w:r>
        <w:rPr>
          <w:i/>
          <w:iCs/>
        </w:rPr>
        <w:t>Иностранный язык:</w:t>
      </w:r>
      <w:r>
        <w:rPr>
          <w:i/>
          <w:iCs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2A36D9" w:rsidRDefault="002A36D9">
      <w:pPr>
        <w:pStyle w:val="BodyText"/>
        <w:spacing w:before="2" w:line="360" w:lineRule="auto"/>
        <w:ind w:right="132" w:firstLine="705"/>
      </w:pPr>
      <w:r>
        <w:rPr>
          <w:i/>
          <w:iCs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2A36D9" w:rsidRDefault="002A36D9">
      <w:pPr>
        <w:pStyle w:val="BodyText"/>
        <w:spacing w:before="16" w:line="360" w:lineRule="auto"/>
        <w:ind w:right="138" w:firstLine="705"/>
      </w:pPr>
      <w:r>
        <w:rPr>
          <w:i/>
          <w:iCs/>
        </w:rPr>
        <w:t>История:</w:t>
      </w:r>
      <w:r>
        <w:rPr>
          <w:i/>
          <w:iCs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2A36D9" w:rsidRDefault="002A36D9">
      <w:pPr>
        <w:pStyle w:val="BodyText"/>
        <w:spacing w:line="360" w:lineRule="auto"/>
        <w:ind w:right="141" w:firstLine="705"/>
      </w:pPr>
      <w:r>
        <w:rPr>
          <w:i/>
          <w:iCs/>
        </w:rPr>
        <w:t>Обществознание:</w:t>
      </w:r>
      <w:r>
        <w:rPr>
          <w:i/>
          <w:iCs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75" w:line="357" w:lineRule="auto"/>
        <w:ind w:right="169"/>
      </w:pP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2A36D9" w:rsidRDefault="002A36D9">
      <w:pPr>
        <w:pStyle w:val="BodyText"/>
        <w:spacing w:before="1" w:line="360" w:lineRule="auto"/>
        <w:ind w:right="135" w:firstLine="705"/>
      </w:pPr>
      <w:r>
        <w:rPr>
          <w:i/>
          <w:iCs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2A36D9" w:rsidRDefault="002A36D9">
      <w:pPr>
        <w:pStyle w:val="BodyText"/>
        <w:spacing w:before="7" w:line="360" w:lineRule="auto"/>
        <w:ind w:right="138" w:firstLine="705"/>
      </w:pPr>
      <w:r>
        <w:rPr>
          <w:i/>
          <w:iCs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2A36D9" w:rsidRDefault="002A36D9">
      <w:pPr>
        <w:spacing w:line="360" w:lineRule="auto"/>
        <w:sectPr w:rsidR="002A36D9">
          <w:pgSz w:w="11910" w:h="16850"/>
          <w:pgMar w:top="1340" w:right="700" w:bottom="940" w:left="1280" w:header="0" w:footer="752" w:gutter="0"/>
          <w:cols w:space="720"/>
        </w:sectPr>
      </w:pPr>
    </w:p>
    <w:p w:rsidR="002A36D9" w:rsidRDefault="002A36D9">
      <w:pPr>
        <w:pStyle w:val="BodyText"/>
        <w:spacing w:before="5"/>
        <w:ind w:left="0"/>
        <w:jc w:val="left"/>
        <w:rPr>
          <w:sz w:val="20"/>
          <w:szCs w:val="20"/>
        </w:rPr>
      </w:pPr>
    </w:p>
    <w:p w:rsidR="002A36D9" w:rsidRDefault="002A36D9">
      <w:pPr>
        <w:pStyle w:val="Heading1"/>
        <w:spacing w:before="92"/>
      </w:pPr>
      <w:bookmarkStart w:id="22" w:name="_bookmark18"/>
      <w:bookmarkEnd w:id="22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2A36D9" w:rsidRDefault="002A36D9">
      <w:pPr>
        <w:pStyle w:val="BodyText"/>
        <w:spacing w:before="3"/>
        <w:ind w:left="0"/>
        <w:jc w:val="left"/>
        <w:rPr>
          <w:b/>
          <w:bCs/>
          <w:sz w:val="14"/>
          <w:szCs w:val="14"/>
        </w:rPr>
      </w:pPr>
      <w:r>
        <w:rPr>
          <w:noProof/>
          <w:lang w:eastAsia="ru-RU"/>
        </w:rPr>
        <w:pict>
          <v:rect id="_x0000_s1031" style="position:absolute;margin-left:69.8pt;margin-top:10.2pt;width:731.9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2A36D9" w:rsidRDefault="002A36D9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2A36D9" w:rsidRDefault="002A36D9">
      <w:pPr>
        <w:pStyle w:val="BodyText"/>
        <w:spacing w:before="10"/>
        <w:ind w:left="0"/>
        <w:jc w:val="left"/>
        <w:rPr>
          <w:b/>
          <w:bCs/>
          <w:sz w:val="15"/>
          <w:szCs w:val="15"/>
        </w:rPr>
      </w:pPr>
    </w:p>
    <w:p w:rsidR="002A36D9" w:rsidRDefault="002A36D9">
      <w:pPr>
        <w:pStyle w:val="Heading2"/>
      </w:pPr>
      <w:bookmarkStart w:id="23" w:name="_bookmark19"/>
      <w:bookmarkEnd w:id="23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2A36D9" w:rsidRDefault="002A36D9">
      <w:pPr>
        <w:pStyle w:val="BodyText"/>
        <w:spacing w:before="3" w:after="1"/>
        <w:ind w:left="0"/>
        <w:jc w:val="left"/>
        <w:rPr>
          <w:sz w:val="18"/>
          <w:szCs w:val="18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187" w:line="326" w:lineRule="auto"/>
              <w:ind w:left="187" w:firstLine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№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п/п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2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spacing w:before="1"/>
              <w:ind w:left="54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Темы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занятий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187" w:line="326" w:lineRule="auto"/>
              <w:ind w:left="473" w:hanging="36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Количество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часов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2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spacing w:before="1"/>
              <w:ind w:left="86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Основное</w:t>
            </w:r>
            <w:r w:rsidRPr="00D979AE">
              <w:rPr>
                <w:i/>
                <w:iCs/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содержание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415" w:firstLine="49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Виды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445" w:hanging="3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деятельности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обучающихся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2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spacing w:before="1"/>
              <w:ind w:left="0" w:right="192"/>
              <w:jc w:val="righ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Электронные</w:t>
            </w:r>
            <w:r w:rsidRPr="00D979AE">
              <w:rPr>
                <w:i/>
                <w:iCs/>
                <w:spacing w:val="7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ресурсы</w:t>
            </w:r>
          </w:p>
        </w:tc>
      </w:tr>
      <w:tr w:rsidR="002A36D9">
        <w:trPr>
          <w:trHeight w:val="58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знаний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позитивный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</w:p>
          <w:p w:rsidR="002A36D9" w:rsidRPr="00D979AE" w:rsidRDefault="002A36D9" w:rsidP="00D979AE">
            <w:pPr>
              <w:pStyle w:val="TableParagraph"/>
              <w:spacing w:before="103" w:line="321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значит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понимать,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чему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стремиться,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осознавать, что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придаёт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определённость,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наполняя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глубокими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смыслами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ind w:left="9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ценностями. Будущее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 сильного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независимого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государства,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напрямую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зависит от наших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действий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уже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сегодня.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98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знаний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праздник,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который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напоминает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важности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образования,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которое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является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основой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позитивного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образа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0" w:right="150"/>
              <w:jc w:val="right"/>
              <w:rPr>
                <w:sz w:val="25"/>
                <w:szCs w:val="25"/>
              </w:rPr>
            </w:pPr>
            <w:hyperlink r:id="rId1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right"/>
        <w:rPr>
          <w:sz w:val="25"/>
          <w:szCs w:val="25"/>
        </w:rPr>
        <w:sectPr w:rsidR="002A36D9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будущего,</w:t>
            </w:r>
            <w:r w:rsidRPr="00D979AE">
              <w:rPr>
                <w:spacing w:val="-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ведь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условиях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стремительных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изменений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крайне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учиться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 протяжении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всей жизни,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чтобы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идти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ногу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временем.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93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0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2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Век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120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2" w:right="3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Информационному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ТАСС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телеграфное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(ИТАР-ТАСС)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крупнейшее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мировое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агентство,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самых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цитируемых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новостных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служб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Агентство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неоднократно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меняло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названия,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всегда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неизменными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оставались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статус и функции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быть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источником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достоверной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 России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всего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крайне важен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навык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критического мышления.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Необходимо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уметь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анализировать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оценивать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информацию,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1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распознавать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фейки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 распространять их.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60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3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Дорогами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дороги»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крупнейшая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российская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компания,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большой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обеспечивающая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пассажирские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транспортные   перевозки.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РЖД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совершенствование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61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Железнодорожный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самый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устойчивый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надёжный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пассажиров: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всепогодный,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безопасный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круглогодичный.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транспортной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сферы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Профессии,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связанные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железнодорожным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транспортом.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 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коллективизм,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1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917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4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зерна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Российское</w:t>
            </w:r>
            <w:r w:rsidRPr="00D979AE">
              <w:rPr>
                <w:sz w:val="28"/>
                <w:szCs w:val="28"/>
              </w:rPr>
              <w:tab/>
              <w:t>сельское</w:t>
            </w:r>
          </w:p>
          <w:p w:rsidR="002A36D9" w:rsidRPr="00D979AE" w:rsidRDefault="002A36D9" w:rsidP="00D979AE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хозяйство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–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ключевая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отрасль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промышленности нашей страны,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главной</w:t>
            </w:r>
            <w:r w:rsidRPr="00D979AE">
              <w:rPr>
                <w:spacing w:val="-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задачей</w:t>
            </w:r>
            <w:r w:rsidRPr="00D979AE">
              <w:rPr>
                <w:spacing w:val="-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которой</w:t>
            </w:r>
            <w:r w:rsidRPr="00D979AE">
              <w:rPr>
                <w:spacing w:val="-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является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производство</w:t>
            </w:r>
            <w:r w:rsidRPr="00D979AE">
              <w:rPr>
                <w:spacing w:val="-2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продуктов</w:t>
            </w:r>
            <w:r w:rsidRPr="00D979AE">
              <w:rPr>
                <w:spacing w:val="-2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питания.</w:t>
            </w:r>
            <w:r w:rsidRPr="00D979AE">
              <w:rPr>
                <w:spacing w:val="-6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Агропромышленный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комплекс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России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выполняет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важнейшую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миссию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по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обеспечению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всех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россиян продовольствием, а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его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мощности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позволяют</w:t>
            </w:r>
            <w:r w:rsidRPr="00D979AE">
              <w:rPr>
                <w:spacing w:val="-6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обеспечивать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пшеницей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треть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всего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населения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планеты.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Сельское хозяйство - это отрасль,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которая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объединила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себе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традиции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нашего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народа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современными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технологиями: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роботами,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информационными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системами,</w:t>
            </w:r>
            <w:r w:rsidRPr="00D979AE">
              <w:rPr>
                <w:sz w:val="28"/>
                <w:szCs w:val="28"/>
              </w:rPr>
              <w:tab/>
              <w:t>цифровыми</w:t>
            </w:r>
            <w:r w:rsidRPr="00D979AE">
              <w:rPr>
                <w:spacing w:val="-6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устройствами.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1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1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476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Разноплановость</w:t>
            </w:r>
            <w:r w:rsidRPr="00D979AE">
              <w:rPr>
                <w:sz w:val="28"/>
                <w:szCs w:val="28"/>
              </w:rPr>
              <w:tab/>
              <w:t>и</w:t>
            </w:r>
          </w:p>
          <w:p w:rsidR="002A36D9" w:rsidRPr="00D979AE" w:rsidRDefault="002A36D9" w:rsidP="00D979AE">
            <w:pPr>
              <w:pStyle w:val="TableParagraph"/>
              <w:spacing w:before="158" w:line="369" w:lineRule="auto"/>
              <w:ind w:left="99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востребованность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сельскохозяйственных</w:t>
            </w:r>
          </w:p>
          <w:p w:rsidR="002A36D9" w:rsidRPr="00D979AE" w:rsidRDefault="002A36D9" w:rsidP="00D979AE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профессий,</w:t>
            </w:r>
            <w:r w:rsidRPr="00D979AE">
              <w:rPr>
                <w:sz w:val="28"/>
                <w:szCs w:val="28"/>
              </w:rPr>
              <w:tab/>
              <w:t>технологичность</w:t>
            </w:r>
            <w:r w:rsidRPr="00D979AE">
              <w:rPr>
                <w:sz w:val="28"/>
                <w:szCs w:val="28"/>
              </w:rPr>
              <w:tab/>
              <w:t>и</w:t>
            </w:r>
          </w:p>
          <w:p w:rsidR="002A36D9" w:rsidRPr="00D979AE" w:rsidRDefault="002A36D9" w:rsidP="00D979AE">
            <w:pPr>
              <w:pStyle w:val="TableParagraph"/>
              <w:spacing w:before="159"/>
              <w:ind w:left="99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экономическая</w:t>
            </w:r>
          </w:p>
          <w:p w:rsidR="002A36D9" w:rsidRPr="00D979AE" w:rsidRDefault="002A36D9" w:rsidP="00D979AE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привлекательность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pacing w:val="-1"/>
                <w:sz w:val="28"/>
                <w:szCs w:val="28"/>
              </w:rPr>
              <w:t>отрасли</w:t>
            </w:r>
            <w:r w:rsidRPr="00D979AE">
              <w:rPr>
                <w:spacing w:val="-6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(агрохолдинги,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pacing w:val="-1"/>
                <w:sz w:val="28"/>
                <w:szCs w:val="28"/>
              </w:rPr>
              <w:t>фермерские</w:t>
            </w:r>
            <w:r w:rsidRPr="00D979AE">
              <w:rPr>
                <w:spacing w:val="-6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хозяйства</w:t>
            </w:r>
            <w:r w:rsidRPr="00D979AE">
              <w:rPr>
                <w:spacing w:val="14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и</w:t>
            </w:r>
            <w:r w:rsidRPr="00D979AE">
              <w:rPr>
                <w:spacing w:val="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т.</w:t>
            </w:r>
            <w:r w:rsidRPr="00D979AE">
              <w:rPr>
                <w:spacing w:val="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п.).</w:t>
            </w:r>
          </w:p>
          <w:p w:rsidR="002A36D9" w:rsidRPr="00D979AE" w:rsidRDefault="002A36D9" w:rsidP="00D979AE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z w:val="25"/>
                <w:szCs w:val="25"/>
              </w:rPr>
              <w:tab/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63"/>
              <w:ind w:left="99"/>
              <w:jc w:val="both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36D9">
        <w:trPr>
          <w:trHeight w:val="42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5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Учитель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важнейших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профессий.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Назначение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образование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подрастающего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времена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уважаем,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значим,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оказывает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влияние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членов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Учитель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советчик,</w:t>
            </w:r>
          </w:p>
          <w:p w:rsidR="002A36D9" w:rsidRPr="00D979AE" w:rsidRDefault="002A36D9" w:rsidP="00D979AE">
            <w:pPr>
              <w:pStyle w:val="TableParagraph"/>
              <w:spacing w:before="9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помощник,</w:t>
            </w:r>
            <w:r w:rsidRPr="00D979AE">
              <w:rPr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участник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1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80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школьников.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гражданственность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3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6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Легенды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4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Любовь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Родине,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патриотизм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2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Знание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правда,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сохранение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исторической памяти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основа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мировоззренческого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суверенитета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64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Попытки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исказить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 России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99" w:right="153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стратегий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информационной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 против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1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54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7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значит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взрослым?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взрослым 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себя, своих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близких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свою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страну.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1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543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Активная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жизненная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позиция,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созидательный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подход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умение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принимать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решения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осознавать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значение,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жить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соответствии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духовно-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ценностями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 взрослого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Проекты,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которых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младший</w:t>
            </w:r>
          </w:p>
          <w:p w:rsidR="002A36D9" w:rsidRPr="00D979AE" w:rsidRDefault="002A36D9" w:rsidP="00D979AE">
            <w:pPr>
              <w:pStyle w:val="TableParagraph"/>
              <w:spacing w:before="104"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школьник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может проявлять свою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заботу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 w:right="5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48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8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создать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крепкую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семью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19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Семья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каждого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 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защита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каждого</w:t>
            </w:r>
          </w:p>
          <w:p w:rsidR="002A36D9" w:rsidRPr="00D979AE" w:rsidRDefault="002A36D9" w:rsidP="00D979AE">
            <w:pPr>
              <w:pStyle w:val="TableParagraph"/>
              <w:spacing w:before="9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члена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своих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близких.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семьи в литературных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произведениях.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Преемственность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поколений: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(любовь,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взаимопонимание,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участие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16"/>
              <w:rPr>
                <w:sz w:val="25"/>
                <w:szCs w:val="25"/>
              </w:rPr>
            </w:pPr>
            <w:hyperlink r:id="rId1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хозяйстве, воспитании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детей).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2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Особое отношение 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старшему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поколению,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действенного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уважения,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внимания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бабушкам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дедушкам,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них.</w:t>
            </w:r>
          </w:p>
          <w:p w:rsidR="002A36D9" w:rsidRPr="00D979AE" w:rsidRDefault="002A36D9" w:rsidP="00D979AE">
            <w:pPr>
              <w:pStyle w:val="TableParagraph"/>
              <w:spacing w:before="93" w:line="314" w:lineRule="auto"/>
              <w:ind w:left="129" w:right="804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 w:right="3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Гостеприимная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Россия.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народного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99" w:right="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Гостеприимство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качество,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народы России.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встречи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гостей,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кулинарные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 народов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Путешествие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культурой,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историей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традициями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разных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народов.</w:t>
            </w:r>
          </w:p>
          <w:p w:rsidR="002A36D9" w:rsidRPr="00D979AE" w:rsidRDefault="002A36D9" w:rsidP="00D979AE">
            <w:pPr>
              <w:pStyle w:val="TableParagraph"/>
              <w:spacing w:before="7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Гастрономический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туризм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путешествий,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основой которого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являются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поездки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туристов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стране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целью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70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6"/>
              <w:rPr>
                <w:sz w:val="25"/>
                <w:szCs w:val="25"/>
              </w:rPr>
            </w:pPr>
            <w:hyperlink r:id="rId1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23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особенностями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местной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кухни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кулинарных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традиций.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53" w:firstLine="6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России,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10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3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Твой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дело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Уплата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налогов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коллективная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личная ответственность,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государство не может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обойтись без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налогов,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бюджета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источник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дохода.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269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Своим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небольшим вкладом мы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создаём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процветание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Каким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будет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мой личный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общее дело?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гражданственность,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</w:t>
            </w:r>
            <w:r w:rsidRPr="00D979AE">
              <w:rPr>
                <w:i/>
                <w:iCs/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взаимоуважение,</w:t>
            </w:r>
          </w:p>
          <w:p w:rsidR="002A36D9" w:rsidRPr="00D979AE" w:rsidRDefault="002A36D9" w:rsidP="00D979AE">
            <w:pPr>
              <w:pStyle w:val="TableParagraph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2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582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11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71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заботой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окружающим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Доброта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настоящего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человека,</w:t>
            </w:r>
            <w:r w:rsidRPr="00D979AE">
              <w:rPr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способного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оказывать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помощь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поддержку,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проявлять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милосердие.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Доброе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дело: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кому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оно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необходимо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предназначено.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Добрые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 России: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благотворительность</w:t>
            </w:r>
          </w:p>
          <w:p w:rsidR="002A36D9" w:rsidRPr="00D979AE" w:rsidRDefault="002A36D9" w:rsidP="00D979AE">
            <w:pPr>
              <w:pStyle w:val="TableParagraph"/>
              <w:spacing w:line="272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пожертвование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</w:p>
          <w:p w:rsidR="002A36D9" w:rsidRPr="00D979AE" w:rsidRDefault="002A36D9" w:rsidP="00D979AE">
            <w:pPr>
              <w:pStyle w:val="TableParagraph"/>
              <w:spacing w:before="92" w:line="326" w:lineRule="auto"/>
              <w:ind w:left="99" w:right="12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добрых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чувств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окружающих.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взаимопомощь,</w:t>
            </w:r>
            <w:r w:rsidRPr="00D979AE">
              <w:rPr>
                <w:i/>
                <w:iCs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1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2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309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12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4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14" w:lineRule="auto"/>
              <w:ind w:lef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мама – главные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слова.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Мать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хозяйка</w:t>
            </w:r>
          </w:p>
          <w:p w:rsidR="002A36D9" w:rsidRPr="00D979AE" w:rsidRDefault="002A36D9" w:rsidP="00D979AE">
            <w:pPr>
              <w:pStyle w:val="TableParagraph"/>
              <w:spacing w:before="13" w:line="326" w:lineRule="auto"/>
              <w:ind w:lef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доме,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хранительница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очага,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воспитательница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Материнство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счастье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Многодетные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матери: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2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«Мать-героиня»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высшее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звание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Федерации.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2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поздравить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маму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матери?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0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13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22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Миссия-милосердие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(ко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волонтёра)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24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такой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волонтёр?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волонтёров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 социальное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военное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время: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</w:t>
            </w:r>
            <w:r w:rsidRPr="00D979AE">
              <w:rPr>
                <w:spacing w:val="-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современной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Милосердие и забота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волонтёров.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Направления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деятельности: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экологическое,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социальное,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медицинское,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цифровое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т.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Зооволонтёрство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заботы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помощи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животным.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2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2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милосердие,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-6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2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776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14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Героев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Герои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самоотверженные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мужественные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люди, которые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любят свою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Родину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трудятся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Отчизны.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героя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ценою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собственной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спасающего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других: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отвага,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самопожертвование</w:t>
            </w:r>
          </w:p>
          <w:p w:rsidR="002A36D9" w:rsidRPr="00D979AE" w:rsidRDefault="002A36D9" w:rsidP="00D979AE">
            <w:pPr>
              <w:pStyle w:val="TableParagraph"/>
              <w:spacing w:before="78" w:line="326" w:lineRule="auto"/>
              <w:ind w:left="99" w:right="9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судьбу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 уважения 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героям,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стремление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воспитывать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волевые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качества: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решительность,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прийти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помощь.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86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Участники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защитники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26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 служение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1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2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15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пишут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законы?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чего нужны законы?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менялся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свод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законов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2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465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древних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времён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дней.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Законодательная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власть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такое права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обязанности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гражданина?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инициативы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закона: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 появляется закон?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депутатов: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проблемы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решению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(позитивные</w:t>
            </w:r>
            <w:r w:rsidRPr="00D979AE">
              <w:rPr>
                <w:spacing w:val="6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примеры).</w:t>
            </w:r>
          </w:p>
          <w:p w:rsidR="002A36D9" w:rsidRPr="00D979AE" w:rsidRDefault="002A36D9" w:rsidP="00D979AE">
            <w:pPr>
              <w:pStyle w:val="TableParagraph"/>
              <w:spacing w:before="92" w:line="326" w:lineRule="auto"/>
              <w:ind w:left="99" w:right="26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достоинство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 w:right="5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16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99" w:right="80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Новогодние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объединяющие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 – любимый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возникновения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новогоднего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праздника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before="8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подготовке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99" w:right="59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встрече Нового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года. Подарки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пожелания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создания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новогодних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игрушек.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16"/>
              <w:rPr>
                <w:sz w:val="25"/>
                <w:szCs w:val="25"/>
              </w:rPr>
            </w:pPr>
            <w:hyperlink r:id="rId2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чём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мечтают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2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2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семья,</w:t>
            </w:r>
            <w:r w:rsidRPr="00D979AE">
              <w:rPr>
                <w:i/>
                <w:iCs/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17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посвящён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работникам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том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числе редакторам,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журналистам,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издателям,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корректорам,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всем,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или иной степени связан с печатью.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 издательского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дела,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праздника.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Издание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печатных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средств</w:t>
            </w:r>
          </w:p>
          <w:p w:rsidR="002A36D9" w:rsidRPr="00D979AE" w:rsidRDefault="002A36D9" w:rsidP="00D979AE">
            <w:pPr>
              <w:pStyle w:val="TableParagraph"/>
              <w:spacing w:before="93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коллективный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многих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профессий.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Школьные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средства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информации.</w:t>
            </w:r>
          </w:p>
          <w:p w:rsidR="002A36D9" w:rsidRPr="00D979AE" w:rsidRDefault="002A36D9" w:rsidP="00D979AE">
            <w:pPr>
              <w:pStyle w:val="TableParagraph"/>
              <w:spacing w:before="11"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идеалы,</w:t>
            </w:r>
            <w:r w:rsidRPr="00D979AE">
              <w:rPr>
                <w:i/>
                <w:iCs/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гуманизм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2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18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студента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российского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студенчества: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история праздника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основания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Московского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2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color w:val="1C1C1C"/>
                <w:sz w:val="25"/>
                <w:szCs w:val="25"/>
              </w:rPr>
              <w:t>государственного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университета</w:t>
            </w:r>
            <w:r w:rsidRPr="00D979AE">
              <w:rPr>
                <w:color w:val="1C1C1C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имени</w:t>
            </w:r>
            <w:r w:rsidRPr="00D979AE">
              <w:rPr>
                <w:color w:val="1C1C1C"/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М.В.</w:t>
            </w:r>
            <w:r w:rsidRPr="00D979AE">
              <w:rPr>
                <w:color w:val="1C1C1C"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Ломоносова.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8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Студенческие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годы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овладению профессией,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возможность</w:t>
            </w:r>
            <w:r w:rsidRPr="00D979AE">
              <w:rPr>
                <w:spacing w:val="7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7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самореализации.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Наука: научные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открытия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позволяют улучшать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обеспечивают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прогресс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Науку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делают</w:t>
            </w:r>
            <w:r w:rsidRPr="00D979AE">
              <w:rPr>
                <w:spacing w:val="-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талантливые,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творческие,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увлечённые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527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 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 w:right="5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2703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19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БРИКС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(тема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международных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отношениях)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25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современном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мире. БРИКС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символ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многополярности</w:t>
            </w:r>
            <w:r w:rsidRPr="00D979AE">
              <w:rPr>
                <w:spacing w:val="7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  <w:r w:rsidRPr="00D979AE">
              <w:rPr>
                <w:spacing w:val="6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Единство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многообразие стран БРИКС.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поддержка помогает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государствам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развивать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торговлю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экономику,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обмениваться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2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51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знаниями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опытом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различных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сферах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 общества.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успешно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развивает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контакты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80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широким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кругом союзников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партнёров.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Значение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всего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многонациональное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Бизнес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технологическое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сегодня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делается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успешного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России?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Учиться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сегодня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нужно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так,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чтобы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суметь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дальнейшем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повысить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уровень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своего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перестроиться 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использование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технологий там,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где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раньше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никогда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было.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70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6"/>
              <w:rPr>
                <w:sz w:val="25"/>
                <w:szCs w:val="25"/>
              </w:rPr>
            </w:pPr>
            <w:hyperlink r:id="rId3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660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21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22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взаимодействия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России,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оптимизирующая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процессы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повышающая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эффективность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производства.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помощник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ИИ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помогает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только при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условии, если сам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обладает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хорошими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знаниями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критическим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мышлением.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53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Правила    безопасного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использования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ресурсов.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   высокие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1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3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2313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22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 значит служить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Отечеству? 280 лет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2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Ф.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Ушакова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защитника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военного: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выбирает сегодня.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обязанность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Федерации,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3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42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любви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родной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земле,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Родине.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Честь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воинский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долг.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left="99" w:right="269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280-летие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великого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русского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флотоводца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Ф.Ф.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Ушакова. Качества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российского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воина: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героизм,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самопожертвование.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 служение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23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Арктика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территория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Многообразие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красота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природы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России: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представление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59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природных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особенностях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Зима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Арктике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самая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холодная,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снежная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суровая.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Животные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</w:p>
          <w:p w:rsidR="002A36D9" w:rsidRPr="00D979AE" w:rsidRDefault="002A36D9" w:rsidP="00D979AE">
            <w:pPr>
              <w:pStyle w:val="TableParagraph"/>
              <w:spacing w:before="102" w:line="326" w:lineRule="auto"/>
              <w:ind w:left="99" w:right="98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исследователи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Россия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мировой лидер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атомной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отрасли.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Атомный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ледокольный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флот,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Северного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морского</w:t>
            </w:r>
          </w:p>
          <w:p w:rsidR="002A36D9" w:rsidRPr="00D979AE" w:rsidRDefault="002A36D9" w:rsidP="00D979AE">
            <w:pPr>
              <w:pStyle w:val="TableParagraph"/>
              <w:spacing w:before="102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пути.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16"/>
              <w:rPr>
                <w:sz w:val="25"/>
                <w:szCs w:val="25"/>
              </w:rPr>
            </w:pPr>
            <w:hyperlink r:id="rId3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проектами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804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04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24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Международный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женский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Международный женский день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благодарности и любви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женщине.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Женщина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современном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труженица,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воспитатель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детей. Великие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истории России.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Выдающиеся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ХХ века,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прославившие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Россию.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 духовного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материальным,</w:t>
            </w:r>
            <w:r w:rsidRPr="00D979AE">
              <w:rPr>
                <w:i/>
                <w:iCs/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3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25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71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Массовый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99" w:right="24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массового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спорта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здоровье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нации,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будущие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Здоровый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жизни,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собственном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здоровье,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3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23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важнейшая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современного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массового спорта 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 w:right="5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5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26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12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воссоединения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Крыма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Севастополя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 Россией.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100-летие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Артека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683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Артека.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После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воссоединения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Крыма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2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Севастополя с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Россией Артек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уникальный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комплекс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9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лагерей,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работающих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круглый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 Артек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пространство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саморазвития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99" w:right="988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самореализации.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3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27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3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творчеством.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Зачем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людям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искусство?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185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</w:t>
            </w:r>
            <w:r w:rsidRPr="00D979AE">
              <w:rPr>
                <w:spacing w:val="-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713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99" w:right="47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общения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диалога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между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поколениями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народами.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человека: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сопровождает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конца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3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504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рождения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П.И.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Чайковского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жизни. Способность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слушать,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воспринимать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понимать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музыку.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богатым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культурным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наследием, страна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композиторов,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писателей,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художников, признанных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всём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мире.</w:t>
            </w:r>
            <w:r w:rsidRPr="00D979AE">
              <w:rPr>
                <w:spacing w:val="-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Произведения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П.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И.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Чайковского,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своей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творчеством.</w:t>
            </w:r>
          </w:p>
          <w:p w:rsidR="002A36D9" w:rsidRPr="00D979AE" w:rsidRDefault="002A36D9" w:rsidP="00D979AE">
            <w:pPr>
              <w:pStyle w:val="TableParagraph"/>
              <w:spacing w:before="1" w:line="326" w:lineRule="auto"/>
              <w:ind w:left="99" w:right="804" w:firstLine="6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 духовного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 w:right="5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87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28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Моя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малая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Родина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(региональный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компонент)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color w:val="1A1A1A"/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 w:line="321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color w:val="1A1A1A"/>
                <w:sz w:val="25"/>
                <w:szCs w:val="25"/>
              </w:rPr>
              <w:t>Россия –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великая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 уникальная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страна, каждый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из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её регионов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прекрасен и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неповторим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своими</w:t>
            </w:r>
            <w:r w:rsidRPr="00D979AE">
              <w:rPr>
                <w:color w:val="1A1A1A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природными,</w:t>
            </w:r>
            <w:r w:rsidRPr="00D979AE">
              <w:rPr>
                <w:color w:val="1A1A1A"/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экономическими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ind w:left="99" w:right="988"/>
              <w:rPr>
                <w:sz w:val="25"/>
                <w:szCs w:val="25"/>
              </w:rPr>
            </w:pPr>
            <w:r w:rsidRPr="00D979AE">
              <w:rPr>
                <w:color w:val="1A1A1A"/>
                <w:sz w:val="25"/>
                <w:szCs w:val="25"/>
              </w:rPr>
              <w:t>и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другими ресурсами.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Любовь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родному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краю,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способность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любоваться</w:t>
            </w:r>
            <w:r w:rsidRPr="00D979AE">
              <w:rPr>
                <w:spacing w:val="6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природой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беречь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любви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Отчизне.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</w:t>
            </w:r>
            <w:r w:rsidRPr="00D979AE">
              <w:rPr>
                <w:sz w:val="25"/>
                <w:szCs w:val="25"/>
              </w:rPr>
              <w:t>атриот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честно</w:t>
            </w:r>
          </w:p>
          <w:p w:rsidR="002A36D9" w:rsidRPr="00D979AE" w:rsidRDefault="002A36D9" w:rsidP="00D979AE">
            <w:pPr>
              <w:pStyle w:val="TableParagraph"/>
              <w:spacing w:before="102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трудится,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заботится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процветании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16"/>
              <w:rPr>
                <w:sz w:val="25"/>
                <w:szCs w:val="25"/>
              </w:rPr>
            </w:pPr>
            <w:hyperlink r:id="rId3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23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2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своей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уважает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историю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культуру.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29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Герои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Исследования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космоса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помогают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нам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понять,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возникла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Вселенная.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лидер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космической отрасли.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Полёты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это результат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огромного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учёных, рабочих,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космонавтов,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обеспечили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первенство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Родины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освоении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пространства.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условиях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невесомости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космонавты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проводят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сложные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научные эксперименты,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позволяет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науке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продвигаться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освоении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6"/>
              <w:rPr>
                <w:sz w:val="25"/>
                <w:szCs w:val="25"/>
              </w:rPr>
            </w:pPr>
            <w:hyperlink r:id="rId3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материалов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создании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технологий.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30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Гражданская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38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Значение авиации 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каждого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мечта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летать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изменила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5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Легендарная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Героизм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конструкторов,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инженеров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лётчиков-испытателей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самолётов.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Мировые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рекорды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лётчиков.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авиастроение.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связанные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авиацией.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804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4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76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31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Медицина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Охрана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приоритет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государственной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4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699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политики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поликлиники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больницы.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Достижения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медицины.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 в области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медицины.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врача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играет ключевую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поддержании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улучшении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уровня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color w:val="333333"/>
                <w:sz w:val="25"/>
                <w:szCs w:val="25"/>
              </w:rPr>
              <w:t>рач</w:t>
            </w:r>
            <w:r w:rsidRPr="00D979AE">
              <w:rPr>
                <w:color w:val="333333"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–</w:t>
            </w:r>
            <w:r w:rsidRPr="00D979AE">
              <w:rPr>
                <w:color w:val="333333"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не</w:t>
            </w:r>
            <w:r w:rsidRPr="00D979AE">
              <w:rPr>
                <w:color w:val="333333"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просто</w:t>
            </w:r>
            <w:r w:rsidRPr="00D979AE">
              <w:rPr>
                <w:color w:val="333333"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профессия,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593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это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настоящее призвание,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требующее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не</w:t>
            </w:r>
            <w:r w:rsidRPr="00D979AE">
              <w:rPr>
                <w:color w:val="333333"/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только</w:t>
            </w:r>
            <w:r w:rsidRPr="00D979AE">
              <w:rPr>
                <w:color w:val="333333"/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знаний,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но</w:t>
            </w:r>
            <w:r w:rsidRPr="00D979AE">
              <w:rPr>
                <w:color w:val="333333"/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и</w:t>
            </w:r>
            <w:r w:rsidRPr="00D979AE">
              <w:rPr>
                <w:color w:val="333333"/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человеческого</w:t>
            </w:r>
            <w:r w:rsidRPr="00D979AE">
              <w:rPr>
                <w:color w:val="333333"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сочувствия,</w:t>
            </w:r>
            <w:r w:rsidRPr="00D979AE">
              <w:rPr>
                <w:color w:val="333333"/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служения</w:t>
            </w:r>
            <w:r w:rsidRPr="00D979AE">
              <w:rPr>
                <w:color w:val="333333"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обществу.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милосердие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192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32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6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успех?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(ко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труда)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64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71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Человек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должен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терпеливым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настойчивым,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бояться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16"/>
              <w:rPr>
                <w:sz w:val="25"/>
                <w:szCs w:val="25"/>
              </w:rPr>
            </w:pPr>
            <w:hyperlink r:id="rId4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трудностей (труд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однокоренные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слова),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находить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преодоления.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Чтобы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добиться долгосрочного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успеха, нужно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трудиться.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будет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нужно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стране,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когда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вырасту?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left="99" w:right="804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 w:right="5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 w:right="65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80-летие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Победы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Великой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Отечественной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Победы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священная дата,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которой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передаётся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поколению.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Историческая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память: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</w:p>
          <w:p w:rsidR="002A36D9" w:rsidRPr="00D979AE" w:rsidRDefault="002A36D9" w:rsidP="00D979AE">
            <w:pPr>
              <w:pStyle w:val="TableParagraph"/>
              <w:spacing w:before="103" w:line="324" w:lineRule="auto"/>
              <w:ind w:left="99" w:right="54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подвиге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нашего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народа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годы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Отечественной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помнить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нашу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чтить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всех людей,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перенёсших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тяготы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Бессмертный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полк. Страницы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героического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прошлого,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нельзя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70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6"/>
              <w:rPr>
                <w:sz w:val="25"/>
                <w:szCs w:val="25"/>
              </w:rPr>
            </w:pPr>
            <w:hyperlink r:id="rId4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98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 России,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34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Движении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37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19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объединяли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активных,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целеустремлённых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ребят.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Участники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детских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99" w:right="10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общественных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организаций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находят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друзей,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вместе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делают полезные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ощущают себя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большого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коллектива.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проектами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«Орлята</w:t>
            </w:r>
          </w:p>
          <w:p w:rsidR="002A36D9" w:rsidRPr="00D979AE" w:rsidRDefault="002A36D9" w:rsidP="00D979AE">
            <w:pPr>
              <w:pStyle w:val="TableParagraph"/>
              <w:spacing w:before="91" w:line="326" w:lineRule="auto"/>
              <w:ind w:left="99" w:right="804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России»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Движение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Первых.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дружба,</w:t>
            </w:r>
            <w:r w:rsidRPr="00D979AE">
              <w:rPr>
                <w:i/>
                <w:iCs/>
                <w:spacing w:val="-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  <w:szCs w:val="25"/>
              </w:rPr>
            </w:pPr>
            <w:hyperlink r:id="rId4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76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35</w:t>
            </w: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Ценности,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нас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объединяют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before="7"/>
              <w:ind w:left="10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before="7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важнейшие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нравственные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ориентиры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before="7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Познавательная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spacing w:before="7"/>
              <w:ind w:left="176" w:right="209"/>
              <w:jc w:val="center"/>
              <w:rPr>
                <w:sz w:val="25"/>
                <w:szCs w:val="25"/>
              </w:rPr>
            </w:pPr>
            <w:hyperlink r:id="rId4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99" w:right="45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 и общества.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Духовно-нравственные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России,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объединяющие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9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традиционные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российские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духовно-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</w:t>
            </w: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текстовым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иллюстративным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материалом</w:t>
            </w: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766"/>
        </w:trPr>
        <w:tc>
          <w:tcPr>
            <w:tcW w:w="3407" w:type="dxa"/>
            <w:gridSpan w:val="2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ОБЩЕЕ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КОЛИЧЕСТВО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ЧАСОВ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ПРОГРАММЕ</w:t>
            </w:r>
          </w:p>
        </w:tc>
        <w:tc>
          <w:tcPr>
            <w:tcW w:w="1560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35</w:t>
            </w:r>
          </w:p>
        </w:tc>
        <w:tc>
          <w:tcPr>
            <w:tcW w:w="4248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36D9" w:rsidRDefault="002A36D9">
      <w:pPr>
        <w:rPr>
          <w:sz w:val="24"/>
          <w:szCs w:val="24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10"/>
        <w:ind w:left="0"/>
        <w:jc w:val="left"/>
        <w:rPr>
          <w:sz w:val="18"/>
          <w:szCs w:val="18"/>
        </w:rPr>
      </w:pPr>
    </w:p>
    <w:p w:rsidR="002A36D9" w:rsidRDefault="002A36D9">
      <w:pPr>
        <w:pStyle w:val="Heading2"/>
      </w:pPr>
      <w:bookmarkStart w:id="24" w:name="_bookmark20"/>
      <w:bookmarkEnd w:id="24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2A36D9" w:rsidRDefault="002A36D9">
      <w:pPr>
        <w:pStyle w:val="BodyText"/>
        <w:spacing w:before="3"/>
        <w:ind w:left="0"/>
        <w:jc w:val="left"/>
        <w:rPr>
          <w:sz w:val="18"/>
          <w:szCs w:val="18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187" w:line="326" w:lineRule="auto"/>
              <w:ind w:left="187" w:firstLine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№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3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ind w:left="54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Темы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187" w:line="326" w:lineRule="auto"/>
              <w:ind w:left="471" w:hanging="3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Количество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часов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3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ind w:left="93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Основное</w:t>
            </w:r>
            <w:r w:rsidRPr="00D979AE">
              <w:rPr>
                <w:i/>
                <w:iCs/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содержание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339" w:firstLine="49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Виды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384" w:hanging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деятельности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обучающихся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3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ind w:left="0" w:right="210"/>
              <w:jc w:val="righ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Электронные</w:t>
            </w:r>
            <w:r w:rsidRPr="00D979AE">
              <w:rPr>
                <w:i/>
                <w:iCs/>
                <w:spacing w:val="7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ресурсы</w:t>
            </w:r>
          </w:p>
        </w:tc>
      </w:tr>
      <w:tr w:rsidR="002A36D9">
        <w:trPr>
          <w:trHeight w:val="699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значит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ориентир, направление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движения,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позитивный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задаёт</w:t>
            </w:r>
            <w:r w:rsidRPr="00D979AE">
              <w:rPr>
                <w:spacing w:val="-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определённость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наполняет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смыслами.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сильная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независимая Россия. Будущее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зависит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каждого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уже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сейчас.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фундамент будущего.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возможность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найти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своё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место в обществе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быть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полезным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людям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возможностей,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где каждый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может реализовать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способности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внести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0" w:right="154"/>
              <w:jc w:val="right"/>
              <w:rPr>
                <w:sz w:val="25"/>
                <w:szCs w:val="25"/>
              </w:rPr>
            </w:pPr>
            <w:hyperlink r:id="rId4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righ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7389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Век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120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Информационному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телеграфное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(ИТАР-ТАСС)  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крупнейшее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самых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цитируемых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новостных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служб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 Агентство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неоднократно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меняло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названия,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всегда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неизменными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оставались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государственный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статус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функции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источником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достоверной</w:t>
            </w:r>
          </w:p>
          <w:p w:rsidR="002A36D9" w:rsidRPr="00D979AE" w:rsidRDefault="002A36D9" w:rsidP="00D979AE">
            <w:pPr>
              <w:pStyle w:val="TableParagraph"/>
              <w:spacing w:before="7" w:line="326" w:lineRule="auto"/>
              <w:ind w:right="70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 России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всего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век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крайне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важен навык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критического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мышления.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Необходимо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анализировать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оценивать</w:t>
            </w:r>
          </w:p>
          <w:p w:rsidR="002A36D9" w:rsidRPr="00D979AE" w:rsidRDefault="002A36D9" w:rsidP="00D979AE">
            <w:pPr>
              <w:pStyle w:val="TableParagraph"/>
              <w:spacing w:line="270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информацию,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распознавать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фейки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 распространять их.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4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76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Дорогами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«Российские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железные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дороги»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крупнейшая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российская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компания,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4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389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большой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обеспечивающая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пассажирские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транспортные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перевозки.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дороги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вносят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огромный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совершенствование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Железнодорожный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самый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устойчивый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надёжный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пассажиров: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всепогодный,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безопасный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круглогодичный.</w:t>
            </w:r>
          </w:p>
          <w:p w:rsidR="002A36D9" w:rsidRPr="00D979AE" w:rsidRDefault="002A36D9" w:rsidP="00D979AE">
            <w:pPr>
              <w:pStyle w:val="TableParagraph"/>
              <w:spacing w:before="92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транспортной сферы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направлениях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очень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перспективны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востребованы.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коллективизм,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192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Российское</w:t>
            </w:r>
            <w:r w:rsidRPr="00D979AE">
              <w:rPr>
                <w:sz w:val="28"/>
                <w:szCs w:val="28"/>
              </w:rPr>
              <w:tab/>
              <w:t>сельское</w:t>
            </w:r>
          </w:p>
          <w:p w:rsidR="002A36D9" w:rsidRPr="00D979AE" w:rsidRDefault="002A36D9" w:rsidP="00D979A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хозяйство</w:t>
            </w:r>
            <w:r w:rsidRPr="00D979AE">
              <w:rPr>
                <w:sz w:val="28"/>
                <w:szCs w:val="28"/>
              </w:rPr>
              <w:tab/>
              <w:t>–</w:t>
            </w:r>
            <w:r w:rsidRPr="00D979AE">
              <w:rPr>
                <w:sz w:val="28"/>
                <w:szCs w:val="28"/>
              </w:rPr>
              <w:tab/>
              <w:t>ключевая</w:t>
            </w:r>
            <w:r w:rsidRPr="00D979AE">
              <w:rPr>
                <w:sz w:val="28"/>
                <w:szCs w:val="28"/>
              </w:rPr>
              <w:tab/>
              <w:t>отрасль</w:t>
            </w:r>
          </w:p>
          <w:p w:rsidR="002A36D9" w:rsidRPr="00D979AE" w:rsidRDefault="002A36D9" w:rsidP="00D979A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промышленности</w:t>
            </w:r>
            <w:r w:rsidRPr="00D979AE">
              <w:rPr>
                <w:spacing w:val="3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нашей</w:t>
            </w:r>
            <w:r w:rsidRPr="00D979AE">
              <w:rPr>
                <w:spacing w:val="56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страны,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главной</w:t>
            </w:r>
            <w:r w:rsidRPr="00D979AE">
              <w:rPr>
                <w:spacing w:val="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задачей</w:t>
            </w:r>
            <w:r w:rsidRPr="00D979AE">
              <w:rPr>
                <w:spacing w:val="44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которой</w:t>
            </w:r>
            <w:r w:rsidRPr="00D979AE">
              <w:rPr>
                <w:spacing w:val="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является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4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917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производство</w:t>
            </w:r>
            <w:r w:rsidRPr="00D979AE">
              <w:rPr>
                <w:spacing w:val="5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продуктов</w:t>
            </w:r>
            <w:r w:rsidRPr="00D979AE">
              <w:rPr>
                <w:spacing w:val="6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питания.</w:t>
            </w:r>
          </w:p>
          <w:p w:rsidR="002A36D9" w:rsidRPr="00D979AE" w:rsidRDefault="002A36D9" w:rsidP="00D979A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Агропромышленный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комплекс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России</w:t>
            </w:r>
            <w:r w:rsidRPr="00D979AE">
              <w:rPr>
                <w:sz w:val="28"/>
                <w:szCs w:val="28"/>
              </w:rPr>
              <w:tab/>
              <w:t>выполняет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важнейшую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миссию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по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обеспечению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всех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россиян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продовольствием,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а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его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мощности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позволяют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обеспечивать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пшеницей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треть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всего</w:t>
            </w:r>
            <w:r w:rsidRPr="00D979AE">
              <w:rPr>
                <w:spacing w:val="-1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населения</w:t>
            </w:r>
            <w:r w:rsidRPr="00D979AE">
              <w:rPr>
                <w:spacing w:val="-1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планеты.</w:t>
            </w:r>
            <w:r w:rsidRPr="00D979AE">
              <w:rPr>
                <w:spacing w:val="-1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Сельское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хозяйство</w:t>
            </w:r>
            <w:r w:rsidRPr="00D979AE">
              <w:rPr>
                <w:spacing w:val="5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-</w:t>
            </w:r>
            <w:r w:rsidRPr="00D979AE">
              <w:rPr>
                <w:spacing w:val="2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это</w:t>
            </w:r>
            <w:r w:rsidRPr="00D979AE">
              <w:rPr>
                <w:spacing w:val="33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отрасль,</w:t>
            </w:r>
            <w:r w:rsidRPr="00D979AE">
              <w:rPr>
                <w:spacing w:val="5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которая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объединила</w:t>
            </w:r>
            <w:r w:rsidRPr="00D979AE">
              <w:rPr>
                <w:sz w:val="28"/>
                <w:szCs w:val="28"/>
              </w:rPr>
              <w:tab/>
              <w:t>в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себе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традиции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нашего</w:t>
            </w:r>
            <w:r w:rsidRPr="00D979AE">
              <w:rPr>
                <w:spacing w:val="5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народа</w:t>
            </w:r>
            <w:r w:rsidRPr="00D979AE">
              <w:rPr>
                <w:spacing w:val="25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</w:t>
            </w:r>
            <w:r w:rsidRPr="00D979AE">
              <w:rPr>
                <w:spacing w:val="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современными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технологиями: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роботами,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информационными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системами,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цифровыми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устройствами.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Разноплановость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востребованность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сельскохозяйственных</w:t>
            </w:r>
            <w:r w:rsidRPr="00D979AE">
              <w:rPr>
                <w:spacing w:val="15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профессий,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технологичность и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экономическая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привлекательность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отрасли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2A36D9" w:rsidRDefault="002A36D9">
      <w:pPr>
        <w:rPr>
          <w:sz w:val="28"/>
          <w:szCs w:val="28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84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(агрохолдинги,</w:t>
            </w:r>
            <w:r w:rsidRPr="00D979AE">
              <w:rPr>
                <w:sz w:val="28"/>
                <w:szCs w:val="28"/>
              </w:rPr>
              <w:tab/>
              <w:t>фермерские</w:t>
            </w:r>
          </w:p>
          <w:p w:rsidR="002A36D9" w:rsidRPr="00D979AE" w:rsidRDefault="002A36D9" w:rsidP="00D979AE">
            <w:pPr>
              <w:pStyle w:val="TableParagraph"/>
              <w:spacing w:before="158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хозяйства</w:t>
            </w:r>
            <w:r w:rsidRPr="00D979AE">
              <w:rPr>
                <w:spacing w:val="2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и</w:t>
            </w:r>
            <w:r w:rsidRPr="00D979AE">
              <w:rPr>
                <w:spacing w:val="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т.</w:t>
            </w:r>
            <w:r w:rsidRPr="00D979AE">
              <w:rPr>
                <w:spacing w:val="16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п.).</w:t>
            </w:r>
          </w:p>
          <w:p w:rsidR="002A36D9" w:rsidRPr="00D979AE" w:rsidRDefault="002A36D9" w:rsidP="00D979A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z w:val="25"/>
                <w:szCs w:val="25"/>
              </w:rPr>
              <w:tab/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5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Учитель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важнейших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профессий.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Назначение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образование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подрастающего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поколения.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разные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исторические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времена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уважаем,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значим,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оказывает влияние 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членов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before="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Учитель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советчик,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помощник,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участник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познавательной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деятельности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школьников.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гражданственность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5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Легенды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Любовь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 Родине,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патриотизм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правда,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сохранение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исторической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5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памяти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мировоззренческого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суверенитета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Попытки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исказить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 России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стратегий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информационной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против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92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значит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взрослым 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себя, своих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близких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свою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страну.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Активная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жизненная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позиция,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созидательный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подход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умение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принимать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решения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осознавать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значение,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соответствии с духовно-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ценностями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 взрослого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 Финансовая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самостоятельность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финансовая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грамотность.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3"/>
              <w:rPr>
                <w:sz w:val="25"/>
                <w:szCs w:val="25"/>
              </w:rPr>
            </w:pPr>
            <w:hyperlink r:id="rId5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699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создать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крепкую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Семья как ценность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каждого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 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навыки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построения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крепкой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семьи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будущем.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Почему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важна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крепкая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семья?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25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Преемственность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(любовь,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взаимопонимание,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хозяйстве, воспитании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детей).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 предшествующих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поколениях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семьи.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отношение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старшему поколению,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действенного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уважения,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внимания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бабушкам и дедушкам,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них.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6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</w:p>
          <w:p w:rsidR="002A36D9" w:rsidRPr="00D979AE" w:rsidRDefault="002A36D9" w:rsidP="00D979AE">
            <w:pPr>
              <w:pStyle w:val="TableParagraph"/>
              <w:spacing w:before="8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5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2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Гостеприимная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Россия.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Гостеприимство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качество,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народы России.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встречи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гостей,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кулинарные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народов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5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465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Путешествие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культурой,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историей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традициями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разных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народов.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9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Гастрономический туризм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путешествий,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основой которого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являются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поездки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туристов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целью знакомства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особенностями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местной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кухни 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кулинарных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традиций.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5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России,</w:t>
            </w:r>
            <w:r w:rsidRPr="00D979AE">
              <w:rPr>
                <w:i/>
                <w:iCs/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89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35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Твой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Уплата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налогов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коллективная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личная ответственность,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государство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может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обойтись без налогов,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бюджета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основной источник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дохода.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Своим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небольшим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вкладом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создаём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будущее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5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23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процветание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 Каким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мой личный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общее дело?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гражданственность,</w:t>
            </w:r>
            <w:r w:rsidRPr="00D979AE">
              <w:rPr>
                <w:i/>
                <w:iCs/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взаимоуважение,</w:t>
            </w:r>
            <w:r w:rsidRPr="00D979AE">
              <w:rPr>
                <w:i/>
                <w:iCs/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3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заботой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21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Доброта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забота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настоящего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человека, способного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оказывать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помощь и поддержку,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проявлять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милосердие.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Добрые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благотворительность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пожертвование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добрых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чувств 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заботы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окружающих.</w:t>
            </w:r>
          </w:p>
          <w:p w:rsidR="002A36D9" w:rsidRPr="00D979AE" w:rsidRDefault="002A36D9" w:rsidP="00D979AE">
            <w:pPr>
              <w:pStyle w:val="TableParagraph"/>
              <w:spacing w:before="91" w:line="314" w:lineRule="auto"/>
              <w:ind w:right="53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Здоровый образ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 как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об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окружающих.</w:t>
            </w:r>
          </w:p>
          <w:p w:rsidR="002A36D9" w:rsidRPr="00D979AE" w:rsidRDefault="002A36D9" w:rsidP="00D979AE">
            <w:pPr>
              <w:pStyle w:val="TableParagraph"/>
              <w:spacing w:before="13"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взаимопомощь,</w:t>
            </w:r>
            <w:r w:rsidRPr="00D979AE">
              <w:rPr>
                <w:i/>
                <w:iCs/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5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мама – главные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слова.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Мать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хозяйка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доме,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хранительница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семейного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5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582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8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очага,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воспитательница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женское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лицо,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«Родины–матери».</w:t>
            </w:r>
          </w:p>
          <w:p w:rsidR="002A36D9" w:rsidRPr="00D979AE" w:rsidRDefault="002A36D9" w:rsidP="00D979AE">
            <w:pPr>
              <w:pStyle w:val="TableParagraph"/>
              <w:spacing w:before="9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Материнство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счастье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Многодетные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матери: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</w:p>
          <w:p w:rsidR="002A36D9" w:rsidRPr="00D979AE" w:rsidRDefault="002A36D9" w:rsidP="00D979AE">
            <w:pPr>
              <w:pStyle w:val="TableParagraph"/>
              <w:spacing w:before="103" w:line="31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«Мать-героиня»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высшее звание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Федерации.</w:t>
            </w:r>
          </w:p>
          <w:p w:rsidR="002A36D9" w:rsidRPr="00D979AE" w:rsidRDefault="002A36D9" w:rsidP="00D979AE">
            <w:pPr>
              <w:pStyle w:val="TableParagraph"/>
              <w:spacing w:before="13" w:line="326" w:lineRule="auto"/>
              <w:ind w:right="13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Материнство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особая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миссия.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материнства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будущем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Защита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материнства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государственном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уровне.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09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14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Миссия-милосердие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(ко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1" w:lineRule="auto"/>
              <w:ind w:right="9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волонтёр? Деятельность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волонтёров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социальное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военное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мирное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время: примеры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современной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Милосердие и забота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волонтёров.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Направления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волонтёрской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деятельности: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экологическое,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5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социальное,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медицинское,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цифровое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т.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милосердие,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</w:t>
            </w:r>
            <w:r w:rsidRPr="00D979AE">
              <w:rPr>
                <w:i/>
                <w:iCs/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взаимоуважение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Героев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Герои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самоотверженные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мужественные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люди, которые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любят свою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Родину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трудятся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Отчизны.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героя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ценою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собственной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спасающего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других: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отвага,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самопожертвование</w:t>
            </w:r>
          </w:p>
          <w:p w:rsidR="002A36D9" w:rsidRPr="00D979AE" w:rsidRDefault="002A36D9" w:rsidP="00D979AE">
            <w:pPr>
              <w:pStyle w:val="TableParagraph"/>
              <w:spacing w:before="93" w:line="324" w:lineRule="auto"/>
              <w:ind w:right="1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судьбу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 уважения 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героям,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стремление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воспитывать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волевые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качества: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решительность,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стремление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прийти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помощь.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Участники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защитники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5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7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7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пишут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1" w:lineRule="auto"/>
              <w:ind w:right="40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чего нужны законы?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менялся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древних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времён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наших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дней.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Законодательная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власть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инициативы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закона: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появляется закон?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депутатов: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проблемы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(позитивные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примеры).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молодёжи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законотворческом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процессе.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достоинство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6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309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Новогодние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народы России.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 – любимый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возникновения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новогоднего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праздника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подготовке</w:t>
            </w:r>
          </w:p>
          <w:p w:rsidR="002A36D9" w:rsidRPr="00D979AE" w:rsidRDefault="002A36D9" w:rsidP="00D979AE">
            <w:pPr>
              <w:pStyle w:val="TableParagraph"/>
              <w:spacing w:before="9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встрече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года.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Подарки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</w:p>
          <w:p w:rsidR="002A36D9" w:rsidRPr="00D979AE" w:rsidRDefault="002A36D9" w:rsidP="00D979AE">
            <w:pPr>
              <w:pStyle w:val="TableParagraph"/>
              <w:spacing w:before="95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6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пожелания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создания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новогодних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игрушек.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чём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мечтают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семья,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60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посвящён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работникам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том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числе редакторам,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журналистам,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издателям,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корректорам,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всем,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253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или иной степени связан с печатью.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 издательского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дела,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праздника.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Информационные</w:t>
            </w:r>
            <w:r w:rsidRPr="00D979AE">
              <w:rPr>
                <w:spacing w:val="7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источники</w:t>
            </w:r>
          </w:p>
          <w:p w:rsidR="002A36D9" w:rsidRPr="00D979AE" w:rsidRDefault="002A36D9" w:rsidP="00D979AE">
            <w:pPr>
              <w:pStyle w:val="TableParagraph"/>
              <w:spacing w:before="93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формируют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мнение.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Профессиональная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журналиста.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Издание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печатных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средств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коллективный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многих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профессий.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Зачем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нужны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школьные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газеты?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Школьные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средства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массовой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6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5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7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идеалы,</w:t>
            </w:r>
            <w:r w:rsidRPr="00D979AE">
              <w:rPr>
                <w:i/>
                <w:iCs/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гуманизм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60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российского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студенчества: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 праздника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 xml:space="preserve">основания </w:t>
            </w:r>
            <w:r w:rsidRPr="00D979AE">
              <w:rPr>
                <w:color w:val="1C1C1C"/>
                <w:sz w:val="25"/>
                <w:szCs w:val="25"/>
              </w:rPr>
              <w:t>Московского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государственного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университета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имени</w:t>
            </w:r>
            <w:r w:rsidRPr="00D979AE">
              <w:rPr>
                <w:color w:val="1C1C1C"/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М.В.</w:t>
            </w:r>
            <w:r w:rsidRPr="00D979AE">
              <w:rPr>
                <w:color w:val="1C1C1C"/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Ломоносова.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95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Студенческие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годы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овладению профессией,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возможность</w:t>
            </w:r>
            <w:r w:rsidRPr="00D979AE">
              <w:rPr>
                <w:spacing w:val="7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7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самореализации.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545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Перспективы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получения высшего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образования. Как сделать выбор?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Студенчество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технологический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прорыв.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 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судьбу,</w:t>
            </w:r>
          </w:p>
          <w:p w:rsidR="002A36D9" w:rsidRPr="00D979AE" w:rsidRDefault="002A36D9" w:rsidP="00D979AE">
            <w:pPr>
              <w:pStyle w:val="TableParagraph"/>
              <w:spacing w:before="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6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54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БРИКС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(тема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международных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современном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мире. БРИКС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символ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многополярности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Единство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многообразие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БРИКС.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6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42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Взаимная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поддержка помогает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государствам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развивать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торговлю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0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экономику,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обмениваться знаниями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опытом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различных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сферах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 Россия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успешно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развивает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контакты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 широким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союзников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партнёров.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Значение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всего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</w:p>
          <w:p w:rsidR="002A36D9" w:rsidRPr="00D979AE" w:rsidRDefault="002A36D9" w:rsidP="00D979AE">
            <w:pPr>
              <w:pStyle w:val="TableParagraph"/>
              <w:spacing w:before="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многонациональное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8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Бизнес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технологическое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25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Экономика:</w:t>
            </w:r>
            <w:r w:rsidRPr="00D979AE">
              <w:rPr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структуры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хозяйства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управленческим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решениям.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сегодня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делается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успешного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России?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15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Цифровая экономика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деятельность, в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основе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лежит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технологиями.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Какое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значение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использование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страны?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Механизмы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цифровой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6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Технологическое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предпринимательство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сфера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бизнеса.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Значимость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предпринимательства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 технологического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суверенитета.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7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 w:right="2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России,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оптимизирующая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процессы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 повышающая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эффективность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производства.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помощник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помогает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только</w:t>
            </w:r>
            <w:r w:rsidRPr="00D979AE">
              <w:rPr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условии,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если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обладает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хорошими</w:t>
            </w:r>
          </w:p>
          <w:p w:rsidR="002A36D9" w:rsidRPr="00D979AE" w:rsidRDefault="002A36D9" w:rsidP="00D979AE">
            <w:pPr>
              <w:pStyle w:val="TableParagraph"/>
              <w:spacing w:before="102" w:line="326" w:lineRule="auto"/>
              <w:ind w:right="15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знаниями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критическим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мышлением.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Степень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тех,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обучает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3"/>
              <w:rPr>
                <w:sz w:val="25"/>
                <w:szCs w:val="25"/>
              </w:rPr>
            </w:pPr>
            <w:hyperlink r:id="rId6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  <w:r w:rsidRPr="00D979AE">
              <w:rPr>
                <w:i/>
                <w:iCs/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идеалы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 значит служить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Отечеству? 280 лет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</w:p>
          <w:p w:rsidR="002A36D9" w:rsidRPr="00D979AE" w:rsidRDefault="002A36D9" w:rsidP="00D979AE">
            <w:pPr>
              <w:pStyle w:val="TableParagraph"/>
              <w:spacing w:before="10"/>
              <w:ind w:left="112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Ф.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защитника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военного: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выбирает сегодня.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обязанность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Федерации,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любви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 родной земле,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Родине.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Честь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воинский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долг.</w:t>
            </w:r>
          </w:p>
          <w:p w:rsidR="002A36D9" w:rsidRPr="00D979AE" w:rsidRDefault="002A36D9" w:rsidP="00D979AE">
            <w:pPr>
              <w:pStyle w:val="TableParagraph"/>
              <w:spacing w:before="2"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280-летие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 рождения великого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русского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флотоводца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Ф.Ф.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Ушакова.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российского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воина: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смелость, героизм,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самопожертвование.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7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6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9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Арктика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территория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2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Арктика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территория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7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Почему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осваивать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Арктику?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Артика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ресурсная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база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6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исследователи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мировой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лидер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атомной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отрасли.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Атомный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ледокольный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флот,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 Северного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морского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проектами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77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Международный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женский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Международный женский день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благодарности и любви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женщине.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Женщина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современном обществе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труженица,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воспитатель детей.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Великие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женщины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Выдающиеся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ХХ века,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прославившие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Россию.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73" w:right="213"/>
              <w:jc w:val="center"/>
              <w:rPr>
                <w:sz w:val="25"/>
                <w:szCs w:val="25"/>
              </w:rPr>
            </w:pPr>
            <w:hyperlink r:id="rId6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6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Массовый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массового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спорта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здоровье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нации,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будущие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7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Здоровый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жизни,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right="180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собственном здоровье, спорт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 Условия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массового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спорта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6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воссоединения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Крыма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Севастополя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 Россией.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100-летие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9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традиции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Артека. После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воссоединения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Крыма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Севастополя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Россией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уникальный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современный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комплекс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 9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лагерей, работающих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круглый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пространство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06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саморазвития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самореализации.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6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7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35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творчеством.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Зачем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людям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искусство?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185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</w:t>
            </w:r>
            <w:r w:rsidRPr="00D979AE">
              <w:rPr>
                <w:spacing w:val="-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общения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диалога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между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поколениями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народами.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человека: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сопровождает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конца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7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465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рождения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П.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И.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жизни. Способность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слушать,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воспринимать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понимать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музыку.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богатым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культурным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наследием, страна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композиторов,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писателей,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художников,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признанных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во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всём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мире.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Произведения</w:t>
            </w:r>
          </w:p>
          <w:p w:rsidR="002A36D9" w:rsidRPr="00D979AE" w:rsidRDefault="002A36D9" w:rsidP="00D979AE">
            <w:pPr>
              <w:pStyle w:val="TableParagraph"/>
              <w:spacing w:before="94" w:line="31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П.И.</w:t>
            </w:r>
            <w:r w:rsidRPr="00D979AE">
              <w:rPr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Чайковского,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своей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творчеством.</w:t>
            </w:r>
          </w:p>
          <w:p w:rsidR="002A36D9" w:rsidRPr="00D979AE" w:rsidRDefault="002A36D9" w:rsidP="00D979AE">
            <w:pPr>
              <w:pStyle w:val="TableParagraph"/>
              <w:spacing w:before="13"/>
              <w:ind w:left="15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  <w:r w:rsidRPr="00D979AE">
              <w:rPr>
                <w:i/>
                <w:iCs/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89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50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Моя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малая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Родина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(региональный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color w:val="1A1A1A"/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color w:val="1A1A1A"/>
                <w:sz w:val="25"/>
                <w:szCs w:val="25"/>
              </w:rPr>
              <w:t>Россия –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великая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 уникальная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страна, каждый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из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её регионов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прекрасен и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неповторим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своими</w:t>
            </w:r>
            <w:r w:rsidRPr="00D979AE">
              <w:rPr>
                <w:color w:val="1A1A1A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природными,</w:t>
            </w:r>
            <w:r w:rsidRPr="00D979AE">
              <w:rPr>
                <w:color w:val="1A1A1A"/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экономическими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color w:val="1A1A1A"/>
                <w:sz w:val="25"/>
                <w:szCs w:val="25"/>
              </w:rPr>
              <w:t>и</w:t>
            </w:r>
            <w:r w:rsidRPr="00D979AE">
              <w:rPr>
                <w:color w:val="1A1A1A"/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другими</w:t>
            </w:r>
            <w:r w:rsidRPr="00D979AE">
              <w:rPr>
                <w:color w:val="1A1A1A"/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ресурсами.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Любовь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родному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краю,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способность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любоваться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3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природой и беречь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любви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Отчизне.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</w:t>
            </w:r>
            <w:r w:rsidRPr="00D979AE">
              <w:rPr>
                <w:sz w:val="25"/>
                <w:szCs w:val="25"/>
              </w:rPr>
              <w:t>атриот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честно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трудится,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заботится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процветании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своей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7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06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уважает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историю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культуру.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983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Герои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Исследования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космоса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помогают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нам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понять,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возникла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Вселенная.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лидер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развитии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Полёты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это результат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огромного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учёных, рабочих,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космонавтов,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обеспечили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первенство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Родины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освоении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пространства.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условиях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невесомости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космонавты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проводят</w:t>
            </w:r>
            <w:r w:rsidRPr="00D979AE">
              <w:rPr>
                <w:spacing w:val="-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сложные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научные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эксперименты,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 позволяет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науке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продвигаться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освоении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материалов</w:t>
            </w:r>
          </w:p>
          <w:p w:rsidR="002A36D9" w:rsidRPr="00D979AE" w:rsidRDefault="002A36D9" w:rsidP="00D979AE">
            <w:pPr>
              <w:pStyle w:val="TableParagraph"/>
              <w:spacing w:before="10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создании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технологий.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7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Гражданская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1" w:lineRule="auto"/>
              <w:ind w:right="53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Значение авиации 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каждого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мечта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летать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изменила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Легендарная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Героизм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конструкторов,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инженеров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лётчиков-испытателей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самолётов.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Мировые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рекорды российских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лётчиков.   Современное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авиастроение.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связанные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авиацией.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8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7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232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Медицина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Охрана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приоритет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политики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поликлиники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больницы.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Достижения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7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660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Технологии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области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врача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играет ключевую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поддержании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улучшении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уровня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color w:val="333333"/>
                <w:sz w:val="25"/>
                <w:szCs w:val="25"/>
              </w:rPr>
              <w:t>рач</w:t>
            </w:r>
            <w:r w:rsidRPr="00D979AE">
              <w:rPr>
                <w:color w:val="333333"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–</w:t>
            </w:r>
            <w:r w:rsidRPr="00D979AE">
              <w:rPr>
                <w:color w:val="333333"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не</w:t>
            </w:r>
            <w:r w:rsidRPr="00D979AE">
              <w:rPr>
                <w:color w:val="333333"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просто</w:t>
            </w:r>
            <w:r w:rsidRPr="00D979AE">
              <w:rPr>
                <w:color w:val="333333"/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профессия,</w:t>
            </w:r>
            <w:r w:rsidRPr="00D979AE">
              <w:rPr>
                <w:color w:val="333333"/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это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настоящее</w:t>
            </w:r>
            <w:r w:rsidRPr="00D979AE">
              <w:rPr>
                <w:color w:val="333333"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призвание,</w:t>
            </w:r>
            <w:r w:rsidRPr="00D979AE">
              <w:rPr>
                <w:color w:val="333333"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требующее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не</w:t>
            </w:r>
            <w:r w:rsidRPr="00D979AE">
              <w:rPr>
                <w:color w:val="333333"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только</w:t>
            </w:r>
            <w:r w:rsidRPr="00D979AE">
              <w:rPr>
                <w:color w:val="333333"/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знаний,</w:t>
            </w:r>
            <w:r w:rsidRPr="00D979AE">
              <w:rPr>
                <w:color w:val="333333"/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но</w:t>
            </w:r>
            <w:r w:rsidRPr="00D979AE">
              <w:rPr>
                <w:color w:val="333333"/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и</w:t>
            </w:r>
            <w:r w:rsidRPr="00D979AE">
              <w:rPr>
                <w:color w:val="333333"/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человеческого</w:t>
            </w:r>
            <w:r w:rsidRPr="00D979AE">
              <w:rPr>
                <w:color w:val="333333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сочувствия,</w:t>
            </w:r>
            <w:r w:rsidRPr="00D979AE">
              <w:rPr>
                <w:color w:val="333333"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служения</w:t>
            </w:r>
            <w:r w:rsidRPr="00D979AE">
              <w:rPr>
                <w:color w:val="333333"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обществу.</w:t>
            </w:r>
          </w:p>
          <w:p w:rsidR="002A36D9" w:rsidRPr="00D979AE" w:rsidRDefault="002A36D9" w:rsidP="00D979AE">
            <w:pPr>
              <w:pStyle w:val="TableParagraph"/>
              <w:spacing w:before="1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Волонтёры-медики.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Преемственность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человека: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династии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врачей России.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милосердие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2313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5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успех?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(ко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8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Человек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должен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терпеливым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настойчивым,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бояться</w:t>
            </w:r>
          </w:p>
          <w:p w:rsidR="002A36D9" w:rsidRPr="00D979AE" w:rsidRDefault="002A36D9" w:rsidP="00D979AE">
            <w:pPr>
              <w:pStyle w:val="TableParagraph"/>
              <w:spacing w:before="9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трудностей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(труд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трудно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13"/>
              <w:rPr>
                <w:sz w:val="25"/>
                <w:szCs w:val="25"/>
              </w:rPr>
            </w:pPr>
            <w:hyperlink r:id="rId7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однокоренные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слова), находить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преодоления.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Чтобы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добиться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долгосрочного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успеха,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трудиться.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Профессии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будущего: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будет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когда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 вырасту?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80-летие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Победы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Великой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Отечественной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Победы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священная дата,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которой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передаётся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поколению.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Историческая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память: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</w:p>
          <w:p w:rsidR="002A36D9" w:rsidRPr="00D979AE" w:rsidRDefault="002A36D9" w:rsidP="00D979AE">
            <w:pPr>
              <w:pStyle w:val="TableParagraph"/>
              <w:spacing w:before="103" w:line="324" w:lineRule="auto"/>
              <w:ind w:right="69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подвиге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нашего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народа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годы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Отечественной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помнить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нашу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чтить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всех людей,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перенёсших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тяготы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Бессмертный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полк. Страницы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прошлого,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нельзя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забывать.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3"/>
              <w:rPr>
                <w:sz w:val="25"/>
                <w:szCs w:val="25"/>
              </w:rPr>
            </w:pPr>
            <w:hyperlink r:id="rId7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6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3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right="13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19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мая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детских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организации разных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объединяли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активных,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целеустремлённых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ребят.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Участники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находят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друзей,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вместе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полезные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ощущают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частью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большого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коллектива.</w:t>
            </w:r>
          </w:p>
          <w:p w:rsidR="002A36D9" w:rsidRPr="00D979AE" w:rsidRDefault="002A36D9" w:rsidP="00D979AE">
            <w:pPr>
              <w:pStyle w:val="TableParagraph"/>
              <w:spacing w:before="7" w:line="326" w:lineRule="auto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Участие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в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общественном движении</w:t>
            </w:r>
            <w:r w:rsidRPr="00D979AE">
              <w:rPr>
                <w:color w:val="333333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детей</w:t>
            </w:r>
            <w:r w:rsidRPr="00D979AE">
              <w:rPr>
                <w:color w:val="333333"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и</w:t>
            </w:r>
            <w:r w:rsidRPr="00D979AE">
              <w:rPr>
                <w:color w:val="333333"/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молодежи,</w:t>
            </w:r>
            <w:r w:rsidRPr="00D979AE">
              <w:rPr>
                <w:color w:val="333333"/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знакомство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с</w:t>
            </w:r>
            <w:r w:rsidRPr="00D979AE">
              <w:rPr>
                <w:color w:val="333333"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различными</w:t>
            </w:r>
            <w:r w:rsidRPr="00D979AE">
              <w:rPr>
                <w:color w:val="333333"/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проектами.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firstLine="6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дружба,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7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Ценности,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126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нравственные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ориентиры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 и общества.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Духовно-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ценности России,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объединяющие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всех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8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традиционные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российские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духовно-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ОБЩЕЕ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КОЛИЧЕСТВО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ЧАСОВ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641" w:right="627"/>
              <w:jc w:val="center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35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36D9" w:rsidRDefault="002A36D9">
      <w:pPr>
        <w:rPr>
          <w:sz w:val="24"/>
          <w:szCs w:val="24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10"/>
        <w:ind w:left="0"/>
        <w:jc w:val="left"/>
        <w:rPr>
          <w:sz w:val="18"/>
          <w:szCs w:val="18"/>
        </w:rPr>
      </w:pPr>
    </w:p>
    <w:p w:rsidR="002A36D9" w:rsidRDefault="002A36D9">
      <w:pPr>
        <w:pStyle w:val="Heading2"/>
      </w:pPr>
      <w:bookmarkStart w:id="25" w:name="_bookmark21"/>
      <w:bookmarkEnd w:id="25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2A36D9" w:rsidRDefault="002A36D9">
      <w:pPr>
        <w:pStyle w:val="BodyText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2A36D9" w:rsidRDefault="002A36D9">
      <w:pPr>
        <w:pStyle w:val="BodyText"/>
        <w:spacing w:before="3"/>
        <w:ind w:left="0"/>
        <w:jc w:val="left"/>
        <w:rPr>
          <w:sz w:val="18"/>
          <w:szCs w:val="18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187" w:line="326" w:lineRule="auto"/>
              <w:ind w:left="187" w:firstLine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№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3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ind w:left="54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Темы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187" w:line="326" w:lineRule="auto"/>
              <w:ind w:left="471" w:hanging="3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Количество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часов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3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ind w:left="93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Основное</w:t>
            </w:r>
            <w:r w:rsidRPr="00D979AE">
              <w:rPr>
                <w:i/>
                <w:iCs/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содержание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339" w:firstLine="49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Виды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384" w:hanging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деятельности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обучающихся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3"/>
              <w:ind w:left="0"/>
              <w:rPr>
                <w:sz w:val="33"/>
                <w:szCs w:val="33"/>
              </w:rPr>
            </w:pPr>
          </w:p>
          <w:p w:rsidR="002A36D9" w:rsidRPr="00D979AE" w:rsidRDefault="002A36D9" w:rsidP="00D979AE">
            <w:pPr>
              <w:pStyle w:val="TableParagraph"/>
              <w:ind w:left="0" w:right="208"/>
              <w:jc w:val="righ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Электронные</w:t>
            </w:r>
            <w:r w:rsidRPr="00D979AE">
              <w:rPr>
                <w:i/>
                <w:iCs/>
                <w:spacing w:val="7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ресурсы</w:t>
            </w:r>
          </w:p>
        </w:tc>
      </w:tr>
      <w:tr w:rsidR="002A36D9">
        <w:trPr>
          <w:trHeight w:val="699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значит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ориентир, направление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движения,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позитивный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задаёт</w:t>
            </w:r>
            <w:r w:rsidRPr="00D979AE">
              <w:rPr>
                <w:spacing w:val="-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определённость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наполняет её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смыслами.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сильная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независимая Россия. Будущее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зависит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каждого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уже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сейчас.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Образование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фундамент будущего.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возможность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найти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своё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место в обществе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быть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полезным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людям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возможностей,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где каждый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может реализовать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способности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внести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0" w:right="154"/>
              <w:jc w:val="right"/>
              <w:rPr>
                <w:sz w:val="25"/>
                <w:szCs w:val="25"/>
              </w:rPr>
            </w:pPr>
            <w:hyperlink r:id="rId8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righ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7389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Век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120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Информационному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агентству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телеграфное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(ИТАР-ТАСС)  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крупнейшее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агентство,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самых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цитируемых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новостных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служб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 Агентство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неоднократно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меняло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названия,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всегда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неизменными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оставались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государственный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статус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функции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источником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достоверной</w:t>
            </w:r>
          </w:p>
          <w:p w:rsidR="002A36D9" w:rsidRPr="00D979AE" w:rsidRDefault="002A36D9" w:rsidP="00D979AE">
            <w:pPr>
              <w:pStyle w:val="TableParagraph"/>
              <w:spacing w:before="7" w:line="326" w:lineRule="auto"/>
              <w:ind w:right="70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 России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всего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век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крайне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важен навык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критического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мышления.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Необходимо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анализировать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оценивать</w:t>
            </w:r>
          </w:p>
          <w:p w:rsidR="002A36D9" w:rsidRPr="00D979AE" w:rsidRDefault="002A36D9" w:rsidP="00D979AE">
            <w:pPr>
              <w:pStyle w:val="TableParagraph"/>
              <w:spacing w:line="270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информацию,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распознавать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фейки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 распространять их.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8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76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Дорогами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«Российские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железные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дороги»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крупнейшая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российская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компания,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8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389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большой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обеспечивающая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пассажирские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транспортные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перевозки.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дороги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вносят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огромный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совершенствование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Железнодорожный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самый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устойчивый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надёжный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пассажиров: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всепогодный,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безопасный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круглогодичный.</w:t>
            </w:r>
          </w:p>
          <w:p w:rsidR="002A36D9" w:rsidRPr="00D979AE" w:rsidRDefault="002A36D9" w:rsidP="00D979AE">
            <w:pPr>
              <w:pStyle w:val="TableParagraph"/>
              <w:spacing w:before="92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транспортной сферы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направлениях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очень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перспективны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востребованы.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коллективизм,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192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Российское</w:t>
            </w:r>
            <w:r w:rsidRPr="00D979AE">
              <w:rPr>
                <w:sz w:val="28"/>
                <w:szCs w:val="28"/>
              </w:rPr>
              <w:tab/>
              <w:t>сельское</w:t>
            </w:r>
          </w:p>
          <w:p w:rsidR="002A36D9" w:rsidRPr="00D979AE" w:rsidRDefault="002A36D9" w:rsidP="00D979A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хозяйство</w:t>
            </w:r>
            <w:r w:rsidRPr="00D979AE">
              <w:rPr>
                <w:sz w:val="28"/>
                <w:szCs w:val="28"/>
              </w:rPr>
              <w:tab/>
              <w:t>–</w:t>
            </w:r>
            <w:r w:rsidRPr="00D979AE">
              <w:rPr>
                <w:sz w:val="28"/>
                <w:szCs w:val="28"/>
              </w:rPr>
              <w:tab/>
              <w:t>ключевая</w:t>
            </w:r>
            <w:r w:rsidRPr="00D979AE">
              <w:rPr>
                <w:sz w:val="28"/>
                <w:szCs w:val="28"/>
              </w:rPr>
              <w:tab/>
              <w:t>отрасль</w:t>
            </w:r>
          </w:p>
          <w:p w:rsidR="002A36D9" w:rsidRPr="00D979AE" w:rsidRDefault="002A36D9" w:rsidP="00D979A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промышленности</w:t>
            </w:r>
            <w:r w:rsidRPr="00D979AE">
              <w:rPr>
                <w:spacing w:val="3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нашей</w:t>
            </w:r>
            <w:r w:rsidRPr="00D979AE">
              <w:rPr>
                <w:spacing w:val="56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страны,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главной</w:t>
            </w:r>
            <w:r w:rsidRPr="00D979AE">
              <w:rPr>
                <w:spacing w:val="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задачей</w:t>
            </w:r>
            <w:r w:rsidRPr="00D979AE">
              <w:rPr>
                <w:spacing w:val="44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которой</w:t>
            </w:r>
            <w:r w:rsidRPr="00D979AE">
              <w:rPr>
                <w:spacing w:val="22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является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8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917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производство</w:t>
            </w:r>
            <w:r w:rsidRPr="00D979AE">
              <w:rPr>
                <w:spacing w:val="5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продуктов</w:t>
            </w:r>
            <w:r w:rsidRPr="00D979AE">
              <w:rPr>
                <w:spacing w:val="6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питания.</w:t>
            </w:r>
          </w:p>
          <w:p w:rsidR="002A36D9" w:rsidRPr="00D979AE" w:rsidRDefault="002A36D9" w:rsidP="00D979A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Агропромышленный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комплекс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России</w:t>
            </w:r>
            <w:r w:rsidRPr="00D979AE">
              <w:rPr>
                <w:sz w:val="28"/>
                <w:szCs w:val="28"/>
              </w:rPr>
              <w:tab/>
              <w:t>выполняет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важнейшую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миссию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по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обеспечению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всех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россиян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продовольствием,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а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его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мощности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позволяют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обеспечивать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пшеницей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треть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всего</w:t>
            </w:r>
            <w:r w:rsidRPr="00D979AE">
              <w:rPr>
                <w:spacing w:val="-1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населения</w:t>
            </w:r>
            <w:r w:rsidRPr="00D979AE">
              <w:rPr>
                <w:spacing w:val="-1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планеты.</w:t>
            </w:r>
            <w:r w:rsidRPr="00D979AE">
              <w:rPr>
                <w:spacing w:val="-19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Сельское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хозяйство</w:t>
            </w:r>
            <w:r w:rsidRPr="00D979AE">
              <w:rPr>
                <w:spacing w:val="5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-</w:t>
            </w:r>
            <w:r w:rsidRPr="00D979AE">
              <w:rPr>
                <w:spacing w:val="2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это</w:t>
            </w:r>
            <w:r w:rsidRPr="00D979AE">
              <w:rPr>
                <w:spacing w:val="33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отрасль,</w:t>
            </w:r>
            <w:r w:rsidRPr="00D979AE">
              <w:rPr>
                <w:spacing w:val="5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которая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объединила</w:t>
            </w:r>
            <w:r w:rsidRPr="00D979AE">
              <w:rPr>
                <w:sz w:val="28"/>
                <w:szCs w:val="28"/>
              </w:rPr>
              <w:tab/>
              <w:t>в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себе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традиции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нашего</w:t>
            </w:r>
            <w:r w:rsidRPr="00D979AE">
              <w:rPr>
                <w:spacing w:val="5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народа</w:t>
            </w:r>
            <w:r w:rsidRPr="00D979AE">
              <w:rPr>
                <w:spacing w:val="25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</w:t>
            </w:r>
            <w:r w:rsidRPr="00D979AE">
              <w:rPr>
                <w:spacing w:val="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современными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технологиями: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роботами,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информационными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системами,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цифровыми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устройствами.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Разноплановость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и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востребованность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сельскохозяйственных</w:t>
            </w:r>
            <w:r w:rsidRPr="00D979AE">
              <w:rPr>
                <w:spacing w:val="15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профессий,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технологичность и</w:t>
            </w:r>
            <w:r w:rsidRPr="00D979AE">
              <w:rPr>
                <w:spacing w:val="1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экономическая</w:t>
            </w:r>
            <w:r w:rsidRPr="00D979AE">
              <w:rPr>
                <w:spacing w:val="-67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привлекательность</w:t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</w:r>
            <w:r w:rsidRPr="00D979AE">
              <w:rPr>
                <w:sz w:val="28"/>
                <w:szCs w:val="28"/>
              </w:rPr>
              <w:tab/>
              <w:t>отрасли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2A36D9" w:rsidRDefault="002A36D9">
      <w:pPr>
        <w:rPr>
          <w:sz w:val="28"/>
          <w:szCs w:val="28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84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(агрохолдинги,</w:t>
            </w:r>
            <w:r w:rsidRPr="00D979AE">
              <w:rPr>
                <w:sz w:val="28"/>
                <w:szCs w:val="28"/>
              </w:rPr>
              <w:tab/>
              <w:t>фермерские</w:t>
            </w:r>
          </w:p>
          <w:p w:rsidR="002A36D9" w:rsidRPr="00D979AE" w:rsidRDefault="002A36D9" w:rsidP="00D979AE">
            <w:pPr>
              <w:pStyle w:val="TableParagraph"/>
              <w:spacing w:before="158"/>
              <w:rPr>
                <w:sz w:val="28"/>
                <w:szCs w:val="28"/>
              </w:rPr>
            </w:pPr>
            <w:r w:rsidRPr="00D979AE">
              <w:rPr>
                <w:sz w:val="28"/>
                <w:szCs w:val="28"/>
              </w:rPr>
              <w:t>хозяйства</w:t>
            </w:r>
            <w:r w:rsidRPr="00D979AE">
              <w:rPr>
                <w:spacing w:val="20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и</w:t>
            </w:r>
            <w:r w:rsidRPr="00D979AE">
              <w:rPr>
                <w:spacing w:val="8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т.</w:t>
            </w:r>
            <w:r w:rsidRPr="00D979AE">
              <w:rPr>
                <w:spacing w:val="16"/>
                <w:sz w:val="28"/>
                <w:szCs w:val="28"/>
              </w:rPr>
              <w:t xml:space="preserve"> </w:t>
            </w:r>
            <w:r w:rsidRPr="00D979AE">
              <w:rPr>
                <w:sz w:val="28"/>
                <w:szCs w:val="28"/>
              </w:rPr>
              <w:t>п.).</w:t>
            </w:r>
          </w:p>
          <w:p w:rsidR="002A36D9" w:rsidRPr="00D979AE" w:rsidRDefault="002A36D9" w:rsidP="00D979A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z w:val="25"/>
                <w:szCs w:val="25"/>
              </w:rPr>
              <w:tab/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5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Учитель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важнейших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профессий.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Назначение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образование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подрастающего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поколения.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разные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исторические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времена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учителя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уважаем,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значим,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оказывает влияние 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членов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before="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Учитель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советчик,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помощник,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участник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познавательной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деятельности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школьников.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гражданственность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8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Легенды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Любовь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 Родине,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патриотизм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правда,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сохранение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исторической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8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памяти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мировоззренческого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суверенитета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Попытки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исказить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 России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 стратегий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информационной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против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92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2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значит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взрослым 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нести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себя, своих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близких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свою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страну.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Активная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жизненная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позиция,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созидательный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подход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умение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принимать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решения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осознавать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значение,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соответствии с духовно-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ценностями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 взрослого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 Финансовая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самостоятельность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финансовая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грамотность.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3"/>
              <w:rPr>
                <w:sz w:val="25"/>
                <w:szCs w:val="25"/>
              </w:rPr>
            </w:pPr>
            <w:hyperlink r:id="rId8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699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22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крепкую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Семья как ценность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 каждого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 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навыки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построения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крепкой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семьи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будущем.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Почему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важна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крепкая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семья?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25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Преемственность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 ценности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(любовь,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взаимопонимание,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хозяйстве, воспитании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детей).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 предшествующих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поколениях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семьи.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отношение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старшему поколению,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действенного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уважения,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внимания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бабушкам и дедушкам,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них.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6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</w:p>
          <w:p w:rsidR="002A36D9" w:rsidRPr="00D979AE" w:rsidRDefault="002A36D9" w:rsidP="00D979AE">
            <w:pPr>
              <w:pStyle w:val="TableParagraph"/>
              <w:spacing w:before="8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8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22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92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Гостеприимная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Россия.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Гостеприимство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качество,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объединяющее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народы России.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встречи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гостей,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кулинарные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народов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8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465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Путешествие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 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культурой,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историей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традициями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разных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народов.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9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Гастрономический туризм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путешествий,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основой которого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являются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поездки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туристов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целью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знакомства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особенностями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местной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кухни 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кулинарных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традиций.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5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России,</w:t>
            </w:r>
            <w:r w:rsidRPr="00D979AE">
              <w:rPr>
                <w:i/>
                <w:iCs/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89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35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Твой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Уплата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налогов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коллективная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личная ответственность,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государство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может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обойтись без налогов,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бюджета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основной источник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дохода.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Своим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небольшим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вкладом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создаём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будущее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страны,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9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23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процветание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Каким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мой личный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общее дело?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гражданственность,</w:t>
            </w:r>
            <w:r w:rsidRPr="00D979AE">
              <w:rPr>
                <w:i/>
                <w:iCs/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взаимоуважение,</w:t>
            </w:r>
            <w:r w:rsidRPr="00D979AE">
              <w:rPr>
                <w:i/>
                <w:iCs/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3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заботой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21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Доброта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забота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настоящего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человека, способного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оказывать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помощь и поддержку,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проявлять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милосердие.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Добрые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благотворительность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пожертвование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добрых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чувств 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заботы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окружающих.</w:t>
            </w:r>
          </w:p>
          <w:p w:rsidR="002A36D9" w:rsidRPr="00D979AE" w:rsidRDefault="002A36D9" w:rsidP="00D979AE">
            <w:pPr>
              <w:pStyle w:val="TableParagraph"/>
              <w:spacing w:before="91" w:line="314" w:lineRule="auto"/>
              <w:ind w:right="53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Здоровый образ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 как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об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окружающих.</w:t>
            </w:r>
          </w:p>
          <w:p w:rsidR="002A36D9" w:rsidRPr="00D979AE" w:rsidRDefault="002A36D9" w:rsidP="00D979AE">
            <w:pPr>
              <w:pStyle w:val="TableParagraph"/>
              <w:spacing w:before="13"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взаимопомощь,</w:t>
            </w:r>
            <w:r w:rsidRPr="00D979AE">
              <w:rPr>
                <w:i/>
                <w:iCs/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взаимоуважение,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9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мама – главные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слова.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Мать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хозяйка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доме,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хранительница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семейного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9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582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8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очага,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воспитательница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женское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лицо,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«Родины–матери».</w:t>
            </w:r>
          </w:p>
          <w:p w:rsidR="002A36D9" w:rsidRPr="00D979AE" w:rsidRDefault="002A36D9" w:rsidP="00D979AE">
            <w:pPr>
              <w:pStyle w:val="TableParagraph"/>
              <w:spacing w:before="9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Материнство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счастье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Многодетные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матери: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</w:p>
          <w:p w:rsidR="002A36D9" w:rsidRPr="00D979AE" w:rsidRDefault="002A36D9" w:rsidP="00D979AE">
            <w:pPr>
              <w:pStyle w:val="TableParagraph"/>
              <w:spacing w:before="103" w:line="31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«Мать-героиня»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высшее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звание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Федерации.</w:t>
            </w:r>
          </w:p>
          <w:p w:rsidR="002A36D9" w:rsidRPr="00D979AE" w:rsidRDefault="002A36D9" w:rsidP="00D979AE">
            <w:pPr>
              <w:pStyle w:val="TableParagraph"/>
              <w:spacing w:before="13" w:line="326" w:lineRule="auto"/>
              <w:ind w:right="13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Материнство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особая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миссия.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материнства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будущем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Защита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материнства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государственном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уровне.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09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14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Миссия-милосердие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(ко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1" w:lineRule="auto"/>
              <w:ind w:right="9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волонтёр? Деятельность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волонтёров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социальное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военное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мирное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время: примеры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современной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Милосердие и забота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волонтёров.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Направления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волонтёрской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деятельности: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экологическое,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9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социальное,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медицинское,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цифровое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т.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милосердие,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взаимопомощь</w:t>
            </w:r>
            <w:r w:rsidRPr="00D979AE">
              <w:rPr>
                <w:i/>
                <w:iCs/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взаимоуважение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21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Героев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Герои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самоотверженные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мужественные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люди, которые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любят свою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Родину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трудятся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Отчизны.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героя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ценою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собственной 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спасающего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других: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отвага,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самопожертвование</w:t>
            </w:r>
          </w:p>
          <w:p w:rsidR="002A36D9" w:rsidRPr="00D979AE" w:rsidRDefault="002A36D9" w:rsidP="00D979AE">
            <w:pPr>
              <w:pStyle w:val="TableParagraph"/>
              <w:spacing w:before="93" w:line="324" w:lineRule="auto"/>
              <w:ind w:right="19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ответственность</w:t>
            </w:r>
            <w:r w:rsidRPr="00D979AE">
              <w:rPr>
                <w:spacing w:val="4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судьбу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других.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 уважения 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героям,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стремление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воспитывать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волевые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качества: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решительность,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стремление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прийти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помощь.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Участники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защитники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9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7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7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пишут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1" w:lineRule="auto"/>
              <w:ind w:right="40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чего нужны законы?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менялся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свод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древних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времён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наших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дней.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Законодательная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власть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инициативы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закона: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появляется закон?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депутатов: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проблемы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-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(позитивные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примеры).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молодёжи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законотворческом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процессе.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достоинство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9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309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Одна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одни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Новогодние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народы России.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 – любимый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возникновения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новогоднего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праздника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Участие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детей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подготовке</w:t>
            </w:r>
          </w:p>
          <w:p w:rsidR="002A36D9" w:rsidRPr="00D979AE" w:rsidRDefault="002A36D9" w:rsidP="00D979AE">
            <w:pPr>
              <w:pStyle w:val="TableParagraph"/>
              <w:spacing w:before="9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встрече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года.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Подарки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</w:p>
          <w:p w:rsidR="002A36D9" w:rsidRPr="00D979AE" w:rsidRDefault="002A36D9" w:rsidP="00D979AE">
            <w:pPr>
              <w:pStyle w:val="TableParagraph"/>
              <w:spacing w:before="95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9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пожелания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создания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новогодних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игрушек.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чём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люди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мечтают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Новый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крепкая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семья,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60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посвящён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работникам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том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числе редакторам,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журналистам,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издателям,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корректорам,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всем,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260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или иной степени связан с печатью.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 издательского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дела,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праздника.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Информационные</w:t>
            </w:r>
            <w:r w:rsidRPr="00D979AE">
              <w:rPr>
                <w:spacing w:val="7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источники</w:t>
            </w:r>
          </w:p>
          <w:p w:rsidR="002A36D9" w:rsidRPr="00D979AE" w:rsidRDefault="002A36D9" w:rsidP="00D979AE">
            <w:pPr>
              <w:pStyle w:val="TableParagraph"/>
              <w:spacing w:before="93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формируют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мнение.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Профессиональная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журналиста.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Издание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печатных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средств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коллективный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многих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профессий.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Зачем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нужны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школьные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газеты?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Школьные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средства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массовой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информации.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9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5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7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идеалы,</w:t>
            </w:r>
            <w:r w:rsidRPr="00D979AE">
              <w:rPr>
                <w:i/>
                <w:iCs/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гуманизм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60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российского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студенчества: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 праздника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 xml:space="preserve">основания </w:t>
            </w:r>
            <w:r w:rsidRPr="00D979AE">
              <w:rPr>
                <w:color w:val="1C1C1C"/>
                <w:sz w:val="25"/>
                <w:szCs w:val="25"/>
              </w:rPr>
              <w:t>Московского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государственного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университета</w:t>
            </w:r>
            <w:r w:rsidRPr="00D979AE">
              <w:rPr>
                <w:color w:val="1C1C1C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имени</w:t>
            </w:r>
            <w:r w:rsidRPr="00D979AE">
              <w:rPr>
                <w:color w:val="1C1C1C"/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М.В.</w:t>
            </w:r>
            <w:r w:rsidRPr="00D979AE">
              <w:rPr>
                <w:color w:val="1C1C1C"/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color w:val="1C1C1C"/>
                <w:sz w:val="25"/>
                <w:szCs w:val="25"/>
              </w:rPr>
              <w:t>Ломоносова.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95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Студенческие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годы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путь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овладению профессией,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возможность</w:t>
            </w:r>
            <w:r w:rsidRPr="00D979AE">
              <w:rPr>
                <w:spacing w:val="7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7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самореализации.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545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Перспективы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получения высшего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образования. Как сделать выбор?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Студенчество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технологический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прорыв.</w:t>
            </w:r>
          </w:p>
          <w:p w:rsidR="002A36D9" w:rsidRPr="00D979AE" w:rsidRDefault="002A36D9" w:rsidP="00D979AE">
            <w:pPr>
              <w:pStyle w:val="TableParagraph"/>
              <w:spacing w:line="319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 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судьбу,</w:t>
            </w:r>
          </w:p>
          <w:p w:rsidR="002A36D9" w:rsidRPr="00D979AE" w:rsidRDefault="002A36D9" w:rsidP="00D979AE">
            <w:pPr>
              <w:pStyle w:val="TableParagraph"/>
              <w:spacing w:before="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9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54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БРИКС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(тема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международных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современном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мире. БРИКС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символ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многополярности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Единство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многообразие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БРИКС.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9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42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Взаимная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поддержка помогает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государствам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развивать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торговлю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0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экономику,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обмениваться знаниями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опытом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различных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сферах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 Россия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успешно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развивает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контакты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 широким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кругом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союзников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партнёров.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Значение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всего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мира.</w:t>
            </w:r>
          </w:p>
          <w:p w:rsidR="002A36D9" w:rsidRPr="00D979AE" w:rsidRDefault="002A36D9" w:rsidP="00D979AE">
            <w:pPr>
              <w:pStyle w:val="TableParagraph"/>
              <w:spacing w:before="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многонациональное</w:t>
            </w:r>
            <w:r w:rsidRPr="00D979AE">
              <w:rPr>
                <w:i/>
                <w:iCs/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единство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8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Бизнес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технологическое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25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Экономика: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структуры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хозяйства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управленческим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решениям.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сегодня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делается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успешного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России?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ind w:right="15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Цифровая экономика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это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деятельность, в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основе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лежит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цифровыми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технологиями.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Какое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значение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использование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цифровой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страны?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Механизмы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цифровой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экономики.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10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Технологическое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предпринимательство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особая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сфера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бизнеса.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Значимость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предпринимательства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 технологического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суверенитета.</w:t>
            </w:r>
          </w:p>
          <w:p w:rsidR="002A36D9" w:rsidRPr="00D979AE" w:rsidRDefault="002A36D9" w:rsidP="00D979AE">
            <w:pPr>
              <w:pStyle w:val="TableParagraph"/>
              <w:spacing w:line="284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79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 w:right="211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России,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оптимизирующая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процессы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 повышающая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эффективность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производства.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Искусственный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интеллект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помощник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помогает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только</w:t>
            </w:r>
            <w:r w:rsidRPr="00D979AE">
              <w:rPr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условии,</w:t>
            </w:r>
          </w:p>
          <w:p w:rsidR="002A36D9" w:rsidRPr="00D979AE" w:rsidRDefault="002A36D9" w:rsidP="00D979AE">
            <w:pPr>
              <w:pStyle w:val="TableParagraph"/>
              <w:spacing w:line="271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если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обладает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хорошими</w:t>
            </w:r>
          </w:p>
          <w:p w:rsidR="002A36D9" w:rsidRPr="00D979AE" w:rsidRDefault="002A36D9" w:rsidP="00D979AE">
            <w:pPr>
              <w:pStyle w:val="TableParagraph"/>
              <w:spacing w:before="102" w:line="326" w:lineRule="auto"/>
              <w:ind w:right="152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знаниями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критическим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мышлением.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Степень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ответственности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тех,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обучает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3"/>
              <w:rPr>
                <w:sz w:val="25"/>
                <w:szCs w:val="25"/>
              </w:rPr>
            </w:pPr>
            <w:hyperlink r:id="rId10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высокие</w:t>
            </w:r>
            <w:r w:rsidRPr="00D979AE">
              <w:rPr>
                <w:i/>
                <w:iCs/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идеалы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 значит служить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Отечеству? 280 лет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</w:p>
          <w:p w:rsidR="002A36D9" w:rsidRPr="00D979AE" w:rsidRDefault="002A36D9" w:rsidP="00D979AE">
            <w:pPr>
              <w:pStyle w:val="TableParagraph"/>
              <w:spacing w:before="10"/>
              <w:ind w:left="112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Ф.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защитника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исторические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традиции.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военного: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кто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выбирает сегодня.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Защита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обязанность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гражданина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Федерации,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проявление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любви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 родной земле,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Родине.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Честь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воинский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долг.</w:t>
            </w:r>
          </w:p>
          <w:p w:rsidR="002A36D9" w:rsidRPr="00D979AE" w:rsidRDefault="002A36D9" w:rsidP="00D979AE">
            <w:pPr>
              <w:pStyle w:val="TableParagraph"/>
              <w:spacing w:before="2"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280-летие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 рождения великого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русского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флотоводца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Ф.Ф.</w:t>
            </w:r>
            <w:r w:rsidRPr="00D979AE">
              <w:rPr>
                <w:spacing w:val="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Ушакова.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Качества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российского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воина: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смелость, героизм,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самопожертвование.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ответственность</w:t>
            </w:r>
            <w:r w:rsidRPr="00D979AE">
              <w:rPr>
                <w:i/>
                <w:iCs/>
                <w:spacing w:val="7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за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его</w:t>
            </w:r>
            <w:r w:rsidRPr="00D979AE">
              <w:rPr>
                <w:i/>
                <w:iCs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судьбу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10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95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Арктика</w:t>
            </w:r>
            <w:r w:rsidRPr="00D979AE">
              <w:rPr>
                <w:spacing w:val="5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территория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2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Арктика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стратегическая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территория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7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Почему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осваивать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Арктику?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Артика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ресурсная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база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России.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10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Российские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исследователи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мировой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лидер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атомной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отрасли.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Атомный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ледокольный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флот,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развитие Северного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морского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Знакомство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проектами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Арктики.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77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Международный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женский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Международный женский день 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праздник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благодарности и любви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женщине.</w:t>
            </w:r>
          </w:p>
          <w:p w:rsidR="002A36D9" w:rsidRPr="00D979AE" w:rsidRDefault="002A36D9" w:rsidP="00D979AE">
            <w:pPr>
              <w:pStyle w:val="TableParagraph"/>
              <w:spacing w:line="32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Женщина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современном обществе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труженица,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воспитатель детей.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Великие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женщины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истории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Выдающиеся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женщины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ХХ века,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прославившие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Россию.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  <w:r w:rsidRPr="00D979AE">
              <w:rPr>
                <w:i/>
                <w:iCs/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73" w:right="213"/>
              <w:jc w:val="center"/>
              <w:rPr>
                <w:sz w:val="25"/>
                <w:szCs w:val="25"/>
              </w:rPr>
            </w:pPr>
            <w:hyperlink r:id="rId10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6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Массовый</w:t>
            </w:r>
            <w:r w:rsidRPr="00D979AE">
              <w:rPr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Развитие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массового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спорта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вклад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благополучие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здоровье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нации,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будущие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10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Здоровый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образ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жизни,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забота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ind w:right="180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собственном здоровье, спорт как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 Условия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массового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спорта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жизнь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4264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11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воссоединения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Крыма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Севастополя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 Россией.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100-летие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9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традиции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Артека. После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воссоединения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Крыма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5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Севастополя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Россией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уникальный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современный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комплекс</w:t>
            </w:r>
          </w:p>
          <w:p w:rsidR="002A36D9" w:rsidRPr="00D979AE" w:rsidRDefault="002A36D9" w:rsidP="00D979AE">
            <w:pPr>
              <w:pStyle w:val="TableParagraph"/>
              <w:spacing w:before="9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из 9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лагерей, работающих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круглый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год.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Артек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пространство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06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саморазвития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самореализации.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1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6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  <w:szCs w:val="25"/>
              </w:rPr>
            </w:pPr>
            <w:hyperlink r:id="rId106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35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творчеством.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Зачем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людям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искусство?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185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</w:t>
            </w:r>
            <w:r w:rsidRPr="00D979AE">
              <w:rPr>
                <w:spacing w:val="-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62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Искусство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общения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диалога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между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поколениями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народами.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человека: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сопровождает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рождения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конца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интерактивных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107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465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рождения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П.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И.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жизни. Способность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слушать,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воспринимать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понимать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музыку.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страна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богатым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культурным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наследием, страна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композиторов,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писателей,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художников,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признанных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во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всём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мире.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Произведения</w:t>
            </w:r>
          </w:p>
          <w:p w:rsidR="002A36D9" w:rsidRPr="00D979AE" w:rsidRDefault="002A36D9" w:rsidP="00D979AE">
            <w:pPr>
              <w:pStyle w:val="TableParagraph"/>
              <w:spacing w:before="94" w:line="314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П.И.</w:t>
            </w:r>
            <w:r w:rsidRPr="00D979AE">
              <w:rPr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Чайковского,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служение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своей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</w:t>
            </w:r>
            <w:r w:rsidRPr="00D979AE">
              <w:rPr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творчеством.</w:t>
            </w:r>
          </w:p>
          <w:p w:rsidR="002A36D9" w:rsidRPr="00D979AE" w:rsidRDefault="002A36D9" w:rsidP="00D979AE">
            <w:pPr>
              <w:pStyle w:val="TableParagraph"/>
              <w:spacing w:before="13"/>
              <w:ind w:left="158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" w:line="390" w:lineRule="atLeas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  <w:r w:rsidRPr="00D979AE">
              <w:rPr>
                <w:i/>
                <w:iCs/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3890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50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Моя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малая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Родина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(региональный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местный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color w:val="1A1A1A"/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right="685"/>
              <w:rPr>
                <w:sz w:val="25"/>
                <w:szCs w:val="25"/>
              </w:rPr>
            </w:pPr>
            <w:r w:rsidRPr="00D979AE">
              <w:rPr>
                <w:color w:val="1A1A1A"/>
                <w:sz w:val="25"/>
                <w:szCs w:val="25"/>
              </w:rPr>
              <w:t>Россия –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великая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 уникальная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страна, каждый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из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её регионов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прекрасен</w:t>
            </w:r>
            <w:r w:rsidRPr="00D979AE">
              <w:rPr>
                <w:color w:val="1A1A1A"/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</w:t>
            </w:r>
            <w:r w:rsidRPr="00D979AE">
              <w:rPr>
                <w:color w:val="1A1A1A"/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неповторим</w:t>
            </w:r>
            <w:r w:rsidRPr="00D979AE">
              <w:rPr>
                <w:color w:val="1A1A1A"/>
                <w:spacing w:val="60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своими</w:t>
            </w:r>
            <w:r w:rsidRPr="00D979AE">
              <w:rPr>
                <w:color w:val="1A1A1A"/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природными,    экономическими</w:t>
            </w:r>
            <w:r w:rsidRPr="00D979AE">
              <w:rPr>
                <w:color w:val="1A1A1A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и</w:t>
            </w:r>
            <w:r w:rsidRPr="00D979AE">
              <w:rPr>
                <w:color w:val="1A1A1A"/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другими</w:t>
            </w:r>
            <w:r w:rsidRPr="00D979AE">
              <w:rPr>
                <w:color w:val="1A1A1A"/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ресурсами.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Любовь</w:t>
            </w:r>
            <w:r w:rsidRPr="00D979AE">
              <w:rPr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родному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краю,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способность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любоваться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3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природой и беречь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любви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Отчизне.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color w:val="1A1A1A"/>
                <w:sz w:val="25"/>
                <w:szCs w:val="25"/>
              </w:rPr>
              <w:t>П</w:t>
            </w:r>
            <w:r w:rsidRPr="00D979AE">
              <w:rPr>
                <w:sz w:val="25"/>
                <w:szCs w:val="25"/>
              </w:rPr>
              <w:t>атриот</w:t>
            </w:r>
            <w:r w:rsidRPr="00D979AE">
              <w:rPr>
                <w:spacing w:val="4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честно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трудится,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заботится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процветании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своей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13"/>
              <w:rPr>
                <w:sz w:val="25"/>
                <w:szCs w:val="25"/>
              </w:rPr>
            </w:pPr>
            <w:hyperlink r:id="rId108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93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06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страны,</w:t>
            </w:r>
            <w:r w:rsidRPr="00D979AE">
              <w:rPr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уважает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её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историю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культуру.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приоритет</w:t>
            </w:r>
            <w:r w:rsidRPr="00D979AE"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духовного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над</w:t>
            </w:r>
            <w:r w:rsidRPr="00D979AE">
              <w:rPr>
                <w:i/>
                <w:iCs/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материальным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6983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Герои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Исследования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космоса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помогают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нам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понять,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возникла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Вселенная.</w:t>
            </w:r>
            <w:r w:rsidRPr="00D979AE">
              <w:rPr>
                <w:spacing w:val="-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Россия</w:t>
            </w:r>
            <w:r w:rsidRPr="00D979AE">
              <w:rPr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лидер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развитии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космической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отрасли.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Полёты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космос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 это результат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огромного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труда</w:t>
            </w:r>
            <w:r w:rsidRPr="00D979AE">
              <w:rPr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учёных, рабочих,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космонавтов,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обеспечили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первенство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нашей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Родины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освоении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космического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пространства.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5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условиях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невесомости</w:t>
            </w:r>
            <w:r w:rsidRPr="00D979AE">
              <w:rPr>
                <w:spacing w:val="3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космонавты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проводят</w:t>
            </w:r>
            <w:r w:rsidRPr="00D979AE">
              <w:rPr>
                <w:spacing w:val="-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сложные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научные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эксперименты,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 позволяет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науке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продвигаться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4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освоении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материалов</w:t>
            </w:r>
          </w:p>
          <w:p w:rsidR="002A36D9" w:rsidRPr="00D979AE" w:rsidRDefault="002A36D9" w:rsidP="00D979AE">
            <w:pPr>
              <w:pStyle w:val="TableParagraph"/>
              <w:spacing w:before="10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создании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новых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технологий.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ind w:left="113"/>
              <w:rPr>
                <w:sz w:val="25"/>
                <w:szCs w:val="25"/>
              </w:rPr>
            </w:pPr>
            <w:hyperlink r:id="rId109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79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патриотизм,</w:t>
            </w:r>
            <w:r w:rsidRPr="00D979AE">
              <w:rPr>
                <w:i/>
                <w:iCs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827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 w:line="326" w:lineRule="auto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Гражданская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авиация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1" w:lineRule="auto"/>
              <w:ind w:right="539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Значение авиации 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каждого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Как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мечта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летать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изменила</w:t>
            </w:r>
            <w:r w:rsidRPr="00D979AE">
              <w:rPr>
                <w:spacing w:val="5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человека.</w:t>
            </w:r>
          </w:p>
          <w:p w:rsidR="002A36D9" w:rsidRPr="00D979AE" w:rsidRDefault="002A36D9" w:rsidP="00D979AE">
            <w:pPr>
              <w:pStyle w:val="TableParagraph"/>
              <w:spacing w:before="6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Легендарная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история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гражданской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авиации.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Героизм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конструкторов,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инженеров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лётчиков-испытателей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первых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российских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самолётов.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Мировые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рекорды российских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лётчиков.   Современное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авиастроение.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Профессии,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связанные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</w:t>
            </w:r>
            <w:r w:rsidRPr="00D979AE">
              <w:rPr>
                <w:spacing w:val="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авиацией.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86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служение</w:t>
            </w:r>
            <w:r w:rsidRPr="00D979AE">
              <w:rPr>
                <w:i/>
                <w:iCs/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Отечеству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110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232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Медицина</w:t>
            </w:r>
            <w:r w:rsidRPr="00D979AE">
              <w:rPr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32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Охрана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приоритет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государственной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политики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Современные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поликлиники</w:t>
            </w:r>
            <w:r w:rsidRPr="00D979AE">
              <w:rPr>
                <w:spacing w:val="5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-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больницы.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Достижения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российской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111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660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Технологии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 области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медицины.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врача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играет ключевую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роль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поддержании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улучшении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здоровья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людей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4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уровня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жизни.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color w:val="333333"/>
                <w:sz w:val="25"/>
                <w:szCs w:val="25"/>
              </w:rPr>
              <w:t>рач</w:t>
            </w:r>
            <w:r w:rsidRPr="00D979AE">
              <w:rPr>
                <w:color w:val="333333"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–</w:t>
            </w:r>
            <w:r w:rsidRPr="00D979AE">
              <w:rPr>
                <w:color w:val="333333"/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не</w:t>
            </w:r>
            <w:r w:rsidRPr="00D979AE">
              <w:rPr>
                <w:color w:val="333333"/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просто</w:t>
            </w:r>
            <w:r w:rsidRPr="00D979AE">
              <w:rPr>
                <w:color w:val="333333"/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профессия,</w:t>
            </w:r>
            <w:r w:rsidRPr="00D979AE">
              <w:rPr>
                <w:color w:val="333333"/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это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настоящее</w:t>
            </w:r>
            <w:r w:rsidRPr="00D979AE">
              <w:rPr>
                <w:color w:val="333333"/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призвание,</w:t>
            </w:r>
            <w:r w:rsidRPr="00D979AE">
              <w:rPr>
                <w:color w:val="333333"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требующее</w:t>
            </w:r>
          </w:p>
          <w:p w:rsidR="002A36D9" w:rsidRPr="00D979AE" w:rsidRDefault="002A36D9" w:rsidP="00D979AE">
            <w:pPr>
              <w:pStyle w:val="TableParagraph"/>
              <w:spacing w:line="314" w:lineRule="auto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не</w:t>
            </w:r>
            <w:r w:rsidRPr="00D979AE">
              <w:rPr>
                <w:color w:val="333333"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только</w:t>
            </w:r>
            <w:r w:rsidRPr="00D979AE">
              <w:rPr>
                <w:color w:val="333333"/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знаний,</w:t>
            </w:r>
            <w:r w:rsidRPr="00D979AE">
              <w:rPr>
                <w:color w:val="333333"/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но</w:t>
            </w:r>
            <w:r w:rsidRPr="00D979AE">
              <w:rPr>
                <w:color w:val="333333"/>
                <w:spacing w:val="2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и</w:t>
            </w:r>
            <w:r w:rsidRPr="00D979AE">
              <w:rPr>
                <w:color w:val="333333"/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человеческого</w:t>
            </w:r>
            <w:r w:rsidRPr="00D979AE">
              <w:rPr>
                <w:color w:val="333333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сочувствия,</w:t>
            </w:r>
            <w:r w:rsidRPr="00D979AE">
              <w:rPr>
                <w:color w:val="333333"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служения</w:t>
            </w:r>
            <w:r w:rsidRPr="00D979AE">
              <w:rPr>
                <w:color w:val="333333"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обществу.</w:t>
            </w:r>
          </w:p>
          <w:p w:rsidR="002A36D9" w:rsidRPr="00D979AE" w:rsidRDefault="002A36D9" w:rsidP="00D979AE">
            <w:pPr>
              <w:pStyle w:val="TableParagraph"/>
              <w:spacing w:before="1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Волонтёры-медики.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Преемственность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</w:t>
            </w:r>
          </w:p>
          <w:p w:rsidR="002A36D9" w:rsidRPr="00D979AE" w:rsidRDefault="002A36D9" w:rsidP="00D979AE">
            <w:pPr>
              <w:pStyle w:val="TableParagraph"/>
              <w:spacing w:before="103"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5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профессия</w:t>
            </w:r>
            <w:r w:rsidRPr="00D979AE">
              <w:rPr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человека:</w:t>
            </w:r>
            <w:r w:rsidRPr="00D979AE">
              <w:rPr>
                <w:spacing w:val="4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семейные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династии</w:t>
            </w:r>
            <w:r w:rsidRPr="00D979AE">
              <w:rPr>
                <w:spacing w:val="1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врачей России.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6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4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поколений,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милосердие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2313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2" w:right="65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такое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успех?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(ко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Дню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7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основа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жизни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развития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общества.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89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Человек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должен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иметь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знания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умения,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быть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терпеливым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настойчивым,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бояться</w:t>
            </w:r>
          </w:p>
          <w:p w:rsidR="002A36D9" w:rsidRPr="00D979AE" w:rsidRDefault="002A36D9" w:rsidP="00D979AE">
            <w:pPr>
              <w:pStyle w:val="TableParagraph"/>
              <w:spacing w:before="9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трудностей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(труд</w:t>
            </w:r>
            <w:r w:rsidRPr="00D979AE">
              <w:rPr>
                <w:spacing w:val="1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трудно</w:t>
            </w:r>
            <w:r w:rsidRPr="00D979AE">
              <w:rPr>
                <w:spacing w:val="3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3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line="280" w:lineRule="exact"/>
              <w:ind w:left="113"/>
              <w:rPr>
                <w:sz w:val="25"/>
                <w:szCs w:val="25"/>
              </w:rPr>
            </w:pPr>
            <w:hyperlink r:id="rId112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spacing w:line="280" w:lineRule="exact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right="180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однокоренные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слова), находить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пути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их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преодоления.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Чтобы</w:t>
            </w:r>
            <w:r w:rsidRPr="00D979AE">
              <w:rPr>
                <w:spacing w:val="1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добиться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долгосрочного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успеха,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много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трудиться.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i/>
                <w:iCs/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Профессии</w:t>
            </w:r>
            <w:r w:rsidRPr="00D979AE">
              <w:rPr>
                <w:spacing w:val="3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будущего:</w:t>
            </w:r>
            <w:r w:rsidRPr="00D979AE">
              <w:rPr>
                <w:spacing w:val="4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что</w:t>
            </w:r>
            <w:r w:rsidRPr="00D979AE">
              <w:rPr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будет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нужно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стране,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когда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я вырасту?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созидательный</w:t>
            </w:r>
            <w:r w:rsidRPr="00D979AE">
              <w:rPr>
                <w:i/>
                <w:iCs/>
                <w:spacing w:val="4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2" w:right="634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80-летие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Победы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Великой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Отечественной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День Победы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священная дата,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3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1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которой</w:t>
            </w:r>
            <w:r w:rsidRPr="00D979AE">
              <w:rPr>
                <w:spacing w:val="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передаётся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от</w:t>
            </w:r>
            <w:r w:rsidRPr="00D979AE">
              <w:rPr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поколения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поколению.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Историческая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память:</w:t>
            </w:r>
            <w:r w:rsidRPr="00D979AE">
              <w:rPr>
                <w:spacing w:val="5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</w:p>
          <w:p w:rsidR="002A36D9" w:rsidRPr="00D979AE" w:rsidRDefault="002A36D9" w:rsidP="00D979AE">
            <w:pPr>
              <w:pStyle w:val="TableParagraph"/>
              <w:spacing w:before="103" w:line="324" w:lineRule="auto"/>
              <w:ind w:right="69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подвиге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нашего</w:t>
            </w:r>
            <w:r w:rsidRPr="00D979AE">
              <w:rPr>
                <w:spacing w:val="4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народа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годы</w:t>
            </w:r>
            <w:r w:rsidRPr="00D979AE">
              <w:rPr>
                <w:spacing w:val="-5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Великой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Отечественной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Важно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помнить</w:t>
            </w:r>
            <w:r w:rsidRPr="00D979AE">
              <w:rPr>
                <w:spacing w:val="6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нашу</w:t>
            </w:r>
            <w:r w:rsidRPr="00D979AE">
              <w:rPr>
                <w:spacing w:val="6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историю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 чтить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память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всех людей,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перенёсших</w:t>
            </w:r>
            <w:r w:rsidRPr="00D979AE">
              <w:rPr>
                <w:spacing w:val="1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тяготы</w:t>
            </w:r>
            <w:r w:rsidRPr="00D979AE">
              <w:rPr>
                <w:spacing w:val="27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войны.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right="46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Бессмертный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полк. Страницы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героического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прошлого,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нельзя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забывать.</w:t>
            </w:r>
          </w:p>
          <w:p w:rsidR="002A36D9" w:rsidRPr="00D979AE" w:rsidRDefault="002A36D9" w:rsidP="00D979AE">
            <w:pPr>
              <w:pStyle w:val="TableParagraph"/>
              <w:spacing w:line="286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</w:p>
          <w:p w:rsidR="002A36D9" w:rsidRPr="00D979AE" w:rsidRDefault="002A36D9" w:rsidP="00D979AE">
            <w:pPr>
              <w:pStyle w:val="TableParagraph"/>
              <w:spacing w:before="10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единство</w:t>
            </w:r>
            <w:r w:rsidRPr="00D979AE">
              <w:rPr>
                <w:i/>
                <w:iCs/>
                <w:spacing w:val="39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народов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1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4"/>
              <w:ind w:left="113"/>
              <w:rPr>
                <w:sz w:val="25"/>
                <w:szCs w:val="25"/>
              </w:rPr>
            </w:pPr>
            <w:hyperlink r:id="rId113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765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279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историческая</w:t>
            </w:r>
            <w:r w:rsidRPr="00D979AE">
              <w:rPr>
                <w:i/>
                <w:iCs/>
                <w:spacing w:val="28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память</w:t>
            </w:r>
            <w:r w:rsidRPr="00D979AE">
              <w:rPr>
                <w:i/>
                <w:iCs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и</w:t>
            </w:r>
          </w:p>
          <w:p w:rsidR="002A36D9" w:rsidRPr="00D979AE" w:rsidRDefault="002A36D9" w:rsidP="00D979AE">
            <w:pPr>
              <w:pStyle w:val="TableParagraph"/>
              <w:spacing w:before="103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преемственность</w:t>
            </w:r>
            <w:r w:rsidRPr="00D979AE">
              <w:rPr>
                <w:i/>
                <w:iCs/>
                <w:spacing w:val="64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поколений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543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6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Жизнь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25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right="136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19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мая</w:t>
            </w:r>
            <w:r w:rsidRPr="00D979AE">
              <w:rPr>
                <w:spacing w:val="2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День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детских</w:t>
            </w:r>
            <w:r w:rsidRPr="00D979AE">
              <w:rPr>
                <w:spacing w:val="2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общественных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организаций.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организации разных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поколений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объединяли 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активных,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целеустремлённых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ребят.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Участники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детских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общественных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организаций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находят</w:t>
            </w:r>
            <w:r w:rsidRPr="00D979AE">
              <w:rPr>
                <w:spacing w:val="-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друзей,</w:t>
            </w:r>
            <w:r w:rsidRPr="00D979AE">
              <w:rPr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вместе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делают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полезные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дела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</w:t>
            </w:r>
            <w:r w:rsidRPr="00D979AE">
              <w:rPr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ощущают</w:t>
            </w:r>
            <w:r w:rsidRPr="00D979AE">
              <w:rPr>
                <w:spacing w:val="1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себя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частью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большого</w:t>
            </w:r>
            <w:r w:rsidRPr="00D979AE">
              <w:rPr>
                <w:spacing w:val="1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коллектива.</w:t>
            </w:r>
          </w:p>
          <w:p w:rsidR="002A36D9" w:rsidRPr="00D979AE" w:rsidRDefault="002A36D9" w:rsidP="00D979AE">
            <w:pPr>
              <w:pStyle w:val="TableParagraph"/>
              <w:spacing w:before="7" w:line="326" w:lineRule="auto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Участие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в</w:t>
            </w:r>
            <w:r w:rsidRPr="00D979AE">
              <w:rPr>
                <w:color w:val="333333"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общественном движении</w:t>
            </w:r>
            <w:r w:rsidRPr="00D979AE">
              <w:rPr>
                <w:color w:val="333333"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детей</w:t>
            </w:r>
            <w:r w:rsidRPr="00D979AE">
              <w:rPr>
                <w:color w:val="333333"/>
                <w:spacing w:val="4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и</w:t>
            </w:r>
            <w:r w:rsidRPr="00D979AE">
              <w:rPr>
                <w:color w:val="333333"/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молодежи,</w:t>
            </w:r>
            <w:r w:rsidRPr="00D979AE">
              <w:rPr>
                <w:color w:val="333333"/>
                <w:spacing w:val="2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знакомство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sz w:val="25"/>
                <w:szCs w:val="25"/>
              </w:rPr>
            </w:pPr>
            <w:r w:rsidRPr="00D979AE">
              <w:rPr>
                <w:color w:val="333333"/>
                <w:sz w:val="25"/>
                <w:szCs w:val="25"/>
              </w:rPr>
              <w:t>с</w:t>
            </w:r>
            <w:r w:rsidRPr="00D979AE">
              <w:rPr>
                <w:color w:val="333333"/>
                <w:spacing w:val="33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различными</w:t>
            </w:r>
            <w:r w:rsidRPr="00D979AE">
              <w:rPr>
                <w:color w:val="333333"/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color w:val="333333"/>
                <w:sz w:val="25"/>
                <w:szCs w:val="25"/>
              </w:rPr>
              <w:t>проектами.</w:t>
            </w:r>
          </w:p>
          <w:p w:rsidR="002A36D9" w:rsidRPr="00D979AE" w:rsidRDefault="002A36D9" w:rsidP="00D979AE">
            <w:pPr>
              <w:pStyle w:val="TableParagraph"/>
              <w:spacing w:line="390" w:lineRule="atLeast"/>
              <w:ind w:firstLine="60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дружба,</w:t>
            </w:r>
            <w:r w:rsidRPr="00D979AE">
              <w:rPr>
                <w:i/>
                <w:iCs/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коллективизм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6" w:line="324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ind w:left="113" w:right="35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6"/>
              <w:ind w:left="173" w:right="213"/>
              <w:jc w:val="center"/>
              <w:rPr>
                <w:sz w:val="25"/>
                <w:szCs w:val="25"/>
              </w:rPr>
            </w:pPr>
            <w:hyperlink r:id="rId114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  <w:tr w:rsidR="002A36D9">
        <w:trPr>
          <w:trHeight w:val="2718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spacing w:before="7"/>
              <w:ind w:lef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2" w:right="217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Ценности,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которые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нас</w:t>
            </w:r>
            <w:r w:rsidRPr="00D979AE">
              <w:rPr>
                <w:spacing w:val="13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7"/>
              <w:ind w:left="0" w:right="5"/>
              <w:jc w:val="center"/>
              <w:rPr>
                <w:sz w:val="25"/>
                <w:szCs w:val="25"/>
              </w:rPr>
            </w:pPr>
            <w:r w:rsidRPr="00D979AE">
              <w:rPr>
                <w:w w:val="102"/>
                <w:sz w:val="25"/>
                <w:szCs w:val="25"/>
              </w:rPr>
              <w:t>1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right="1268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Ценности</w:t>
            </w:r>
            <w:r w:rsidRPr="00D979AE">
              <w:rPr>
                <w:spacing w:val="2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–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это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важнейшие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нравственные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ориентиры</w:t>
            </w:r>
          </w:p>
          <w:p w:rsidR="002A36D9" w:rsidRPr="00D979AE" w:rsidRDefault="002A36D9" w:rsidP="00D979AE">
            <w:pPr>
              <w:pStyle w:val="TableParagraph"/>
              <w:spacing w:line="326" w:lineRule="auto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для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человека и общества.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Духовно-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нравственные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ценности России,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объединяющие</w:t>
            </w:r>
            <w:r w:rsidRPr="00D979AE">
              <w:rPr>
                <w:spacing w:val="49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всех</w:t>
            </w:r>
            <w:r w:rsidRPr="00D979AE">
              <w:rPr>
                <w:spacing w:val="52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граждан</w:t>
            </w:r>
            <w:r w:rsidRPr="00D979AE">
              <w:rPr>
                <w:spacing w:val="36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страны.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before="7"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Эвристическая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беседа,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просмотр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видеофрагментов,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интерактивных</w:t>
            </w:r>
            <w:r w:rsidRPr="00D979AE">
              <w:rPr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заданий,</w:t>
            </w:r>
            <w:r w:rsidRPr="00D979AE">
              <w:rPr>
                <w:spacing w:val="2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работа</w:t>
            </w:r>
          </w:p>
          <w:p w:rsidR="002A36D9" w:rsidRPr="00D979AE" w:rsidRDefault="002A36D9" w:rsidP="00D979AE">
            <w:pPr>
              <w:pStyle w:val="TableParagraph"/>
              <w:spacing w:line="285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</w:t>
            </w:r>
            <w:r w:rsidRPr="00D979AE">
              <w:rPr>
                <w:spacing w:val="31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группах,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spacing w:before="7"/>
              <w:ind w:left="173" w:right="213"/>
              <w:jc w:val="center"/>
              <w:rPr>
                <w:sz w:val="25"/>
                <w:szCs w:val="25"/>
              </w:rPr>
            </w:pPr>
            <w:hyperlink r:id="rId115">
              <w:r w:rsidRPr="00D979AE">
                <w:rPr>
                  <w:color w:val="0462C1"/>
                  <w:sz w:val="25"/>
                  <w:szCs w:val="25"/>
                  <w:u w:val="single" w:color="0462C1"/>
                </w:rPr>
                <w:t>https://razgovor.edsoo.ru</w:t>
              </w:r>
            </w:hyperlink>
          </w:p>
        </w:tc>
      </w:tr>
    </w:tbl>
    <w:p w:rsidR="002A36D9" w:rsidRDefault="002A36D9">
      <w:pPr>
        <w:jc w:val="center"/>
        <w:rPr>
          <w:sz w:val="25"/>
          <w:szCs w:val="25"/>
        </w:rPr>
        <w:sectPr w:rsidR="002A36D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2A36D9" w:rsidRDefault="002A36D9">
      <w:pPr>
        <w:pStyle w:val="BodyText"/>
        <w:spacing w:before="6"/>
        <w:ind w:left="0"/>
        <w:jc w:val="left"/>
        <w:rPr>
          <w:sz w:val="27"/>
          <w:szCs w:val="27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2A36D9">
        <w:trPr>
          <w:trHeight w:val="1156"/>
        </w:trPr>
        <w:tc>
          <w:tcPr>
            <w:tcW w:w="705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Формирующиеся</w:t>
            </w:r>
            <w:r w:rsidRPr="00D979AE">
              <w:rPr>
                <w:i/>
                <w:iCs/>
                <w:spacing w:val="5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ценности:</w:t>
            </w:r>
            <w:r w:rsidRPr="00D979AE">
              <w:rPr>
                <w:i/>
                <w:iCs/>
                <w:spacing w:val="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традиционные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российские</w:t>
            </w:r>
            <w:r w:rsidRPr="00D979AE">
              <w:rPr>
                <w:i/>
                <w:iCs/>
                <w:spacing w:val="20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духовно-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rPr>
                <w:i/>
                <w:iCs/>
                <w:sz w:val="25"/>
                <w:szCs w:val="25"/>
              </w:rPr>
            </w:pPr>
            <w:r w:rsidRPr="00D979AE">
              <w:rPr>
                <w:i/>
                <w:iCs/>
                <w:sz w:val="25"/>
                <w:szCs w:val="25"/>
              </w:rPr>
              <w:t>нравственные</w:t>
            </w:r>
            <w:r w:rsidRPr="00D979AE">
              <w:rPr>
                <w:i/>
                <w:iCs/>
                <w:spacing w:val="61"/>
                <w:sz w:val="25"/>
                <w:szCs w:val="25"/>
              </w:rPr>
              <w:t xml:space="preserve"> </w:t>
            </w:r>
            <w:r w:rsidRPr="00D979AE">
              <w:rPr>
                <w:i/>
                <w:iCs/>
                <w:sz w:val="25"/>
                <w:szCs w:val="25"/>
              </w:rPr>
              <w:t>ценности</w:t>
            </w: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spacing w:line="326" w:lineRule="auto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выполнение</w:t>
            </w:r>
            <w:r w:rsidRPr="00D979AE">
              <w:rPr>
                <w:spacing w:val="-60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творческих</w:t>
            </w:r>
          </w:p>
          <w:p w:rsidR="002A36D9" w:rsidRPr="00D979AE" w:rsidRDefault="002A36D9" w:rsidP="00D979AE">
            <w:pPr>
              <w:pStyle w:val="TableParagraph"/>
              <w:spacing w:line="287" w:lineRule="exact"/>
              <w:ind w:left="113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заданий</w:t>
            </w: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36D9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ОБЩЕЕ</w:t>
            </w:r>
            <w:r w:rsidRPr="00D979AE">
              <w:rPr>
                <w:spacing w:val="24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КОЛИЧЕСТВО</w:t>
            </w:r>
          </w:p>
          <w:p w:rsidR="002A36D9" w:rsidRPr="00D979AE" w:rsidRDefault="002A36D9" w:rsidP="00D979AE">
            <w:pPr>
              <w:pStyle w:val="TableParagraph"/>
              <w:spacing w:before="103"/>
              <w:ind w:left="112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ЧАСОВ</w:t>
            </w:r>
            <w:r w:rsidRPr="00D979AE">
              <w:rPr>
                <w:spacing w:val="3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ПО</w:t>
            </w:r>
            <w:r w:rsidRPr="00D979AE">
              <w:rPr>
                <w:spacing w:val="8"/>
                <w:sz w:val="25"/>
                <w:szCs w:val="25"/>
              </w:rPr>
              <w:t xml:space="preserve"> </w:t>
            </w:r>
            <w:r w:rsidRPr="00D979AE">
              <w:rPr>
                <w:sz w:val="25"/>
                <w:szCs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36D9" w:rsidRPr="00D979AE" w:rsidRDefault="002A36D9" w:rsidP="00D979AE">
            <w:pPr>
              <w:pStyle w:val="TableParagraph"/>
              <w:spacing w:before="6"/>
              <w:ind w:left="641" w:right="627"/>
              <w:jc w:val="center"/>
              <w:rPr>
                <w:sz w:val="25"/>
                <w:szCs w:val="25"/>
              </w:rPr>
            </w:pPr>
            <w:r w:rsidRPr="00D979AE">
              <w:rPr>
                <w:sz w:val="25"/>
                <w:szCs w:val="25"/>
              </w:rPr>
              <w:t>35</w:t>
            </w:r>
          </w:p>
        </w:tc>
        <w:tc>
          <w:tcPr>
            <w:tcW w:w="4399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A36D9" w:rsidRPr="00D979AE" w:rsidRDefault="002A36D9" w:rsidP="00D979A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36D9" w:rsidRDefault="002A36D9"/>
    <w:sectPr w:rsidR="002A36D9" w:rsidSect="00DE3189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D9" w:rsidRDefault="002A36D9">
      <w:r>
        <w:separator/>
      </w:r>
    </w:p>
  </w:endnote>
  <w:endnote w:type="continuationSeparator" w:id="0">
    <w:p w:rsidR="002A36D9" w:rsidRDefault="002A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D9" w:rsidRDefault="002A36D9" w:rsidP="00825FA0">
    <w:pPr>
      <w:pStyle w:val="Footer"/>
      <w:jc w:val="center"/>
    </w:pPr>
    <w:r>
      <w:t>Федеральная инновационная площадка Минобрнауки России «Единыйурок.рф»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D9" w:rsidRDefault="002A36D9">
    <w:pPr>
      <w:pStyle w:val="BodyText"/>
      <w:spacing w:line="14" w:lineRule="auto"/>
      <w:ind w:left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6192;mso-position-horizontal-relative:page;mso-position-vertical-relative:page" filled="f" stroked="f">
          <v:textbox inset="0,0,0,0">
            <w:txbxContent>
              <w:p w:rsidR="002A36D9" w:rsidRDefault="002A36D9">
                <w:pPr>
                  <w:spacing w:before="15"/>
                  <w:ind w:left="60"/>
                </w:pPr>
                <w:fldSimple w:instr=" PAGE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D9" w:rsidRDefault="002A36D9">
    <w:pPr>
      <w:pStyle w:val="BodyText"/>
      <w:spacing w:line="14" w:lineRule="auto"/>
      <w:ind w:left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2pt;margin-top:546.9pt;width:24pt;height:14.5pt;z-index:-251654144;mso-position-horizontal-relative:page;mso-position-vertical-relative:page" filled="f" stroked="f">
          <v:textbox inset="0,0,0,0">
            <w:txbxContent>
              <w:p w:rsidR="002A36D9" w:rsidRDefault="002A36D9">
                <w:pPr>
                  <w:spacing w:before="15"/>
                  <w:ind w:left="60"/>
                </w:pPr>
                <w:fldSimple w:instr=" PAGE ">
                  <w:r>
                    <w:rPr>
                      <w:noProof/>
                    </w:rPr>
                    <w:t>128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D9" w:rsidRDefault="002A36D9">
      <w:r>
        <w:separator/>
      </w:r>
    </w:p>
  </w:footnote>
  <w:footnote w:type="continuationSeparator" w:id="0">
    <w:p w:rsidR="002A36D9" w:rsidRDefault="002A3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D9" w:rsidRDefault="002A36D9" w:rsidP="00825FA0">
    <w:pPr>
      <w:pStyle w:val="Header"/>
    </w:pPr>
  </w:p>
  <w:p w:rsidR="002A36D9" w:rsidRPr="00825FA0" w:rsidRDefault="002A36D9" w:rsidP="00825FA0">
    <w:pPr>
      <w:pStyle w:val="Header"/>
      <w:jc w:val="center"/>
    </w:pPr>
    <w:r>
      <w:t>Федеральная инновационная площадка Минобрнауки России «Единыйурок.рф»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hint="default"/>
        <w:spacing w:val="0"/>
        <w:w w:val="101"/>
        <w:sz w:val="28"/>
        <w:szCs w:val="28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hint="default"/>
        <w:spacing w:val="-8"/>
        <w:w w:val="101"/>
        <w:sz w:val="26"/>
        <w:szCs w:val="26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765"/>
    <w:rsid w:val="000035E1"/>
    <w:rsid w:val="002742F3"/>
    <w:rsid w:val="002A36D9"/>
    <w:rsid w:val="00344265"/>
    <w:rsid w:val="00394312"/>
    <w:rsid w:val="0040209D"/>
    <w:rsid w:val="004A14A0"/>
    <w:rsid w:val="004C0765"/>
    <w:rsid w:val="004E6975"/>
    <w:rsid w:val="005F30DD"/>
    <w:rsid w:val="00641DD9"/>
    <w:rsid w:val="00663545"/>
    <w:rsid w:val="0072181F"/>
    <w:rsid w:val="0078376E"/>
    <w:rsid w:val="00825FA0"/>
    <w:rsid w:val="008944ED"/>
    <w:rsid w:val="008B74DA"/>
    <w:rsid w:val="0094471C"/>
    <w:rsid w:val="009F7B8B"/>
    <w:rsid w:val="00AB2480"/>
    <w:rsid w:val="00B85765"/>
    <w:rsid w:val="00D64F7B"/>
    <w:rsid w:val="00D979AE"/>
    <w:rsid w:val="00DE3189"/>
    <w:rsid w:val="00E2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8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E3189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99"/>
    <w:qFormat/>
    <w:rsid w:val="00DE3189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DE318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99"/>
    <w:semiHidden/>
    <w:rsid w:val="00DE3189"/>
    <w:pPr>
      <w:spacing w:before="339"/>
      <w:ind w:left="146"/>
    </w:pPr>
    <w:rPr>
      <w:sz w:val="28"/>
      <w:szCs w:val="28"/>
    </w:rPr>
  </w:style>
  <w:style w:type="paragraph" w:styleId="TOC2">
    <w:name w:val="toc 2"/>
    <w:basedOn w:val="Normal"/>
    <w:autoRedefine/>
    <w:uiPriority w:val="99"/>
    <w:semiHidden/>
    <w:rsid w:val="00DE3189"/>
    <w:pPr>
      <w:spacing w:before="113"/>
      <w:ind w:left="567"/>
    </w:pPr>
    <w:rPr>
      <w:sz w:val="28"/>
      <w:szCs w:val="28"/>
    </w:rPr>
  </w:style>
  <w:style w:type="paragraph" w:styleId="TOC3">
    <w:name w:val="toc 3"/>
    <w:basedOn w:val="Normal"/>
    <w:autoRedefine/>
    <w:uiPriority w:val="99"/>
    <w:semiHidden/>
    <w:rsid w:val="00DE3189"/>
    <w:pPr>
      <w:spacing w:before="128"/>
      <w:ind w:left="852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E3189"/>
    <w:pPr>
      <w:ind w:left="146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DE3189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E3189"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99"/>
    <w:rsid w:val="00DE3189"/>
    <w:pPr>
      <w:ind w:left="98"/>
    </w:pPr>
  </w:style>
  <w:style w:type="paragraph" w:styleId="Header">
    <w:name w:val="header"/>
    <w:basedOn w:val="Normal"/>
    <w:link w:val="HeaderChar"/>
    <w:uiPriority w:val="99"/>
    <w:rsid w:val="00825F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FA0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825F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FA0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128</Pages>
  <Words>23852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dc:description/>
  <cp:lastModifiedBy>Schkola</cp:lastModifiedBy>
  <cp:revision>6</cp:revision>
  <dcterms:created xsi:type="dcterms:W3CDTF">2024-08-27T08:22:00Z</dcterms:created>
  <dcterms:modified xsi:type="dcterms:W3CDTF">2001-12-31T18:18:00Z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